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1259468E" w14:textId="77777777" w:rsidTr="004F2A2C">
        <w:tc>
          <w:tcPr>
            <w:tcW w:w="9210" w:type="dxa"/>
            <w:shd w:val="clear" w:color="auto" w:fill="auto"/>
          </w:tcPr>
          <w:p w14:paraId="513C536C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</w:t>
            </w:r>
            <w:proofErr w:type="gramStart"/>
            <w:r w:rsidRPr="00936585">
              <w:t>40a</w:t>
            </w:r>
            <w:proofErr w:type="gramEnd"/>
            <w:r w:rsidRPr="00936585">
              <w:t>, Olomouc, 8. patro, kancelář dveře č. 815–819.</w:t>
            </w:r>
          </w:p>
        </w:tc>
      </w:tr>
    </w:tbl>
    <w:p w14:paraId="05F473C8" w14:textId="77777777" w:rsidR="008A6B73" w:rsidRPr="006073C4" w:rsidRDefault="008A6B73" w:rsidP="00936585">
      <w:pPr>
        <w:pStyle w:val="nzvy"/>
      </w:pPr>
    </w:p>
    <w:p w14:paraId="0E0A69FE" w14:textId="77777777"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14:paraId="3EECE9AA" w14:textId="37399962" w:rsidR="00401801" w:rsidRDefault="00EC50A3" w:rsidP="00401801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401801">
        <w:rPr>
          <w:b w:val="0"/>
          <w:bCs/>
        </w:rPr>
        <w:t xml:space="preserve"> </w:t>
      </w:r>
      <w:r w:rsidR="00401801">
        <w:rPr>
          <w:b w:val="0"/>
          <w:bCs/>
        </w:rPr>
        <w:t>2024 –Usnesení z </w:t>
      </w:r>
      <w:r w:rsidR="00401801">
        <w:rPr>
          <w:b w:val="0"/>
          <w:bCs/>
        </w:rPr>
        <w:t>4</w:t>
      </w:r>
      <w:r w:rsidR="00401801">
        <w:rPr>
          <w:b w:val="0"/>
          <w:bCs/>
        </w:rPr>
        <w:t xml:space="preserve">. schůze ROK konané dne </w:t>
      </w:r>
      <w:r w:rsidR="00401801">
        <w:rPr>
          <w:b w:val="0"/>
          <w:bCs/>
        </w:rPr>
        <w:t>09</w:t>
      </w:r>
      <w:r w:rsidR="00401801">
        <w:rPr>
          <w:b w:val="0"/>
          <w:bCs/>
        </w:rPr>
        <w:t>-1</w:t>
      </w:r>
      <w:r w:rsidR="00401801">
        <w:rPr>
          <w:b w:val="0"/>
          <w:bCs/>
        </w:rPr>
        <w:t>2</w:t>
      </w:r>
      <w:r w:rsidR="00401801">
        <w:rPr>
          <w:b w:val="0"/>
          <w:bCs/>
        </w:rPr>
        <w:t>-2024</w:t>
      </w:r>
    </w:p>
    <w:p w14:paraId="409100CD" w14:textId="062CDFF5" w:rsidR="00166093" w:rsidRPr="006073C4" w:rsidRDefault="00401801" w:rsidP="00EC50A3">
      <w:pPr>
        <w:pStyle w:val="Zastupitelstvonadpisusnesen"/>
        <w:spacing w:before="0" w:after="0"/>
        <w:jc w:val="left"/>
        <w:rPr>
          <w:b w:val="0"/>
          <w:bCs/>
        </w:rPr>
      </w:pPr>
      <w:hyperlink r:id="rId8" w:history="1">
        <w:r w:rsidRPr="00F6709D">
          <w:rPr>
            <w:rStyle w:val="Hypertextovodkaz"/>
            <w:b w:val="0"/>
            <w:bCs/>
          </w:rPr>
          <w:t>https://www.olkraj.cz/rada-usneseni-rok-2024/usneseni-z-4-schuze-rok-konane-dne-09-12-2024</w:t>
        </w:r>
      </w:hyperlink>
      <w:r>
        <w:rPr>
          <w:b w:val="0"/>
          <w:bCs/>
        </w:rPr>
        <w:t xml:space="preserve"> </w:t>
      </w:r>
    </w:p>
    <w:p w14:paraId="15D895E9" w14:textId="77777777"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30FBD287" w14:textId="77777777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9793E">
        <w:rPr>
          <w:lang w:val="en-US"/>
        </w:rPr>
        <w:t>4</w:t>
      </w:r>
      <w:r w:rsidR="00010DF0">
        <w:t xml:space="preserve">. </w:t>
      </w:r>
      <w:r w:rsidR="0089793E">
        <w:t>schůze Rady</w:t>
      </w:r>
      <w:r w:rsidR="00010DF0">
        <w:t xml:space="preserve"> Olomouckého kraje</w:t>
      </w:r>
      <w:r w:rsidR="001A7C3A">
        <w:t xml:space="preserve"> </w:t>
      </w:r>
      <w:r w:rsidR="0089793E">
        <w:t>konané</w:t>
      </w:r>
      <w:r>
        <w:t xml:space="preserve"> dne </w:t>
      </w:r>
      <w:r w:rsidR="0089793E">
        <w:t>9. 12. 2024</w:t>
      </w:r>
    </w:p>
    <w:p w14:paraId="47C85870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77DAB4A6" w14:textId="77777777" w:rsidTr="0089793E">
        <w:tc>
          <w:tcPr>
            <w:tcW w:w="961" w:type="pct"/>
            <w:gridSpan w:val="2"/>
            <w:tcBorders>
              <w:bottom w:val="nil"/>
            </w:tcBorders>
          </w:tcPr>
          <w:p w14:paraId="6BF5A0E5" w14:textId="692FDE12" w:rsidR="00D77E16" w:rsidRPr="007175CF" w:rsidRDefault="0089793E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92A53B9" w14:textId="6C675285" w:rsidR="00D77E16" w:rsidRPr="007175CF" w:rsidRDefault="0089793E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4. schůze Rady Olomouckého kraje</w:t>
            </w:r>
          </w:p>
        </w:tc>
      </w:tr>
      <w:tr w:rsidR="00D77E16" w:rsidRPr="00010DF0" w14:paraId="7311B451" w14:textId="77777777" w:rsidTr="008979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513958" w14:textId="52D5AD6E" w:rsidR="00D77E16" w:rsidRPr="007175CF" w:rsidRDefault="0089793E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1D7E9100" w14:textId="77777777" w:rsidTr="008979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93F6EFB" w14:textId="6A6B2B33" w:rsidR="00D77E16" w:rsidRPr="00010DF0" w:rsidRDefault="0089793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9147DB" w14:textId="0BD3AC19" w:rsidR="00D77E16" w:rsidRPr="0089793E" w:rsidRDefault="0089793E" w:rsidP="00897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793E">
              <w:rPr>
                <w:rFonts w:cs="Arial"/>
                <w:szCs w:val="24"/>
              </w:rPr>
              <w:t>předložený program 4. schůze Rady Olomouckého kraje konané dne 9. 12. 2024 dle přílohy č. 1 usnesení</w:t>
            </w:r>
          </w:p>
        </w:tc>
      </w:tr>
      <w:tr w:rsidR="00D77E16" w:rsidRPr="00010DF0" w14:paraId="1B47A826" w14:textId="77777777" w:rsidTr="008979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B8D6AD2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4F854138" w14:textId="77777777" w:rsidTr="008979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0A7394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700A9F7" w14:textId="527DF620" w:rsidR="00D77E16" w:rsidRPr="00010DF0" w:rsidRDefault="0089793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14:paraId="7AC1F4CC" w14:textId="77777777" w:rsidTr="008979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623EF0A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B962979" w14:textId="4558088F" w:rsidR="00D77E16" w:rsidRPr="00010DF0" w:rsidRDefault="0089793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14:paraId="7DD94166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E9F0934" w14:textId="77777777" w:rsidTr="00AC7F6D">
        <w:tc>
          <w:tcPr>
            <w:tcW w:w="961" w:type="pct"/>
            <w:gridSpan w:val="2"/>
            <w:tcBorders>
              <w:bottom w:val="nil"/>
            </w:tcBorders>
          </w:tcPr>
          <w:p w14:paraId="5AD9FCF4" w14:textId="4692195F" w:rsidR="0089793E" w:rsidRPr="007175CF" w:rsidRDefault="00AC7F6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7CA1546" w14:textId="6DE41E03" w:rsidR="0089793E" w:rsidRPr="007175CF" w:rsidRDefault="00AC7F6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89793E" w:rsidRPr="00010DF0" w14:paraId="2C97C736" w14:textId="77777777" w:rsidTr="00AC7F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30E396" w14:textId="63604463" w:rsidR="0089793E" w:rsidRPr="007175CF" w:rsidRDefault="00AC7F6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9A8611C" w14:textId="77777777" w:rsidTr="00AC7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5C234AA" w14:textId="33BAE5E2" w:rsidR="0089793E" w:rsidRPr="00010DF0" w:rsidRDefault="00AC7F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6B33A1" w14:textId="061ADE18" w:rsidR="0089793E" w:rsidRPr="00AC7F6D" w:rsidRDefault="00AC7F6D" w:rsidP="00AC7F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C7F6D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AC7F6D" w:rsidRPr="00010DF0" w14:paraId="50359C52" w14:textId="77777777" w:rsidTr="00AC7F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7729A5" w14:textId="4FC6EBAD" w:rsidR="00AC7F6D" w:rsidRPr="00010DF0" w:rsidRDefault="00AC7F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8569B9" w14:textId="35BF9E6B" w:rsidR="00AC7F6D" w:rsidRPr="00AC7F6D" w:rsidRDefault="00AC7F6D" w:rsidP="00AC7F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AC7F6D">
              <w:rPr>
                <w:rFonts w:cs="Arial"/>
                <w:szCs w:val="24"/>
              </w:rPr>
              <w:t>termíny plnění usnesení dle přílohy č. 1 usnesení</w:t>
            </w:r>
          </w:p>
        </w:tc>
      </w:tr>
      <w:tr w:rsidR="0089793E" w:rsidRPr="00010DF0" w14:paraId="5A033ED7" w14:textId="77777777" w:rsidTr="00AC7F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BA23CC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CA8FE00" w14:textId="77777777" w:rsidTr="00AC7F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98EAB0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144EF9D" w14:textId="132D4AA9" w:rsidR="0089793E" w:rsidRPr="00010DF0" w:rsidRDefault="00AC7F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0604C967" w14:textId="77777777" w:rsidTr="00AC7F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A25270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574BD3" w14:textId="4B95FC6D" w:rsidR="0089793E" w:rsidRPr="00010DF0" w:rsidRDefault="00AC7F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14:paraId="5751092E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54E9F82" w14:textId="77777777" w:rsidTr="00C424FC">
        <w:tc>
          <w:tcPr>
            <w:tcW w:w="961" w:type="pct"/>
            <w:gridSpan w:val="2"/>
            <w:tcBorders>
              <w:bottom w:val="nil"/>
            </w:tcBorders>
          </w:tcPr>
          <w:p w14:paraId="5CB82186" w14:textId="06AEDE57" w:rsidR="0089793E" w:rsidRPr="007175CF" w:rsidRDefault="00C424F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EEAEB39" w14:textId="7D9465A0" w:rsidR="0089793E" w:rsidRPr="007175CF" w:rsidRDefault="00C424F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Finanční dar Olomouckého kraje pro prvního narozeného občana Olomouckého kraje v roce 2025</w:t>
            </w:r>
          </w:p>
        </w:tc>
      </w:tr>
      <w:tr w:rsidR="0089793E" w:rsidRPr="00010DF0" w14:paraId="46317C63" w14:textId="77777777" w:rsidTr="00C424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44A01BD" w14:textId="410BA9E7" w:rsidR="0089793E" w:rsidRPr="007175CF" w:rsidRDefault="00C424F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BE617C3" w14:textId="77777777" w:rsidTr="00C42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37DBBCD" w14:textId="57DD60EB" w:rsidR="0089793E" w:rsidRPr="00010DF0" w:rsidRDefault="00C424F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9A9F82" w14:textId="5D544B8E" w:rsidR="0089793E" w:rsidRPr="00C424FC" w:rsidRDefault="00C424FC" w:rsidP="00C42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424FC">
              <w:rPr>
                <w:rFonts w:cs="Arial"/>
                <w:szCs w:val="24"/>
              </w:rPr>
              <w:t>poskytnutí finančního daru ve výši 15 000 Kč prvnímu narozenému občanovi Olomouckého kraje roku 2025 za podmínek dle důvodové zprávy</w:t>
            </w:r>
          </w:p>
        </w:tc>
      </w:tr>
      <w:tr w:rsidR="00C424FC" w:rsidRPr="00010DF0" w14:paraId="6B091E54" w14:textId="77777777" w:rsidTr="00C424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D3408A" w14:textId="05E37D93" w:rsidR="00C424FC" w:rsidRPr="00010DF0" w:rsidRDefault="00C424F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FBE01" w14:textId="773C2CF7" w:rsidR="00C424FC" w:rsidRPr="00C424FC" w:rsidRDefault="00C424FC" w:rsidP="00C424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424FC">
              <w:rPr>
                <w:rFonts w:cs="Arial"/>
                <w:szCs w:val="24"/>
              </w:rPr>
              <w:t>vzorovou darovací smlouvu ve znění dle přílohy č. 1 usnesení, která bude uzavřena s prvním narozeným občanem Olomouckého kraje roku 2025 splňujícím podmínky dle důvodové zprávy</w:t>
            </w:r>
          </w:p>
        </w:tc>
      </w:tr>
      <w:tr w:rsidR="0089793E" w:rsidRPr="00010DF0" w14:paraId="0DD757D0" w14:textId="77777777" w:rsidTr="00C424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2A965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C9A4D86" w14:textId="77777777" w:rsidTr="00C424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9507AD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8641E2" w14:textId="5A95FD62" w:rsidR="0089793E" w:rsidRPr="00010DF0" w:rsidRDefault="00C424F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7FAD283B" w14:textId="77777777" w:rsidTr="00C424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69CE00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B4B37EC" w14:textId="472689F8" w:rsidR="0089793E" w:rsidRPr="00010DF0" w:rsidRDefault="00C424F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14:paraId="5BBF80A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DA1AA14" w14:textId="77777777" w:rsidTr="00AA3F40">
        <w:tc>
          <w:tcPr>
            <w:tcW w:w="961" w:type="pct"/>
            <w:gridSpan w:val="2"/>
            <w:tcBorders>
              <w:bottom w:val="nil"/>
            </w:tcBorders>
          </w:tcPr>
          <w:p w14:paraId="7017D47D" w14:textId="30486982" w:rsidR="0089793E" w:rsidRPr="007175CF" w:rsidRDefault="00AA3F40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D3FA4C9" w14:textId="650473B2" w:rsidR="0089793E" w:rsidRPr="007175CF" w:rsidRDefault="00AA3F40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13_02 Program na podporu JSDH 2025 – vyhlášení</w:t>
            </w:r>
          </w:p>
        </w:tc>
      </w:tr>
      <w:tr w:rsidR="0089793E" w:rsidRPr="00010DF0" w14:paraId="1213E2F8" w14:textId="77777777" w:rsidTr="00AA3F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06B327" w14:textId="76D75AD6" w:rsidR="0089793E" w:rsidRPr="007175CF" w:rsidRDefault="00AA3F40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2F54414" w14:textId="77777777" w:rsidTr="00AA3F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FF70B0E" w14:textId="2862F14A" w:rsidR="0089793E" w:rsidRPr="00010DF0" w:rsidRDefault="00AA3F4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6FCC16" w14:textId="5B2F89B6" w:rsidR="0089793E" w:rsidRPr="00AA3F40" w:rsidRDefault="00AA3F40" w:rsidP="00AA3F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A3F40">
              <w:rPr>
                <w:rFonts w:cs="Arial"/>
                <w:szCs w:val="24"/>
              </w:rPr>
              <w:t>s pravidly dotačního programu Olomouckého kraje 13_02 Program na podporu JSDH 2025 pro dotační tituly č. 13_02_1 a č. 13_02_2 (dále jen „dotační program“), uvedenými v přílohách usnesení č. 1–6</w:t>
            </w:r>
          </w:p>
        </w:tc>
      </w:tr>
      <w:tr w:rsidR="00AA3F40" w:rsidRPr="00010DF0" w14:paraId="4561F6C7" w14:textId="77777777" w:rsidTr="00AA3F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514B37" w14:textId="49C2FC69" w:rsidR="00AA3F40" w:rsidRPr="00010DF0" w:rsidRDefault="00AA3F4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BF3BB1" w14:textId="3F78FCF2" w:rsidR="00AA3F40" w:rsidRPr="00AA3F40" w:rsidRDefault="00AA3F40" w:rsidP="00AA3F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A3F40">
              <w:rPr>
                <w:rFonts w:cs="Arial"/>
                <w:szCs w:val="24"/>
              </w:rPr>
              <w:t>předložit materiál dotační program Olomouckého kraje 13_02 Program na podporu JSDH 2025 – vyhlášení Zastupitelstvu Olomouckého kraje ke schválení</w:t>
            </w:r>
          </w:p>
        </w:tc>
      </w:tr>
      <w:tr w:rsidR="00AA3F40" w:rsidRPr="00010DF0" w14:paraId="2BFC02F1" w14:textId="77777777" w:rsidTr="00AA3F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069EDF" w14:textId="77777777" w:rsidR="00AA3F40" w:rsidRDefault="00AA3F40" w:rsidP="00AA3F40">
            <w:r>
              <w:t>Odpovídá: Ladislav Okleštěk, hejtman Olomouckého kraje</w:t>
            </w:r>
          </w:p>
          <w:p w14:paraId="1EAB1605" w14:textId="77777777" w:rsidR="00AA3F40" w:rsidRDefault="00AA3F40" w:rsidP="00AA3F40">
            <w:r>
              <w:t>Realizuje: Ing. Luděk Niče, vedoucí odboru kancelář hejtmana</w:t>
            </w:r>
          </w:p>
          <w:p w14:paraId="4D32ABF7" w14:textId="2478721E" w:rsidR="00AA3F40" w:rsidRPr="00AA3F40" w:rsidRDefault="00AA3F40" w:rsidP="00AA3F40">
            <w:r>
              <w:t>Termín: ZOK 16. 12. 2024</w:t>
            </w:r>
          </w:p>
        </w:tc>
      </w:tr>
      <w:tr w:rsidR="00AA3F40" w:rsidRPr="00010DF0" w14:paraId="56482291" w14:textId="77777777" w:rsidTr="00AA3F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450556" w14:textId="17695332" w:rsidR="00AA3F40" w:rsidRPr="00010DF0" w:rsidRDefault="00AA3F4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A944D" w14:textId="403761CB" w:rsidR="00AA3F40" w:rsidRPr="00AA3F40" w:rsidRDefault="00AA3F40" w:rsidP="00AA3F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A3F40">
              <w:rPr>
                <w:rFonts w:cs="Arial"/>
                <w:szCs w:val="24"/>
              </w:rPr>
              <w:t>schválit pravidla dotačního programu Olomouckého kraje 13_02 Program na podporu JSDH 2025 pro dotační tituly č. 13_02_01 a č. 13_02_02, uvedené v přílohách usnesení č. 1–6, uložit vyhlášení dotačního programu</w:t>
            </w:r>
          </w:p>
        </w:tc>
      </w:tr>
      <w:tr w:rsidR="0089793E" w:rsidRPr="00010DF0" w14:paraId="3D2AE6D5" w14:textId="77777777" w:rsidTr="00AA3F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41962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6842A64" w14:textId="77777777" w:rsidTr="00AA3F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1E652D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C04FDA9" w14:textId="27AF8D14" w:rsidR="0089793E" w:rsidRPr="00010DF0" w:rsidRDefault="00AA3F4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12C4D152" w14:textId="77777777" w:rsidTr="00AA3F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75B0AA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AB59293" w14:textId="14C3F410" w:rsidR="0089793E" w:rsidRPr="00010DF0" w:rsidRDefault="00AA3F4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14:paraId="1BDFB462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258D7C7" w14:textId="77777777" w:rsidTr="009D5557">
        <w:tc>
          <w:tcPr>
            <w:tcW w:w="961" w:type="pct"/>
            <w:gridSpan w:val="2"/>
            <w:tcBorders>
              <w:bottom w:val="nil"/>
            </w:tcBorders>
          </w:tcPr>
          <w:p w14:paraId="62C3DDA7" w14:textId="223A7EC3" w:rsidR="0089793E" w:rsidRPr="007175CF" w:rsidRDefault="009D5557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F1B38A5" w14:textId="391DD41C" w:rsidR="0089793E" w:rsidRPr="007175CF" w:rsidRDefault="009D5557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finančních darů obcím postiženým povodněmi ze září 2024</w:t>
            </w:r>
          </w:p>
        </w:tc>
      </w:tr>
      <w:tr w:rsidR="0089793E" w:rsidRPr="00010DF0" w14:paraId="427FE419" w14:textId="77777777" w:rsidTr="009D55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55AABDC" w14:textId="485F04C5" w:rsidR="0089793E" w:rsidRPr="007175CF" w:rsidRDefault="009D5557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E1D5523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5E705E" w14:textId="4B24CFFA" w:rsidR="0089793E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09A576" w14:textId="5982C7D2" w:rsidR="0089793E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o poskytnutí finančního daru ve výši 99 074 Kč obci Červenka, IČO: 00635740, na výdaje spojené s řešením situace vzniklé povodní v září 2024, a to na výdaje spojené s provizorní opravou komunikací a toku, nákupem ochranných a hygienických potřeb, písku a vysoušeče, náklady na pronájem kontejneru, náklady na nákup a dopravu nezbytného materiálu, náklady na refundace mezd a stravy JSDH a náklady spojené s likvidací suti</w:t>
            </w:r>
          </w:p>
        </w:tc>
      </w:tr>
      <w:tr w:rsidR="009D5557" w:rsidRPr="00010DF0" w14:paraId="6866AF0F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4CE53E" w14:textId="0938A1C7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03732F" w14:textId="1423360A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s poskytnutím finančního daru ve výši 1 646 265 Kč městu Litovel, IČO: 00299138, na výdaje spojené s řešením situace vzniklé povodní v září 2024, a to na likvidaci odpadů vzniklých z povodní, kontejnerovou dopravu a manipulaci s technikou</w:t>
            </w:r>
          </w:p>
        </w:tc>
      </w:tr>
      <w:tr w:rsidR="009D5557" w:rsidRPr="00010DF0" w14:paraId="4AE08FB0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56BC3F" w14:textId="25DCCF2A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80A903" w14:textId="252F9739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s poskytnutím finančního daru ve výši 1 060 917 Kč městu Němčice nad Hanou, IČO: 00288497, na výdaje spojené s řešením situace vzniklé povodní v září 2024, a to na výdaje na nákup ponorného a kalového čerpadla, průmyslového vysavače, nákup vysoušečů a hadic, výdaje na dopravu a odstranění odpadů po povodni, výdaje na refundaci mezd JSDH, na stravování bezpečnostních složek, nákup potravin a pohonných hmot a výdaje za vypracování statických posudků na zasažené domy po povodni</w:t>
            </w:r>
          </w:p>
        </w:tc>
      </w:tr>
      <w:tr w:rsidR="009D5557" w:rsidRPr="00010DF0" w14:paraId="43817896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F5243D" w14:textId="2DC92B51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7BEEB6" w14:textId="2D5A3141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o uzavření darovací smlouvy s obcí Červenka, IČO: 00635740, ve znění dle darovací smlouvy uvedené v příloze č. 01 tohoto usnesení</w:t>
            </w:r>
          </w:p>
        </w:tc>
      </w:tr>
      <w:tr w:rsidR="009D5557" w:rsidRPr="00010DF0" w14:paraId="6CF0C1E6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FBDC5F" w14:textId="782053AA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420619" w14:textId="1E01C071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s uzavřením darovací smlouvy s městem Litovel, IČO: 00299138, ve znění dle darovací smlouvy uvedené v příloze č. 02 tohoto usnesení</w:t>
            </w:r>
          </w:p>
        </w:tc>
      </w:tr>
      <w:tr w:rsidR="009D5557" w:rsidRPr="00010DF0" w14:paraId="39D76092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4B8612" w14:textId="44407841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634192" w14:textId="2F4BEF27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s uzavřením darovací smlouvy s městem Němčice nad Hanou, IČO: 00288497, ve znění dle darovací smlouvy uvedené v příloze č. 03 tohoto usnesení</w:t>
            </w:r>
          </w:p>
        </w:tc>
      </w:tr>
      <w:tr w:rsidR="009D5557" w:rsidRPr="00010DF0" w14:paraId="2D111284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A09569" w14:textId="0F22799F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90A4DA" w14:textId="4A08E4CC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rozpočtovou změnu dle přílohy č. 4 tohoto usnesení</w:t>
            </w:r>
          </w:p>
        </w:tc>
      </w:tr>
      <w:tr w:rsidR="009D5557" w:rsidRPr="00010DF0" w14:paraId="028D7F24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002B32" w14:textId="523E54B4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85DD74" w14:textId="52F37990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předložit materiál dle bodu 2, 3, 5 a 6 usnesení na zasedání Zastupitelstva Olomouckého kraje</w:t>
            </w:r>
          </w:p>
        </w:tc>
      </w:tr>
      <w:tr w:rsidR="009D5557" w:rsidRPr="00010DF0" w14:paraId="456E3BA6" w14:textId="77777777" w:rsidTr="009D55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711B7D" w14:textId="77777777" w:rsidR="009D5557" w:rsidRDefault="009D5557" w:rsidP="009D5557">
            <w:r>
              <w:t>Odpovídá: Ladislav Okleštěk, hejtman Olomouckého kraje</w:t>
            </w:r>
          </w:p>
          <w:p w14:paraId="7B9D01F2" w14:textId="77777777" w:rsidR="009D5557" w:rsidRDefault="009D5557" w:rsidP="009D5557">
            <w:r>
              <w:t>Realizuje: Ing. Luděk Niče, vedoucí odboru kancelář hejtmana</w:t>
            </w:r>
          </w:p>
          <w:p w14:paraId="57752DE3" w14:textId="51608983" w:rsidR="009D5557" w:rsidRPr="009D5557" w:rsidRDefault="009D5557" w:rsidP="009D5557">
            <w:r>
              <w:t>Termín: ZOK 16. 12. 2024</w:t>
            </w:r>
          </w:p>
        </w:tc>
      </w:tr>
      <w:tr w:rsidR="009D5557" w:rsidRPr="00010DF0" w14:paraId="0EE6901E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5343F3" w14:textId="1175B6E2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6279C6" w14:textId="68318852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9D5557" w:rsidRPr="00010DF0" w14:paraId="61C9457D" w14:textId="77777777" w:rsidTr="009D55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9ABCA9" w14:textId="77777777" w:rsidR="009D5557" w:rsidRDefault="009D5557" w:rsidP="009D5557">
            <w:r>
              <w:t>Odpovídá: Ladislav Okleštěk, hejtman Olomouckého kraje</w:t>
            </w:r>
          </w:p>
          <w:p w14:paraId="714084A7" w14:textId="77777777" w:rsidR="009D5557" w:rsidRDefault="009D5557" w:rsidP="009D5557">
            <w:r>
              <w:t>Realizuje: Mgr. Olga Fidrová, MBA, vedoucí odboru ekonomického</w:t>
            </w:r>
          </w:p>
          <w:p w14:paraId="5812BC29" w14:textId="532DEBE2" w:rsidR="009D5557" w:rsidRPr="009D5557" w:rsidRDefault="009D5557" w:rsidP="009D5557">
            <w:r>
              <w:t>Termín: ZOK 16. 12. 2024</w:t>
            </w:r>
          </w:p>
        </w:tc>
      </w:tr>
      <w:tr w:rsidR="009D5557" w:rsidRPr="00010DF0" w14:paraId="4F27E180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33885E" w14:textId="12077C8F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036433" w14:textId="3A159380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rozhodnout o poskytnutí finančních darů a uzavření darovacích smluv dle bodu 2, 3, 5 a 6 tohoto usnesení</w:t>
            </w:r>
          </w:p>
        </w:tc>
      </w:tr>
      <w:tr w:rsidR="009D5557" w:rsidRPr="00010DF0" w14:paraId="63FF1065" w14:textId="77777777" w:rsidTr="009D55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02D7B2" w14:textId="68C87615" w:rsidR="009D5557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9AC98" w14:textId="79BB8168" w:rsidR="009D5557" w:rsidRPr="009D5557" w:rsidRDefault="009D5557" w:rsidP="009D55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D5557">
              <w:rPr>
                <w:rFonts w:cs="Arial"/>
                <w:szCs w:val="24"/>
              </w:rPr>
              <w:t>vzít na vědomí rozpočtovou změnu dle bodu 7 usnesení</w:t>
            </w:r>
          </w:p>
        </w:tc>
      </w:tr>
      <w:tr w:rsidR="0089793E" w:rsidRPr="00010DF0" w14:paraId="3EA4E27E" w14:textId="77777777" w:rsidTr="009D55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658258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5B5A3A1" w14:textId="77777777" w:rsidTr="009D55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91E0E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6EC62E" w14:textId="29605B15" w:rsidR="0089793E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5D485A18" w14:textId="77777777" w:rsidTr="009D55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4535E4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D54E7AB" w14:textId="70930879" w:rsidR="0089793E" w:rsidRPr="00010DF0" w:rsidRDefault="009D555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14:paraId="2234E863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6CE2F4F" w14:textId="77777777" w:rsidTr="007E4859">
        <w:tc>
          <w:tcPr>
            <w:tcW w:w="961" w:type="pct"/>
            <w:gridSpan w:val="2"/>
            <w:tcBorders>
              <w:bottom w:val="nil"/>
            </w:tcBorders>
          </w:tcPr>
          <w:p w14:paraId="17FFF702" w14:textId="3D9E4800" w:rsidR="0089793E" w:rsidRPr="007175CF" w:rsidRDefault="007E4859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1B3B907" w14:textId="7C3CEB82" w:rsidR="0089793E" w:rsidRPr="007175CF" w:rsidRDefault="007E4859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13_01 Dotace na činnost a akce spolků a pobočných spolků hasičů Olomouckého kraje 2025 – vyhlášení</w:t>
            </w:r>
          </w:p>
        </w:tc>
      </w:tr>
      <w:tr w:rsidR="0089793E" w:rsidRPr="00010DF0" w14:paraId="35276DBD" w14:textId="77777777" w:rsidTr="007E4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F9EDDF" w14:textId="4823CD51" w:rsidR="0089793E" w:rsidRPr="007175CF" w:rsidRDefault="007E4859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F24CBD8" w14:textId="77777777" w:rsidTr="007E4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A9AA73" w14:textId="58C361F5" w:rsidR="0089793E" w:rsidRPr="00010DF0" w:rsidRDefault="007E485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FCDFDC" w14:textId="0D9101E5" w:rsidR="0089793E" w:rsidRPr="007E4859" w:rsidRDefault="007E4859" w:rsidP="007E4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E4859">
              <w:rPr>
                <w:rFonts w:cs="Arial"/>
                <w:szCs w:val="24"/>
              </w:rPr>
              <w:t>pravidla dotačního programu Olomouckého kraje 13_01 Dotace na činnost a akce spolků a pobočných spolků hasičů Olomouckého kraje 2025 pro dotační tituly č. 13_01_01 a č. 13_01_02 (dále jen „dotační program“), uvedenými v přílohách usnesení č. 1–6</w:t>
            </w:r>
          </w:p>
        </w:tc>
      </w:tr>
      <w:tr w:rsidR="007E4859" w:rsidRPr="00010DF0" w14:paraId="61D23836" w14:textId="77777777" w:rsidTr="007E48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059C44" w14:textId="0F026411" w:rsidR="007E4859" w:rsidRPr="00010DF0" w:rsidRDefault="007E485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48AAEE" w14:textId="17B072A8" w:rsidR="007E4859" w:rsidRPr="007E4859" w:rsidRDefault="007E4859" w:rsidP="007E48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4859">
              <w:rPr>
                <w:rFonts w:cs="Arial"/>
                <w:szCs w:val="24"/>
              </w:rPr>
              <w:t>krajskému úřadu vyhlásit 12. 12. 2024 dotační program Olomouckého kraje 13_01 Dotace na činnost a akce spolků a pobočných spolků hasičů Olomouckého kraje 2025</w:t>
            </w:r>
          </w:p>
        </w:tc>
      </w:tr>
      <w:tr w:rsidR="007E4859" w:rsidRPr="00010DF0" w14:paraId="4B62D387" w14:textId="77777777" w:rsidTr="007E48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234808" w14:textId="77777777" w:rsidR="007E4859" w:rsidRDefault="007E4859" w:rsidP="007E4859">
            <w:r>
              <w:t>Odpovídá: Ing. Lubomír Baláš, ředitel</w:t>
            </w:r>
          </w:p>
          <w:p w14:paraId="44EC0420" w14:textId="77777777" w:rsidR="007E4859" w:rsidRDefault="007E4859" w:rsidP="007E4859">
            <w:r>
              <w:t>Realizuje: Ing. Luděk Niče, vedoucí odboru kancelář hejtmana</w:t>
            </w:r>
          </w:p>
          <w:p w14:paraId="0ACF3CF9" w14:textId="2D671E7C" w:rsidR="007E4859" w:rsidRPr="007E4859" w:rsidRDefault="007E4859" w:rsidP="007E4859">
            <w:r>
              <w:t>Termín: 16. 12. 2024</w:t>
            </w:r>
          </w:p>
        </w:tc>
      </w:tr>
      <w:tr w:rsidR="0089793E" w:rsidRPr="00010DF0" w14:paraId="14955811" w14:textId="77777777" w:rsidTr="007E48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1ACFDE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847C1C2" w14:textId="77777777" w:rsidTr="007E48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60533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65A3BF" w14:textId="15276EE8" w:rsidR="0089793E" w:rsidRPr="00010DF0" w:rsidRDefault="007E485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6CD04C2E" w14:textId="77777777" w:rsidTr="007E48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3E1147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CDB86D4" w14:textId="51D1D46D" w:rsidR="0089793E" w:rsidRPr="00010DF0" w:rsidRDefault="007E485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14:paraId="31DD75E1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231E5CB" w14:textId="77777777" w:rsidTr="00150AFF">
        <w:tc>
          <w:tcPr>
            <w:tcW w:w="961" w:type="pct"/>
            <w:gridSpan w:val="2"/>
            <w:tcBorders>
              <w:bottom w:val="nil"/>
            </w:tcBorders>
          </w:tcPr>
          <w:p w14:paraId="311EE1ED" w14:textId="04E267ED" w:rsidR="0089793E" w:rsidRPr="007175CF" w:rsidRDefault="00150AF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8CE0210" w14:textId="7CB9B4B4" w:rsidR="0089793E" w:rsidRPr="007175CF" w:rsidRDefault="00150AF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12_01 Program na podporu cestovního ruchu a zahraničních vztahů 2025 – vyhlášení </w:t>
            </w:r>
          </w:p>
        </w:tc>
      </w:tr>
      <w:tr w:rsidR="0089793E" w:rsidRPr="00010DF0" w14:paraId="34173EF8" w14:textId="77777777" w:rsidTr="00150A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F498F9D" w14:textId="7B5653C6" w:rsidR="0089793E" w:rsidRPr="007175CF" w:rsidRDefault="00150AF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1D9D768E" w14:textId="77777777" w:rsidTr="00150A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D78E20" w14:textId="2FFA528A" w:rsidR="0089793E" w:rsidRPr="00010DF0" w:rsidRDefault="00150AF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746041" w14:textId="65546936" w:rsidR="0089793E" w:rsidRPr="00150AFF" w:rsidRDefault="00150AFF" w:rsidP="00150A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50AFF">
              <w:rPr>
                <w:rFonts w:cs="Arial"/>
                <w:szCs w:val="24"/>
              </w:rPr>
              <w:t>pravidla dotačního programu Olomouckého kraje 12_01 Program na podporu cestovního ruchu a zahraničních vztahů 2025 pro dotační tituly č. 12_01_01, 12_01_02, 12_01_03, 12_01_04 a 12_01_05 (dále jen "dotační program"), dle příloh č. 1–10 tohoto usnesení</w:t>
            </w:r>
          </w:p>
        </w:tc>
      </w:tr>
      <w:tr w:rsidR="00150AFF" w:rsidRPr="00010DF0" w14:paraId="25544E2F" w14:textId="77777777" w:rsidTr="00150A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39A4E0" w14:textId="72552C42" w:rsidR="00150AFF" w:rsidRPr="00010DF0" w:rsidRDefault="00150AF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771458" w14:textId="0FF635D8" w:rsidR="00150AFF" w:rsidRPr="00150AFF" w:rsidRDefault="00150AFF" w:rsidP="00150A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50AFF">
              <w:rPr>
                <w:rFonts w:cs="Arial"/>
                <w:szCs w:val="24"/>
              </w:rPr>
              <w:t>znění doplněných vzorových veřejnoprávních smluv o poskytnutí individuální dotace dle příloh č. 11–14 usnesení pro účely dotačního titulu č. 12_01_03 a dle příloh č. 15–19 usnesení pro účely dotačního titulu č. 12_01_04</w:t>
            </w:r>
          </w:p>
        </w:tc>
      </w:tr>
      <w:tr w:rsidR="00150AFF" w:rsidRPr="00010DF0" w14:paraId="53B709A8" w14:textId="77777777" w:rsidTr="00150A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482F3A" w14:textId="737C4C6C" w:rsidR="00150AFF" w:rsidRPr="00010DF0" w:rsidRDefault="00150AF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4888DB" w14:textId="039A85F4" w:rsidR="00150AFF" w:rsidRPr="00150AFF" w:rsidRDefault="00150AFF" w:rsidP="00150A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0AFF">
              <w:rPr>
                <w:rFonts w:cs="Arial"/>
                <w:szCs w:val="24"/>
              </w:rPr>
              <w:t>krajskému úřadu vyhlásit 10. 12. 2024 dotační program Olomouckého kraje Dotační program 12_01 Program na podporu cestovního ruchu a zahraničních vztahů 2025</w:t>
            </w:r>
          </w:p>
        </w:tc>
      </w:tr>
      <w:tr w:rsidR="00150AFF" w:rsidRPr="00010DF0" w14:paraId="197997B2" w14:textId="77777777" w:rsidTr="00150A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6D968A" w14:textId="77777777" w:rsidR="00150AFF" w:rsidRDefault="00150AFF" w:rsidP="00150AFF">
            <w:r>
              <w:t>Odpovídá: Ing. Lubomír Baláš, ředitel</w:t>
            </w:r>
          </w:p>
          <w:p w14:paraId="4B0023F0" w14:textId="77777777" w:rsidR="00150AFF" w:rsidRDefault="00150AFF" w:rsidP="00150AFF">
            <w:r>
              <w:t>Realizuje: Ing. Luděk Niče, vedoucí odboru kancelář hejtmana</w:t>
            </w:r>
          </w:p>
          <w:p w14:paraId="55C2490F" w14:textId="5F6F9942" w:rsidR="00150AFF" w:rsidRPr="00150AFF" w:rsidRDefault="00150AFF" w:rsidP="00150AFF">
            <w:r>
              <w:t>Termín: 23. 12. 2024</w:t>
            </w:r>
          </w:p>
        </w:tc>
      </w:tr>
      <w:tr w:rsidR="0089793E" w:rsidRPr="00010DF0" w14:paraId="0FE70444" w14:textId="77777777" w:rsidTr="00150A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D9F05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BE99885" w14:textId="77777777" w:rsidTr="00150A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9B6E6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1E867F9" w14:textId="24645D2E" w:rsidR="0089793E" w:rsidRPr="00010DF0" w:rsidRDefault="00150AF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59D5FECD" w14:textId="77777777" w:rsidTr="00150A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B8CF0B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FBAAD9" w14:textId="06A41191" w:rsidR="0089793E" w:rsidRPr="00010DF0" w:rsidRDefault="00150AF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14:paraId="4C09DAE2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6AB0E9C" w14:textId="77777777" w:rsidTr="004C0DCC">
        <w:tc>
          <w:tcPr>
            <w:tcW w:w="961" w:type="pct"/>
            <w:gridSpan w:val="2"/>
            <w:tcBorders>
              <w:bottom w:val="nil"/>
            </w:tcBorders>
          </w:tcPr>
          <w:p w14:paraId="0BE8A350" w14:textId="7AE9918F" w:rsidR="0089793E" w:rsidRPr="007175CF" w:rsidRDefault="004C0DC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6CDF7DF" w14:textId="6D8204F8" w:rsidR="0089793E" w:rsidRPr="007175CF" w:rsidRDefault="004C0DC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Podpora zvýšení návštěvnosti turistické oblasti Jeseníky </w:t>
            </w:r>
          </w:p>
        </w:tc>
      </w:tr>
      <w:tr w:rsidR="0089793E" w:rsidRPr="00010DF0" w14:paraId="22D0DD80" w14:textId="77777777" w:rsidTr="004C0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B5C6663" w14:textId="30059F32" w:rsidR="0089793E" w:rsidRPr="007175CF" w:rsidRDefault="004C0DC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0F93A2E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1CE42F4" w14:textId="405AE781" w:rsidR="0089793E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EB611C" w14:textId="4F2405DD" w:rsidR="0089793E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podání žádosti o dotaci do výzvy Ministerstva pro místní rozvoj určené k podpoře zvýšení návštěvnosti v Jeseníkách dle upravené přílohy č. 1 usnesení</w:t>
            </w:r>
          </w:p>
        </w:tc>
      </w:tr>
      <w:tr w:rsidR="004C0DCC" w:rsidRPr="00010DF0" w14:paraId="41E62B7B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72DF68" w14:textId="3401BE56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F18772" w14:textId="656CB615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s realizací a financováním projektu dle bodu 1 usnesení</w:t>
            </w:r>
          </w:p>
        </w:tc>
      </w:tr>
      <w:tr w:rsidR="004C0DCC" w:rsidRPr="00010DF0" w14:paraId="119ABC17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1EEC52" w14:textId="16922FFB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5CC913" w14:textId="703C233B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se schválením výjimky ze Zásad pro poskytování finanční podpory z rozpočtu Olomouckého kraje, a to konkrétně v čl. 3, části A, odst. 4 - způsob podání žádosti</w:t>
            </w:r>
          </w:p>
        </w:tc>
      </w:tr>
      <w:tr w:rsidR="004C0DCC" w:rsidRPr="00010DF0" w14:paraId="26A36E26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E7E31" w14:textId="4E2091C8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AC14B7" w14:textId="56701D5A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 xml:space="preserve">s poskytnutím dotace subjektu Jeseníky – Sdružení cestovního ruchu, </w:t>
            </w:r>
            <w:proofErr w:type="spellStart"/>
            <w:r w:rsidRPr="004C0DCC">
              <w:rPr>
                <w:rFonts w:cs="Arial"/>
                <w:szCs w:val="24"/>
              </w:rPr>
              <w:t>z.s</w:t>
            </w:r>
            <w:proofErr w:type="spellEnd"/>
            <w:r w:rsidRPr="004C0DCC">
              <w:rPr>
                <w:rFonts w:cs="Arial"/>
                <w:szCs w:val="24"/>
              </w:rPr>
              <w:t>., se sídlem Palackého 1341/2, 790 01 Jeseník, IČO: 68923244, na projekt Podpora návštěvnosti destinace Jeseníky – Olomoucký kraj ve výši 11 000 000 Kč</w:t>
            </w:r>
          </w:p>
        </w:tc>
      </w:tr>
      <w:tr w:rsidR="004C0DCC" w:rsidRPr="00010DF0" w14:paraId="5CEF32F6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C56E16" w14:textId="2622FC75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1D2A5E" w14:textId="28D219CD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s uzavřením veřejnoprávní smlouvy o poskytnutí dotace ve znění dle přílohy č. 2 usnesení</w:t>
            </w:r>
          </w:p>
        </w:tc>
      </w:tr>
      <w:tr w:rsidR="004C0DCC" w:rsidRPr="00010DF0" w14:paraId="404DF02E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82E6E6" w14:textId="1F349E79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E0F619" w14:textId="4C7DE257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rozpočtovou změnu dle přílohy č. 3 usnesení</w:t>
            </w:r>
          </w:p>
        </w:tc>
      </w:tr>
      <w:tr w:rsidR="004C0DCC" w:rsidRPr="00010DF0" w14:paraId="6C4B3BF5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03D90D" w14:textId="146101B8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AA6E02" w14:textId="40A6BF09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předložit materiál dle bodu 6 usnesení na zasedání Zastupitelstva Olomouckého kraje na vědomí</w:t>
            </w:r>
          </w:p>
        </w:tc>
      </w:tr>
      <w:tr w:rsidR="004C0DCC" w:rsidRPr="00010DF0" w14:paraId="11ECA56C" w14:textId="77777777" w:rsidTr="004C0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719A5" w14:textId="77777777" w:rsidR="004C0DCC" w:rsidRDefault="004C0DCC" w:rsidP="004C0DCC">
            <w:r>
              <w:t>Odpovídá: Ladislav Okleštěk, hejtman Olomouckého kraje</w:t>
            </w:r>
          </w:p>
          <w:p w14:paraId="11514EF4" w14:textId="77777777" w:rsidR="004C0DCC" w:rsidRDefault="004C0DCC" w:rsidP="004C0DCC">
            <w:r>
              <w:t>Realizuje: Mgr. Olga Fidrová, MBA, vedoucí odboru ekonomického</w:t>
            </w:r>
          </w:p>
          <w:p w14:paraId="5E8E3DFB" w14:textId="774EB3F7" w:rsidR="004C0DCC" w:rsidRPr="004C0DCC" w:rsidRDefault="004C0DCC" w:rsidP="004C0DCC">
            <w:r>
              <w:t>Termín: ZOK 16. 12. 2024</w:t>
            </w:r>
          </w:p>
        </w:tc>
      </w:tr>
      <w:tr w:rsidR="004C0DCC" w:rsidRPr="00010DF0" w14:paraId="3BF00B0B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482250" w14:textId="23B279A3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5917B9" w14:textId="1A6C9DD7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předložit materiál dle bodů 2–5 usnesení Zastupitelstvu Olomouckého kraje k rozhodnutí</w:t>
            </w:r>
          </w:p>
        </w:tc>
      </w:tr>
      <w:tr w:rsidR="004C0DCC" w:rsidRPr="00010DF0" w14:paraId="7905FD09" w14:textId="77777777" w:rsidTr="004C0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6EDBCB" w14:textId="77777777" w:rsidR="004C0DCC" w:rsidRDefault="004C0DCC" w:rsidP="004C0DCC">
            <w:r>
              <w:t>Odpovídá: Mgr. Svatopluk Binder, Ph.D., náměstek hejtmana</w:t>
            </w:r>
          </w:p>
          <w:p w14:paraId="18EE2222" w14:textId="77777777" w:rsidR="004C0DCC" w:rsidRDefault="004C0DCC" w:rsidP="004C0DCC">
            <w:r>
              <w:t>Realizuje: Ing. Luděk Niče, vedoucí odboru kancelář hejtmana</w:t>
            </w:r>
          </w:p>
          <w:p w14:paraId="7638B85F" w14:textId="02A03E2F" w:rsidR="004C0DCC" w:rsidRPr="004C0DCC" w:rsidRDefault="004C0DCC" w:rsidP="004C0DCC">
            <w:r>
              <w:lastRenderedPageBreak/>
              <w:t>Termín: ZOK 16. 12. 2024</w:t>
            </w:r>
          </w:p>
        </w:tc>
      </w:tr>
      <w:tr w:rsidR="004C0DCC" w:rsidRPr="00010DF0" w14:paraId="10A45418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E48223" w14:textId="33C43BD7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6123BA" w14:textId="650B96DC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krajskému úřadu zajistit podání žádosti o podporu projektu dle bodu 1 usnesení</w:t>
            </w:r>
          </w:p>
        </w:tc>
      </w:tr>
      <w:tr w:rsidR="004C0DCC" w:rsidRPr="00010DF0" w14:paraId="576F5948" w14:textId="77777777" w:rsidTr="004C0D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A85FA2" w14:textId="77777777" w:rsidR="004C0DCC" w:rsidRDefault="004C0DCC" w:rsidP="004C0DCC">
            <w:r>
              <w:t>Odpovídá: Ing. Lubomír Baláš, ředitel</w:t>
            </w:r>
          </w:p>
          <w:p w14:paraId="4659997B" w14:textId="77777777" w:rsidR="004C0DCC" w:rsidRDefault="004C0DCC" w:rsidP="004C0DCC">
            <w:r>
              <w:t>Realizuje: Ing. Luděk Niče, vedoucí odboru kancelář hejtmana</w:t>
            </w:r>
          </w:p>
          <w:p w14:paraId="2CEE924D" w14:textId="7661E935" w:rsidR="004C0DCC" w:rsidRPr="004C0DCC" w:rsidRDefault="004C0DCC" w:rsidP="004C0DCC">
            <w:r>
              <w:t>Termín: 3. 2. 2025</w:t>
            </w:r>
          </w:p>
        </w:tc>
      </w:tr>
      <w:tr w:rsidR="004C0DCC" w:rsidRPr="00010DF0" w14:paraId="13830571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3AC5B5" w14:textId="158AB108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BF71F0" w14:textId="741AD56F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>vzít na vědomí rozpočtovou změnu dle bodu 6 usnesení</w:t>
            </w:r>
          </w:p>
        </w:tc>
      </w:tr>
      <w:tr w:rsidR="004C0DCC" w:rsidRPr="00010DF0" w14:paraId="0FC2D465" w14:textId="77777777" w:rsidTr="004C0D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748031" w14:textId="447B00D4" w:rsidR="004C0DCC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669DDC" w14:textId="7C55D434" w:rsidR="004C0DCC" w:rsidRPr="004C0DCC" w:rsidRDefault="004C0DCC" w:rsidP="004C0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C0DCC">
              <w:rPr>
                <w:rFonts w:cs="Arial"/>
                <w:szCs w:val="24"/>
              </w:rPr>
              <w:t xml:space="preserve">schválit realizaci a financování projektu, schválit výjimku ze Zásad pro poskytování finanční podpory z rozpočtu Olomouckého kraje, a to konkrétně v čl. 3, části A, odst. 4 - způsob podání žádosti, a rozhodnout o poskytnutí dotace a uzavření veřejnoprávní smlouvy se subjektem Jeseníky – Sdružení cestovního ruchu, </w:t>
            </w:r>
            <w:proofErr w:type="spellStart"/>
            <w:r w:rsidRPr="004C0DCC">
              <w:rPr>
                <w:rFonts w:cs="Arial"/>
                <w:szCs w:val="24"/>
              </w:rPr>
              <w:t>z.s</w:t>
            </w:r>
            <w:proofErr w:type="spellEnd"/>
            <w:r w:rsidRPr="004C0DCC">
              <w:rPr>
                <w:rFonts w:cs="Arial"/>
                <w:szCs w:val="24"/>
              </w:rPr>
              <w:t>., se sídlem Palackého 1341/2, 790 01 Jeseník, IČO: 68923244, na projekt Podpora návštěvnosti destinace Jeseníky – Olomoucký kraj  ve výši 11 000 000 Kč včetně upřesnění textu v čl. II, odst. 1 veřejnoprávní smlouvy o poskytnutí dotace po obdržení pokynu od řídícího orgánu výzvy – Ministerstva pro místní rozvoj</w:t>
            </w:r>
          </w:p>
        </w:tc>
      </w:tr>
      <w:tr w:rsidR="0089793E" w:rsidRPr="00010DF0" w14:paraId="623D30E1" w14:textId="77777777" w:rsidTr="004C0D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439A35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E571E5B" w14:textId="77777777" w:rsidTr="004C0D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89042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370180B" w14:textId="03BADC5C" w:rsidR="0089793E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1D8DBDA8" w14:textId="77777777" w:rsidTr="004C0D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F348A6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DADBF39" w14:textId="32A46680" w:rsidR="0089793E" w:rsidRPr="00010DF0" w:rsidRDefault="004C0DC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14:paraId="7D143956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09601F8" w14:textId="77777777" w:rsidTr="00662225">
        <w:tc>
          <w:tcPr>
            <w:tcW w:w="961" w:type="pct"/>
            <w:gridSpan w:val="2"/>
            <w:tcBorders>
              <w:bottom w:val="nil"/>
            </w:tcBorders>
          </w:tcPr>
          <w:p w14:paraId="02E22693" w14:textId="180221C4" w:rsidR="0089793E" w:rsidRPr="007175CF" w:rsidRDefault="0066222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8EE7F4A" w14:textId="24D624BC" w:rsidR="0089793E" w:rsidRPr="007175CF" w:rsidRDefault="0066222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04_05_Příspěvky na obědy do škol v Olomouckém kraji – dodatek ke smlouvě o poskytnutí dotace </w:t>
            </w:r>
          </w:p>
        </w:tc>
      </w:tr>
      <w:tr w:rsidR="0089793E" w:rsidRPr="00010DF0" w14:paraId="08830E57" w14:textId="77777777" w:rsidTr="006622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D64789" w14:textId="464C138B" w:rsidR="0089793E" w:rsidRPr="007175CF" w:rsidRDefault="0066222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BBC68BA" w14:textId="77777777" w:rsidTr="006622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C9E298" w14:textId="6F968DC4" w:rsidR="0089793E" w:rsidRPr="00010DF0" w:rsidRDefault="0066222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06A388" w14:textId="47C40442" w:rsidR="0089793E" w:rsidRPr="00662225" w:rsidRDefault="00662225" w:rsidP="006622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62225">
              <w:rPr>
                <w:rFonts w:cs="Arial"/>
                <w:szCs w:val="24"/>
              </w:rPr>
              <w:t>o uzavření dodatku č. 1 k veřejnoprávní smlouvě o poskytnutí dotace s příjemcem Základní a Mateřská škola Hanušovice, okres Šumperk, Hlavní 145, 788 33 Hanušovice, IČO: 60341807, jímž se mění číslo bankovního účtu zřizovatele, podle návrhu uvedeného v příloze č. 1 tohoto usnesení</w:t>
            </w:r>
          </w:p>
        </w:tc>
      </w:tr>
      <w:tr w:rsidR="0089793E" w:rsidRPr="00010DF0" w14:paraId="40353B3A" w14:textId="77777777" w:rsidTr="006622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60A9CF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9CECC35" w14:textId="77777777" w:rsidTr="006622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52DE51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BA1544" w14:textId="45E42EF8" w:rsidR="0089793E" w:rsidRPr="00010DF0" w:rsidRDefault="0066222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62C4C5B8" w14:textId="77777777" w:rsidTr="006622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D7D0CC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1603458" w14:textId="5DEAB583" w:rsidR="0089793E" w:rsidRPr="00010DF0" w:rsidRDefault="0066222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14:paraId="779DFC3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8E83DCB" w14:textId="77777777" w:rsidTr="00121016">
        <w:tc>
          <w:tcPr>
            <w:tcW w:w="961" w:type="pct"/>
            <w:gridSpan w:val="2"/>
            <w:tcBorders>
              <w:bottom w:val="nil"/>
            </w:tcBorders>
          </w:tcPr>
          <w:p w14:paraId="70A8C860" w14:textId="3E341779" w:rsidR="0089793E" w:rsidRPr="007175CF" w:rsidRDefault="00121016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61BF08E" w14:textId="6F75548C" w:rsidR="0089793E" w:rsidRPr="007175CF" w:rsidRDefault="00121016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Souhlas s uzavřením smlouvy o zápůjčce</w:t>
            </w:r>
          </w:p>
        </w:tc>
      </w:tr>
      <w:tr w:rsidR="0089793E" w:rsidRPr="00010DF0" w14:paraId="1D9C951B" w14:textId="77777777" w:rsidTr="00121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977628" w14:textId="033965AA" w:rsidR="0089793E" w:rsidRPr="007175CF" w:rsidRDefault="00121016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4A8E96D" w14:textId="77777777" w:rsidTr="00121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10E59B" w14:textId="5AC9410E" w:rsidR="0089793E" w:rsidRPr="00010DF0" w:rsidRDefault="0012101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453902" w14:textId="0DA2CC71" w:rsidR="0089793E" w:rsidRPr="00121016" w:rsidRDefault="00121016" w:rsidP="00121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21016">
              <w:rPr>
                <w:rFonts w:cs="Arial"/>
                <w:szCs w:val="24"/>
              </w:rPr>
              <w:t>s uzavřením smlouvy o bezúročné zápůjčce ve výši 450 000 Kč na předfinancování způsobilých výdajů projektu realizovaného příspěvkovou organizací v rámci programu ERASMUS+, mezi příspěvkovou organizací Střední škola zemědělská a zahradnická, Olomouc, U Hradiska 4, jako vydlužitelem a Nadačním fondem při Střední zemědělské škole v Olomouci, IČO: 45213216, jako zapůjčitelem za podmínek dle důvodové zprávy</w:t>
            </w:r>
          </w:p>
        </w:tc>
      </w:tr>
      <w:tr w:rsidR="00121016" w:rsidRPr="00010DF0" w14:paraId="5ECCBA0A" w14:textId="77777777" w:rsidTr="00121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B3192D" w14:textId="3989BB15" w:rsidR="00121016" w:rsidRPr="00010DF0" w:rsidRDefault="0012101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D9C0F9" w14:textId="1FC894BA" w:rsidR="00121016" w:rsidRPr="00121016" w:rsidRDefault="00121016" w:rsidP="00121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21016">
              <w:rPr>
                <w:rFonts w:cs="Arial"/>
                <w:szCs w:val="24"/>
              </w:rPr>
              <w:t>Ing. Petra Sklenáře, ředitele Střední školy zemědělské a zahradnické, Olomouc, U Hradiska 4, k uzavření smlouvy o bezúročné zápůjčce mezi Střední školou zemědělskou a zahradnickou, Olomouc, U Hradiska 4, a Nadačním fondem při Střední zemědělské škole v Olomouci, IČO: 45213216</w:t>
            </w:r>
          </w:p>
        </w:tc>
      </w:tr>
      <w:tr w:rsidR="00121016" w:rsidRPr="00010DF0" w14:paraId="27E36C94" w14:textId="77777777" w:rsidTr="00121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0A0A91" w14:textId="6CFE6428" w:rsidR="00121016" w:rsidRPr="00010DF0" w:rsidRDefault="0012101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43CF5" w14:textId="162A21B4" w:rsidR="00121016" w:rsidRPr="00121016" w:rsidRDefault="00121016" w:rsidP="00121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21016">
              <w:rPr>
                <w:rFonts w:cs="Arial"/>
                <w:szCs w:val="24"/>
              </w:rPr>
              <w:t>krajskému úřadu informovat o přijatém usnesení ředitele Střední školy zemědělské a zahradnické, Olomouc, U Hradiska 4</w:t>
            </w:r>
          </w:p>
        </w:tc>
      </w:tr>
      <w:tr w:rsidR="00121016" w:rsidRPr="00010DF0" w14:paraId="0777F233" w14:textId="77777777" w:rsidTr="00121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6C42BA" w14:textId="77777777" w:rsidR="00121016" w:rsidRDefault="00121016" w:rsidP="00121016">
            <w:r>
              <w:t>Odpovídá: Ing. Lubomír Baláš, ředitel</w:t>
            </w:r>
          </w:p>
          <w:p w14:paraId="1100D008" w14:textId="77777777" w:rsidR="00121016" w:rsidRDefault="00121016" w:rsidP="00121016">
            <w:r>
              <w:t>Realizuje: Mgr. Miroslav Gajdůšek, MBA, vedoucí odboru školství a mládeže</w:t>
            </w:r>
          </w:p>
          <w:p w14:paraId="295A478F" w14:textId="673987C3" w:rsidR="00121016" w:rsidRPr="00121016" w:rsidRDefault="00121016" w:rsidP="00121016">
            <w:r>
              <w:t>Termín: 20. 1. 2025</w:t>
            </w:r>
          </w:p>
        </w:tc>
      </w:tr>
      <w:tr w:rsidR="0089793E" w:rsidRPr="00010DF0" w14:paraId="5F94847E" w14:textId="77777777" w:rsidTr="001210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0FE36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E620FEF" w14:textId="77777777" w:rsidTr="001210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ABC2F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B628A57" w14:textId="645EA0E5" w:rsidR="0089793E" w:rsidRPr="00010DF0" w:rsidRDefault="0012101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351002F5" w14:textId="77777777" w:rsidTr="001210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30A25F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75FE639" w14:textId="408A90E0" w:rsidR="0089793E" w:rsidRPr="00010DF0" w:rsidRDefault="0012101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14:paraId="494ED75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7233BDE" w14:textId="77777777" w:rsidTr="002618AB">
        <w:tc>
          <w:tcPr>
            <w:tcW w:w="961" w:type="pct"/>
            <w:gridSpan w:val="2"/>
            <w:tcBorders>
              <w:bottom w:val="nil"/>
            </w:tcBorders>
          </w:tcPr>
          <w:p w14:paraId="7D33C885" w14:textId="129A9DAD" w:rsidR="0089793E" w:rsidRPr="007175CF" w:rsidRDefault="002618AB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6A08536" w14:textId="509FB10A" w:rsidR="0089793E" w:rsidRPr="007175CF" w:rsidRDefault="002618AB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Organizační a finanční zabezpečení okresních a krajských kol soutěží vyhlašovaných MŠMT v roce 2025 v Olomouckém kraji</w:t>
            </w:r>
          </w:p>
        </w:tc>
      </w:tr>
      <w:tr w:rsidR="0089793E" w:rsidRPr="00010DF0" w14:paraId="7EAAB55B" w14:textId="77777777" w:rsidTr="0026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DBC5F8F" w14:textId="1957B982" w:rsidR="0089793E" w:rsidRPr="007175CF" w:rsidRDefault="002618AB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B2D67A1" w14:textId="77777777" w:rsidTr="0026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5FC5E0A" w14:textId="3737B3B2" w:rsidR="0089793E" w:rsidRPr="00010DF0" w:rsidRDefault="002618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B09ABE" w14:textId="6E401510" w:rsidR="0089793E" w:rsidRPr="002618AB" w:rsidRDefault="002618AB" w:rsidP="0026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618AB">
              <w:rPr>
                <w:rFonts w:cs="Arial"/>
                <w:szCs w:val="24"/>
              </w:rPr>
              <w:t>podání žádosti Olomouckého kraje o poskytnutí neinvestiční dotace ze státního rozpočtu na rok 2025 v rámci Výzvy na podporu okresních a krajských kol vědomostních soutěží v roce 2025 dle přílohy č. 1 usnesení</w:t>
            </w:r>
          </w:p>
        </w:tc>
      </w:tr>
      <w:tr w:rsidR="002618AB" w:rsidRPr="00010DF0" w14:paraId="667C1113" w14:textId="77777777" w:rsidTr="0026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649777" w14:textId="2B74FE1A" w:rsidR="002618AB" w:rsidRPr="00010DF0" w:rsidRDefault="002618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13965C" w14:textId="62C547A5" w:rsidR="002618AB" w:rsidRPr="002618AB" w:rsidRDefault="002618AB" w:rsidP="0026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618AB">
              <w:rPr>
                <w:rFonts w:cs="Arial"/>
                <w:szCs w:val="24"/>
              </w:rPr>
              <w:t>žádost dle bodu 1 usnesení</w:t>
            </w:r>
          </w:p>
        </w:tc>
      </w:tr>
      <w:tr w:rsidR="002618AB" w:rsidRPr="00010DF0" w14:paraId="3DF33034" w14:textId="77777777" w:rsidTr="0026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492A94" w14:textId="2B28F035" w:rsidR="002618AB" w:rsidRPr="002618AB" w:rsidRDefault="002618AB" w:rsidP="002618AB">
            <w:r>
              <w:t>Odpovídá: Ladislav Okleštěk, hejtman Olomouckého kraje</w:t>
            </w:r>
          </w:p>
        </w:tc>
      </w:tr>
      <w:tr w:rsidR="002618AB" w:rsidRPr="00010DF0" w14:paraId="166B8E1D" w14:textId="77777777" w:rsidTr="002618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A7F4F2" w14:textId="09CECB8E" w:rsidR="002618AB" w:rsidRPr="00010DF0" w:rsidRDefault="002618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6CC91A" w14:textId="2C00B44F" w:rsidR="002618AB" w:rsidRPr="002618AB" w:rsidRDefault="002618AB" w:rsidP="002618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618AB">
              <w:rPr>
                <w:rFonts w:cs="Arial"/>
                <w:szCs w:val="24"/>
              </w:rPr>
              <w:t>krajskému úřadu administrativně zajistit podání žádosti dle bodu 1 usnesení</w:t>
            </w:r>
          </w:p>
        </w:tc>
      </w:tr>
      <w:tr w:rsidR="002618AB" w:rsidRPr="00010DF0" w14:paraId="6E187CF9" w14:textId="77777777" w:rsidTr="002618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C340F7" w14:textId="77777777" w:rsidR="002618AB" w:rsidRDefault="002618AB" w:rsidP="002618AB">
            <w:r>
              <w:t>Odpovídá: Ing. Lubomír Baláš, ředitel</w:t>
            </w:r>
          </w:p>
          <w:p w14:paraId="381B3E1A" w14:textId="77777777" w:rsidR="002618AB" w:rsidRDefault="002618AB" w:rsidP="002618AB">
            <w:r>
              <w:t>Realizuje: Mgr. Miroslav Gajdůšek, MBA, vedoucí odboru školství a mládeže</w:t>
            </w:r>
          </w:p>
          <w:p w14:paraId="47DFC1BE" w14:textId="082A4CEE" w:rsidR="002618AB" w:rsidRPr="002618AB" w:rsidRDefault="002618AB" w:rsidP="002618AB">
            <w:r>
              <w:t>Termín: 3. 2. 2025</w:t>
            </w:r>
          </w:p>
        </w:tc>
      </w:tr>
      <w:tr w:rsidR="0089793E" w:rsidRPr="00010DF0" w14:paraId="39BC9488" w14:textId="77777777" w:rsidTr="002618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ED680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0071D8F" w14:textId="77777777" w:rsidTr="002618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9B03E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FF11D8A" w14:textId="0ECB13E1" w:rsidR="0089793E" w:rsidRPr="00010DF0" w:rsidRDefault="002618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6EE2BA9A" w14:textId="77777777" w:rsidTr="002618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C05DC6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7E53303" w14:textId="0C6696D4" w:rsidR="0089793E" w:rsidRPr="00010DF0" w:rsidRDefault="002618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14:paraId="4E21AE97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BBC99F6" w14:textId="77777777" w:rsidTr="00162938">
        <w:tc>
          <w:tcPr>
            <w:tcW w:w="961" w:type="pct"/>
            <w:gridSpan w:val="2"/>
            <w:tcBorders>
              <w:bottom w:val="nil"/>
            </w:tcBorders>
          </w:tcPr>
          <w:p w14:paraId="30956AB7" w14:textId="168E83B3" w:rsidR="0089793E" w:rsidRPr="007175CF" w:rsidRDefault="0016293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F2BBB48" w14:textId="745F381A" w:rsidR="0089793E" w:rsidRPr="007175CF" w:rsidRDefault="0016293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89793E" w:rsidRPr="00010DF0" w14:paraId="6C3FB1FE" w14:textId="77777777" w:rsidTr="001629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D6B6649" w14:textId="03F821A1" w:rsidR="0089793E" w:rsidRPr="007175CF" w:rsidRDefault="0016293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FADAD52" w14:textId="77777777" w:rsidTr="001629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29C554F" w14:textId="10D12ABA" w:rsidR="0089793E" w:rsidRPr="00010DF0" w:rsidRDefault="0016293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1913E" w14:textId="65D98836" w:rsidR="0089793E" w:rsidRPr="00162938" w:rsidRDefault="00162938" w:rsidP="00162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62938">
              <w:rPr>
                <w:rFonts w:cs="Arial"/>
                <w:szCs w:val="24"/>
              </w:rPr>
              <w:t xml:space="preserve">provedení změny v rejstříku škol a školských zařízení u Dětského domova a Školní jídelny, Jeseník, </w:t>
            </w:r>
            <w:proofErr w:type="spellStart"/>
            <w:r w:rsidRPr="00162938">
              <w:rPr>
                <w:rFonts w:cs="Arial"/>
                <w:szCs w:val="24"/>
              </w:rPr>
              <w:t>Priessnitzova</w:t>
            </w:r>
            <w:proofErr w:type="spellEnd"/>
            <w:r w:rsidRPr="00162938">
              <w:rPr>
                <w:rFonts w:cs="Arial"/>
                <w:szCs w:val="24"/>
              </w:rPr>
              <w:t xml:space="preserve"> 405, s účinností od nejbližšího možného termínu, a to zápis dalšího místa poskytovaných školských služeb na adrese Dukelská 1419/</w:t>
            </w:r>
            <w:proofErr w:type="gramStart"/>
            <w:r w:rsidRPr="00162938">
              <w:rPr>
                <w:rFonts w:cs="Arial"/>
                <w:szCs w:val="24"/>
              </w:rPr>
              <w:t>52b</w:t>
            </w:r>
            <w:proofErr w:type="gramEnd"/>
            <w:r w:rsidRPr="00162938">
              <w:rPr>
                <w:rFonts w:cs="Arial"/>
                <w:szCs w:val="24"/>
              </w:rPr>
              <w:t>, 790 01 Jeseník</w:t>
            </w:r>
          </w:p>
        </w:tc>
      </w:tr>
      <w:tr w:rsidR="00162938" w:rsidRPr="00010DF0" w14:paraId="2582080C" w14:textId="77777777" w:rsidTr="001629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CB5DE7" w14:textId="654B7301" w:rsidR="00162938" w:rsidRPr="00010DF0" w:rsidRDefault="0016293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8CD16A" w14:textId="333E43E9" w:rsidR="00162938" w:rsidRPr="00162938" w:rsidRDefault="00162938" w:rsidP="00162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62938">
              <w:rPr>
                <w:rFonts w:cs="Arial"/>
                <w:szCs w:val="24"/>
              </w:rPr>
              <w:t xml:space="preserve">s provedením změny v rejstříku škol a školských zařízení u Mateřské školy AURORA PRESCHOOL ACADEMY s.r.o., s účinností od 1. 1. 2025, a to: </w:t>
            </w:r>
          </w:p>
          <w:p w14:paraId="714AC957" w14:textId="77777777" w:rsidR="00162938" w:rsidRPr="00162938" w:rsidRDefault="00162938" w:rsidP="00162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62938">
              <w:rPr>
                <w:rFonts w:cs="Arial"/>
                <w:szCs w:val="24"/>
              </w:rPr>
              <w:t>a) zvýšení cílové kapacity mateřské školy z 49 na 52 dětí;</w:t>
            </w:r>
          </w:p>
          <w:p w14:paraId="2ADE196C" w14:textId="5E2B532D" w:rsidR="00162938" w:rsidRPr="00162938" w:rsidRDefault="00162938" w:rsidP="00162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62938">
              <w:rPr>
                <w:rFonts w:cs="Arial"/>
                <w:szCs w:val="24"/>
              </w:rPr>
              <w:t>b) zvýšení cílové kapacity školní jídelny-výdejny z 49 na 52 dětí</w:t>
            </w:r>
          </w:p>
        </w:tc>
      </w:tr>
      <w:tr w:rsidR="00162938" w:rsidRPr="00010DF0" w14:paraId="1D3B8E5C" w14:textId="77777777" w:rsidTr="001629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7B769A" w14:textId="76C021B3" w:rsidR="00162938" w:rsidRPr="00010DF0" w:rsidRDefault="0016293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8194F1" w14:textId="256DADDC" w:rsidR="00162938" w:rsidRPr="00162938" w:rsidRDefault="00162938" w:rsidP="00162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62938">
              <w:rPr>
                <w:rFonts w:cs="Arial"/>
                <w:szCs w:val="24"/>
              </w:rPr>
              <w:t>krajskému úřadu administrativně zajistit doporučené změny v rejstříku škol a školských zařízení dle bodu 1 a 2 usnesení</w:t>
            </w:r>
          </w:p>
        </w:tc>
      </w:tr>
      <w:tr w:rsidR="00162938" w:rsidRPr="00010DF0" w14:paraId="6642A9B3" w14:textId="77777777" w:rsidTr="001629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394F2" w14:textId="77777777" w:rsidR="00162938" w:rsidRDefault="00162938" w:rsidP="00162938">
            <w:r>
              <w:t>Odpovídá: Ing. Lubomír Baláš, ředitel</w:t>
            </w:r>
          </w:p>
          <w:p w14:paraId="45B3E8CF" w14:textId="77777777" w:rsidR="00162938" w:rsidRDefault="00162938" w:rsidP="00162938">
            <w:r>
              <w:t>Realizuje: Mgr. Miroslav Gajdůšek, MBA, vedoucí odboru školství a mládeže</w:t>
            </w:r>
          </w:p>
          <w:p w14:paraId="17A313FE" w14:textId="21F72F5C" w:rsidR="00162938" w:rsidRPr="00162938" w:rsidRDefault="00162938" w:rsidP="00162938">
            <w:r>
              <w:t>Termín: 6. 1. 2025</w:t>
            </w:r>
          </w:p>
        </w:tc>
      </w:tr>
      <w:tr w:rsidR="0089793E" w:rsidRPr="00010DF0" w14:paraId="1BF5A27D" w14:textId="77777777" w:rsidTr="001629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DF0CA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9195E1A" w14:textId="77777777" w:rsidTr="001629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96748E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63FE23" w14:textId="7CACB980" w:rsidR="0089793E" w:rsidRPr="00010DF0" w:rsidRDefault="0016293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08CB2329" w14:textId="77777777" w:rsidTr="001629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D3C000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1DA2505" w14:textId="7A4A5072" w:rsidR="0089793E" w:rsidRPr="00010DF0" w:rsidRDefault="0016293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14:paraId="07FDD9B3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DF7A8F1" w14:textId="77777777" w:rsidTr="00011F67">
        <w:tc>
          <w:tcPr>
            <w:tcW w:w="961" w:type="pct"/>
            <w:gridSpan w:val="2"/>
            <w:tcBorders>
              <w:bottom w:val="nil"/>
            </w:tcBorders>
          </w:tcPr>
          <w:p w14:paraId="016A2331" w14:textId="649569E8" w:rsidR="0089793E" w:rsidRPr="007175CF" w:rsidRDefault="00011F67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FD4B384" w14:textId="530CCF42" w:rsidR="0089793E" w:rsidRPr="007175CF" w:rsidRDefault="00011F67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Organizační zabezpečení soutěží v Olomouckém kraji</w:t>
            </w:r>
          </w:p>
        </w:tc>
      </w:tr>
      <w:tr w:rsidR="0089793E" w:rsidRPr="00010DF0" w14:paraId="599F9354" w14:textId="77777777" w:rsidTr="00011F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1910A0" w14:textId="2D77F8FC" w:rsidR="0089793E" w:rsidRPr="007175CF" w:rsidRDefault="00011F67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ACBDA69" w14:textId="77777777" w:rsidTr="00011F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9E3E91D" w14:textId="2736CDF9" w:rsidR="0089793E" w:rsidRPr="00010DF0" w:rsidRDefault="00011F6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72D115" w14:textId="3E94CE73" w:rsidR="0089793E" w:rsidRPr="00011F67" w:rsidRDefault="00011F67" w:rsidP="00011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11F67">
              <w:rPr>
                <w:rFonts w:cs="Arial"/>
                <w:szCs w:val="24"/>
              </w:rPr>
              <w:t>změny ve složení okresních a krajských komisí dle přílohy č. 1 tohoto usnesení</w:t>
            </w:r>
          </w:p>
        </w:tc>
      </w:tr>
      <w:tr w:rsidR="00011F67" w:rsidRPr="00010DF0" w14:paraId="7964B313" w14:textId="77777777" w:rsidTr="00011F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695DF0" w14:textId="6DC0EAB7" w:rsidR="00011F67" w:rsidRPr="00010DF0" w:rsidRDefault="00011F6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457349" w14:textId="5EFA20EF" w:rsidR="00011F67" w:rsidRPr="00011F67" w:rsidRDefault="00011F67" w:rsidP="00011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1F67">
              <w:rPr>
                <w:rFonts w:cs="Arial"/>
                <w:szCs w:val="24"/>
              </w:rPr>
              <w:t>krajskému úřadu administrativně zajistit jmenování komisí dle bodu 1 usnesení</w:t>
            </w:r>
          </w:p>
        </w:tc>
      </w:tr>
      <w:tr w:rsidR="00011F67" w:rsidRPr="00010DF0" w14:paraId="3D989E43" w14:textId="77777777" w:rsidTr="00011F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27E97A" w14:textId="77777777" w:rsidR="00011F67" w:rsidRDefault="00011F67" w:rsidP="00011F67">
            <w:r>
              <w:t>Odpovídá: Ing. Lubomír Baláš, ředitel</w:t>
            </w:r>
          </w:p>
          <w:p w14:paraId="2E7F1D2A" w14:textId="77777777" w:rsidR="00011F67" w:rsidRDefault="00011F67" w:rsidP="00011F67">
            <w:r>
              <w:t>Realizuje: Mgr. Miroslav Gajdůšek, MBA, vedoucí odboru školství a mládeže</w:t>
            </w:r>
          </w:p>
          <w:p w14:paraId="5DFC92CD" w14:textId="5D8E9B83" w:rsidR="00011F67" w:rsidRPr="00011F67" w:rsidRDefault="00011F67" w:rsidP="00011F67">
            <w:r>
              <w:t>Termín: 6. 1. 2025</w:t>
            </w:r>
          </w:p>
        </w:tc>
      </w:tr>
      <w:tr w:rsidR="0089793E" w:rsidRPr="00010DF0" w14:paraId="72C41F71" w14:textId="77777777" w:rsidTr="00011F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86C86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71BE384" w14:textId="77777777" w:rsidTr="00011F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8F7191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A89E4D0" w14:textId="4D3AAD5A" w:rsidR="0089793E" w:rsidRPr="00010DF0" w:rsidRDefault="00011F6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3CB43DFC" w14:textId="77777777" w:rsidTr="00011F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3F424A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82E20FD" w14:textId="6F843491" w:rsidR="0089793E" w:rsidRPr="00010DF0" w:rsidRDefault="00011F6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14:paraId="3B673507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CC994E9" w14:textId="77777777" w:rsidTr="00ED7E4B">
        <w:tc>
          <w:tcPr>
            <w:tcW w:w="961" w:type="pct"/>
            <w:gridSpan w:val="2"/>
            <w:tcBorders>
              <w:bottom w:val="nil"/>
            </w:tcBorders>
          </w:tcPr>
          <w:p w14:paraId="2CA34828" w14:textId="591DB32D" w:rsidR="0089793E" w:rsidRPr="007175CF" w:rsidRDefault="00ED7E4B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F13FC7A" w14:textId="636F97FE" w:rsidR="0089793E" w:rsidRPr="007175CF" w:rsidRDefault="00ED7E4B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89793E" w:rsidRPr="00010DF0" w14:paraId="58A82AE9" w14:textId="77777777" w:rsidTr="00ED7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627827" w14:textId="4B26D286" w:rsidR="0089793E" w:rsidRPr="007175CF" w:rsidRDefault="00ED7E4B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A38397E" w14:textId="77777777" w:rsidTr="00ED7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831612" w14:textId="165733BA" w:rsidR="0089793E" w:rsidRPr="00010DF0" w:rsidRDefault="00ED7E4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F279D2" w14:textId="53C15822" w:rsidR="0089793E" w:rsidRPr="00ED7E4B" w:rsidRDefault="00ED7E4B" w:rsidP="00ED7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D7E4B">
              <w:rPr>
                <w:rFonts w:cs="Arial"/>
                <w:szCs w:val="24"/>
              </w:rPr>
              <w:t>výjimku z nejnižšího počtu žáků ve třídě Střední školy, Základní školy a Mateřské školy Mohelnice, Masarykova 4, dle důvodové zprávy s účinností od 9. 12. 2024</w:t>
            </w:r>
          </w:p>
        </w:tc>
      </w:tr>
      <w:tr w:rsidR="00ED7E4B" w:rsidRPr="00010DF0" w14:paraId="5F38851B" w14:textId="77777777" w:rsidTr="00ED7E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30D176" w14:textId="3B5EF249" w:rsidR="00ED7E4B" w:rsidRPr="00010DF0" w:rsidRDefault="00ED7E4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E07D6D" w14:textId="402BA6AD" w:rsidR="00ED7E4B" w:rsidRPr="00ED7E4B" w:rsidRDefault="00ED7E4B" w:rsidP="00ED7E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7E4B">
              <w:rPr>
                <w:rFonts w:cs="Arial"/>
                <w:szCs w:val="24"/>
              </w:rPr>
              <w:t>krajskému úřadu informovat ředitelku školy o schválení výjimky z naplněnosti třídy dle bodu 1 usnesení</w:t>
            </w:r>
          </w:p>
        </w:tc>
      </w:tr>
      <w:tr w:rsidR="00ED7E4B" w:rsidRPr="00010DF0" w14:paraId="0783DDFE" w14:textId="77777777" w:rsidTr="00ED7E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9A96B4" w14:textId="77777777" w:rsidR="00ED7E4B" w:rsidRDefault="00ED7E4B" w:rsidP="00ED7E4B">
            <w:r>
              <w:t>Odpovídá: Ing. Lubomír Baláš, ředitel</w:t>
            </w:r>
          </w:p>
          <w:p w14:paraId="3A0E3710" w14:textId="77777777" w:rsidR="00ED7E4B" w:rsidRDefault="00ED7E4B" w:rsidP="00ED7E4B">
            <w:r>
              <w:t>Realizuje: Mgr. Miroslav Gajdůšek, MBA, vedoucí odboru školství a mládeže</w:t>
            </w:r>
          </w:p>
          <w:p w14:paraId="740F3C29" w14:textId="4E63273F" w:rsidR="00ED7E4B" w:rsidRPr="00ED7E4B" w:rsidRDefault="00ED7E4B" w:rsidP="00ED7E4B">
            <w:r>
              <w:t>Termín: 6. 1. 2025</w:t>
            </w:r>
          </w:p>
        </w:tc>
      </w:tr>
      <w:tr w:rsidR="0089793E" w:rsidRPr="00010DF0" w14:paraId="79177AAE" w14:textId="77777777" w:rsidTr="00ED7E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02663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8723954" w14:textId="77777777" w:rsidTr="00ED7E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4CA625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2B8AA2" w14:textId="497520F5" w:rsidR="0089793E" w:rsidRPr="00010DF0" w:rsidRDefault="00ED7E4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0C22A7B7" w14:textId="77777777" w:rsidTr="00ED7E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0E022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174E283" w14:textId="0B7A3C2E" w:rsidR="0089793E" w:rsidRPr="00010DF0" w:rsidRDefault="00ED7E4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14:paraId="3EBB25BB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F58D902" w14:textId="77777777" w:rsidTr="00A752A4">
        <w:tc>
          <w:tcPr>
            <w:tcW w:w="961" w:type="pct"/>
            <w:gridSpan w:val="2"/>
            <w:tcBorders>
              <w:bottom w:val="nil"/>
            </w:tcBorders>
          </w:tcPr>
          <w:p w14:paraId="0DFE883A" w14:textId="34E808D3" w:rsidR="0089793E" w:rsidRPr="007175CF" w:rsidRDefault="00A752A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8BCD589" w14:textId="44A75840" w:rsidR="0089793E" w:rsidRPr="007175CF" w:rsidRDefault="00A752A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89793E" w:rsidRPr="00010DF0" w14:paraId="64D9F27B" w14:textId="77777777" w:rsidTr="00A752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8A25D4" w14:textId="62F161AB" w:rsidR="0089793E" w:rsidRPr="007175CF" w:rsidRDefault="00A752A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378D364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3848EE" w14:textId="3D9C0F15" w:rsidR="0089793E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5289AF" w14:textId="7D2E7350" w:rsidR="0089793E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organizacím aktualizaci závazného ukazatele – limit mzdových prostředků na rok 2024 dle přílohy č. 4 usnesení</w:t>
            </w:r>
          </w:p>
        </w:tc>
      </w:tr>
      <w:tr w:rsidR="00A752A4" w:rsidRPr="00010DF0" w14:paraId="0520236F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703CFA" w14:textId="7A0ABC65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E01205" w14:textId="4834B3E9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převod finančních prostředků z příspěvku na provoz na příspěvek na provoz mzdové náklady příspěvkové organizaci v celkové výši 155 163,59 Kč dle přílohy č. 1 usnesení</w:t>
            </w:r>
          </w:p>
        </w:tc>
      </w:tr>
      <w:tr w:rsidR="00A752A4" w:rsidRPr="00010DF0" w14:paraId="453C3D46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FC1617" w14:textId="28E6DF6B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E8561C" w14:textId="3A7BEF5C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příspěvkovým organizacím aktualizovanou výši příspěvku na provoz – plyn, příspěvku na provoz – elektrická energie a příspěvku na provoz – teplo a aktualizovanou výši závazného ukazatele spotřeby plynu, elektrické energie a tepla na rok 2024 dle přílohy č. 3 usnesení</w:t>
            </w:r>
          </w:p>
        </w:tc>
      </w:tr>
      <w:tr w:rsidR="00A752A4" w:rsidRPr="00010DF0" w14:paraId="3DF8C330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77CC0" w14:textId="3F9A7896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498ED1" w14:textId="5983A264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 xml:space="preserve">aktualizovanou výši příspěvku na provoz – odpisy a aktualizovanou výši povinného odvodu z fondu investic – odpisy a s tím </w:t>
            </w:r>
            <w:r w:rsidRPr="00A752A4">
              <w:rPr>
                <w:rFonts w:cs="Arial"/>
                <w:szCs w:val="24"/>
              </w:rPr>
              <w:lastRenderedPageBreak/>
              <w:t>související úpravu závazného ukazatele pro příspěvkovou organizaci Gymnázium, Hranice, Zborovská 293, na rok 2024 dle přílohy č. 2 usnesení</w:t>
            </w:r>
          </w:p>
        </w:tc>
      </w:tr>
      <w:tr w:rsidR="00A752A4" w:rsidRPr="00010DF0" w14:paraId="06A01849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64EB6C" w14:textId="29F9B56A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A83FB0" w14:textId="0A3F06AA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organizaci Středisko volného času ATLAS a BIOS, Přerov výplatu pojistného plnění – škoda na drobném movitém majetku – povodeň ze dne 14.–16. 9. 2024 v rámci pojistné události č. 9341047 ve výši 133 001,00 Kč na účet příspěvkové organizace</w:t>
            </w:r>
          </w:p>
        </w:tc>
      </w:tr>
      <w:tr w:rsidR="00A752A4" w:rsidRPr="00010DF0" w14:paraId="53EB7752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D057B9" w14:textId="2EEF4BF3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C23EAE" w14:textId="7B55A1C4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organizaci Základní škola Šternberk, Olomoucká 76, poskytnutí neinvestičního příspěvku na provoz – účelově určeného příspěvku pro detašované pracoviště na ulici Táboritů 25, Olomouc ve výši 18 000,00 Kč na akci „dovoz stravy kurýrní službou“</w:t>
            </w:r>
          </w:p>
        </w:tc>
      </w:tr>
      <w:tr w:rsidR="00A752A4" w:rsidRPr="00010DF0" w14:paraId="175D7E6A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4D6407" w14:textId="1F2BDB5C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30EDA" w14:textId="4E230D75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organizaci Gymnázium Jiřího Wolkera, Prostějov, Kollárova 3, poskytnutí neinvestičního příspěvku na provoz – účelově určený příspěvek ve výši 104 000,00 Kč na akci „Obnova počítačového vybavení, včetně příslušenství“</w:t>
            </w:r>
          </w:p>
        </w:tc>
      </w:tr>
      <w:tr w:rsidR="00A752A4" w:rsidRPr="00010DF0" w14:paraId="34AB9D65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C76B57" w14:textId="31C818B9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6DE9B6" w14:textId="40D203E6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A752A4" w:rsidRPr="00010DF0" w14:paraId="6DD3B600" w14:textId="77777777" w:rsidTr="00A752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607F7" w14:textId="77777777" w:rsidR="00A752A4" w:rsidRDefault="00A752A4" w:rsidP="00A752A4">
            <w:r>
              <w:t>Odpovídá: Ing. Lubomír Baláš, ředitel</w:t>
            </w:r>
          </w:p>
          <w:p w14:paraId="3D3640A9" w14:textId="77777777" w:rsidR="00A752A4" w:rsidRDefault="00A752A4" w:rsidP="00A752A4">
            <w:r>
              <w:t>Realizuje: Mgr. Miroslav Gajdůšek, MBA, vedoucí odboru školství a mládeže</w:t>
            </w:r>
          </w:p>
          <w:p w14:paraId="6E0C6D8D" w14:textId="655B61C4" w:rsidR="00A752A4" w:rsidRPr="00A752A4" w:rsidRDefault="00A752A4" w:rsidP="00A752A4">
            <w:r>
              <w:t>Termín: 6. 1. 2025</w:t>
            </w:r>
          </w:p>
        </w:tc>
      </w:tr>
      <w:tr w:rsidR="00A752A4" w:rsidRPr="00010DF0" w14:paraId="13F11154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C200F6" w14:textId="0CE228DF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BABF7" w14:textId="2584FFFD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rozpočtové změny v příloze č. 5 usnesení</w:t>
            </w:r>
          </w:p>
        </w:tc>
      </w:tr>
      <w:tr w:rsidR="00A752A4" w:rsidRPr="00010DF0" w14:paraId="151D029F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327AE4" w14:textId="7A5D585C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A13939" w14:textId="11A1CB81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předložit materiál dle bodu 9 usnesení na zasedání Zastupitelstva Olomouckého kraje na vědomí</w:t>
            </w:r>
          </w:p>
        </w:tc>
      </w:tr>
      <w:tr w:rsidR="00A752A4" w:rsidRPr="00010DF0" w14:paraId="08A68127" w14:textId="77777777" w:rsidTr="00A752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4D3C3" w14:textId="77777777" w:rsidR="00A752A4" w:rsidRDefault="00A752A4" w:rsidP="00A752A4">
            <w:r>
              <w:t>Odpovídá: Ladislav Okleštěk, hejtman Olomouckého kraje</w:t>
            </w:r>
          </w:p>
          <w:p w14:paraId="553806B4" w14:textId="77777777" w:rsidR="00A752A4" w:rsidRDefault="00A752A4" w:rsidP="00A752A4">
            <w:r>
              <w:t>Realizuje: Mgr. Olga Fidrová, MBA, vedoucí odboru ekonomického</w:t>
            </w:r>
          </w:p>
          <w:p w14:paraId="625F9A12" w14:textId="616611A3" w:rsidR="00A752A4" w:rsidRPr="00A752A4" w:rsidRDefault="00A752A4" w:rsidP="00A752A4">
            <w:r>
              <w:t>Termín: ZOK 16. 12. 2024</w:t>
            </w:r>
          </w:p>
        </w:tc>
      </w:tr>
      <w:tr w:rsidR="00A752A4" w:rsidRPr="00010DF0" w14:paraId="28E03D4A" w14:textId="77777777" w:rsidTr="00A752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FA491C" w14:textId="7DB0042D" w:rsidR="00A752A4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D36540" w14:textId="1E0B5350" w:rsidR="00A752A4" w:rsidRPr="00A752A4" w:rsidRDefault="00A752A4" w:rsidP="00A752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752A4">
              <w:rPr>
                <w:rFonts w:cs="Arial"/>
                <w:szCs w:val="24"/>
              </w:rPr>
              <w:t>vzít na vědomí rozpočtové změny dle bodu 9 usnesení</w:t>
            </w:r>
          </w:p>
        </w:tc>
      </w:tr>
      <w:tr w:rsidR="0089793E" w:rsidRPr="00010DF0" w14:paraId="64250380" w14:textId="77777777" w:rsidTr="00A752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D5294D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4055EA7" w14:textId="77777777" w:rsidTr="00A752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04280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808F46" w14:textId="3387D9B6" w:rsidR="0089793E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0041CE1B" w14:textId="77777777" w:rsidTr="00A752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D0CE78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1C504F" w14:textId="7DB7F70D" w:rsidR="0089793E" w:rsidRPr="00010DF0" w:rsidRDefault="00A752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14:paraId="237D0391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08945D6" w14:textId="77777777" w:rsidTr="00557DE0">
        <w:tc>
          <w:tcPr>
            <w:tcW w:w="961" w:type="pct"/>
            <w:gridSpan w:val="2"/>
            <w:tcBorders>
              <w:bottom w:val="nil"/>
            </w:tcBorders>
          </w:tcPr>
          <w:p w14:paraId="34949162" w14:textId="492D8B2A" w:rsidR="0089793E" w:rsidRPr="007175CF" w:rsidRDefault="00557DE0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29A3252" w14:textId="7340B062" w:rsidR="0089793E" w:rsidRPr="007175CF" w:rsidRDefault="00557DE0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89793E" w:rsidRPr="00010DF0" w14:paraId="137658A8" w14:textId="77777777" w:rsidTr="00557D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48F89D" w14:textId="13BB8F8C" w:rsidR="0089793E" w:rsidRPr="007175CF" w:rsidRDefault="00557DE0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C5DE0C9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E33F2A8" w14:textId="4BD684FA" w:rsidR="0089793E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F0F7C3" w14:textId="51BC46C3" w:rsidR="0089793E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aktualizaci plánu oprav a investic příspěvkových organizací Olomouckého kraje na rok 2024 dle přílohy č. 1, přílohy č. 2, přílohy č. 4 a přílohy č. 5 usnesení</w:t>
            </w:r>
          </w:p>
        </w:tc>
      </w:tr>
      <w:tr w:rsidR="00557DE0" w:rsidRPr="00010DF0" w14:paraId="060126C3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572268" w14:textId="3EF38A92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CFB936" w14:textId="55EE4B34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Švehlova střední škola polytechnická Prostějov, prodloužení finančního vypořádání investičního příspěvku poskytnutého v roce 2024 ve výši 1 765 390,00 Kč na akci „výměna schodišťové stěny“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15DEA4C6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38A7A8" w14:textId="31C7FC88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84C74D" w14:textId="20935A64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 xml:space="preserve">organizaci Střední škola, Základní škola a Mateřská škola Mohelnice, Masarykova 4, prodloužení finančního vypořádání celého investičního příspěvku zřizovatele poskytnutého v roce 2024 ve výši 2 245 </w:t>
            </w:r>
            <w:r w:rsidRPr="00557DE0">
              <w:rPr>
                <w:rFonts w:cs="Arial"/>
                <w:szCs w:val="24"/>
              </w:rPr>
              <w:lastRenderedPageBreak/>
              <w:t>648,98 Kč na akci „Rozšíření kapacity družiny“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57972A7E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640491" w14:textId="4FFF7FA0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0FF0D7" w14:textId="1CC74E39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Obchodní akademie, Olomouc, tř. Spojenců 11, prodloužení finančního vypořádání investičního příspěvku poskytnutého v roce 2024 ve výši 3 365 000,00 Kč na akci „Rekonstrukce pokojů v podkroví“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61CE85DC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45FB10" w14:textId="2510B407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BD861A" w14:textId="7601EE38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Střední škola, Základní škola, Mateřská škola a Dětský domov Zábřeh prodloužení finančního vypořádání neinvestičního příspěvku poskytnutého v roce 2024 ve výši 2 700 000,00 Kč na akci „Havarijní stav koupelen dětského domova Zábřeh“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3D882889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F230C6" w14:textId="431CCD5C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45EC54" w14:textId="6D8337F3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Střední škola, Základní škola, Mateřská škola a Dětský domov Zábřeh prodloužení finančního vypořádání neinvestičního příspěvku poskytnutého v roce 2024 ve výši 850 000,00 Kč na akci „Havarijní stav sociálního zařízení na ZŠ“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174A370A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87D754" w14:textId="5E065E96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5C76E7" w14:textId="5499C1A9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Dětský domov Šance, Olomouc prodloužení finančního vypořádání neinvestičního příspěvku poskytnutého v roce 2024 ve výši 440 000,00 Kč na akci „Výměna protipožárních dveří – odstranění nedostatků po kontrole z HZS OK“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5C4E0541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2E3A2D" w14:textId="29A76343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A8506" w14:textId="65F93F65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Střední škola elektrotechnická, Lipník nad Bečvou, Tyršova 781 prodloužení finančního vypořádání investičního příspěvku na energeticky úsporná opatření poskytnutého v roce 2024 ve výši 500 000,00 Kč na akci „Vyhotovení PD pro stavební povolení k FVE na domově mládeže“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5E5148DD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2C72CB" w14:textId="2601F9C2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3CA9F8" w14:textId="3882F371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organizaci Střední průmyslová škola elektrotechniky a informatiky Mohelnice prodloužení finančního vypořádání investičního příspěvku na akci „EÚO – led osvětlení sportovní haly“, „EÚO – led osvětlení budova B1 SPŠEI“, „EÚO – led osvětlení domov mládeže chlapecký blok“ a „EÚO - led osvětlení domov mládeže blok dívky, kuchyň, vestibul“ v rámci dotačního titulu energeticky úsporná opatření, to vše ve výši 1 694 973,50 Kč do 31. 12. 2025 a zároveň schvaluje vyúčtování celé této akce do 31. 12. 2025. Důvodem je dokončení prací až v průběhu roku 2025.</w:t>
            </w:r>
          </w:p>
        </w:tc>
      </w:tr>
      <w:tr w:rsidR="00557DE0" w:rsidRPr="00010DF0" w14:paraId="7525E98E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6521D8" w14:textId="12C2051A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D05A53" w14:textId="1113E40F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vybraným příspěvkovým organizacím aktualizaci (snížení) schváleného účelově určeného příspěvku na opravy a investice dle přílohy č. 4 usnesení</w:t>
            </w:r>
          </w:p>
        </w:tc>
      </w:tr>
      <w:tr w:rsidR="00557DE0" w:rsidRPr="00010DF0" w14:paraId="3BCE85AE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7DF0C2" w14:textId="4320CDE5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8A2C33" w14:textId="63921155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organizacím aktualizaci schváleného investičního účelového příspěvku na energeticky úsporná opatření dle přílohy č. 5 usnesení</w:t>
            </w:r>
          </w:p>
        </w:tc>
      </w:tr>
      <w:tr w:rsidR="00557DE0" w:rsidRPr="00010DF0" w14:paraId="064C5E0F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EB464A" w14:textId="75AFC9C9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F47C2B" w14:textId="2DCAA543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 xml:space="preserve">organizaci Švehlova střední škola polytechnická Prostějov změnu části již schváleného investičního příspěvku na energeticky úsporná </w:t>
            </w:r>
            <w:r w:rsidRPr="00557DE0">
              <w:rPr>
                <w:rFonts w:cs="Arial"/>
                <w:szCs w:val="24"/>
              </w:rPr>
              <w:lastRenderedPageBreak/>
              <w:t>opatření na neinvestiční účelově určený příspěvek (ze schváleného investičního příspěvku ve výši 234 344,00 Kč schválit použití částky 60 186,00 Kč jako neinvestiční účelově určený příspěvek) dle přílohy č. 5 usnesení</w:t>
            </w:r>
          </w:p>
        </w:tc>
      </w:tr>
      <w:tr w:rsidR="00557DE0" w:rsidRPr="00010DF0" w14:paraId="5A7CB2BF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C11029" w14:textId="5232CE23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95BCE7" w14:textId="28511B09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pro rok 2024 s převodem finančních prostředků z rezervního fondu do fondu investic organizacím v maximální výši 1 681 907,00 Kč dle přílohy č. 3 usnesení</w:t>
            </w:r>
          </w:p>
        </w:tc>
      </w:tr>
      <w:tr w:rsidR="00557DE0" w:rsidRPr="00010DF0" w14:paraId="17C78084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E23881" w14:textId="4A86F645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9E9504" w14:textId="500DA91D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557DE0" w:rsidRPr="00010DF0" w14:paraId="4207E987" w14:textId="77777777" w:rsidTr="00557D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8AB7DE" w14:textId="77777777" w:rsidR="00557DE0" w:rsidRDefault="00557DE0" w:rsidP="00557DE0">
            <w:r>
              <w:t>Odpovídá: Ing. Lubomír Baláš, ředitel</w:t>
            </w:r>
          </w:p>
          <w:p w14:paraId="1C22BD1D" w14:textId="77777777" w:rsidR="00557DE0" w:rsidRDefault="00557DE0" w:rsidP="00557DE0">
            <w:r>
              <w:t>Realizuje: Mgr. Miroslav Gajdůšek, MBA, vedoucí odboru školství a mládeže</w:t>
            </w:r>
          </w:p>
          <w:p w14:paraId="5C018994" w14:textId="7BBDB409" w:rsidR="00557DE0" w:rsidRPr="00557DE0" w:rsidRDefault="00557DE0" w:rsidP="00557DE0">
            <w:r>
              <w:t>Termín: 6. 1. 2025</w:t>
            </w:r>
          </w:p>
        </w:tc>
      </w:tr>
      <w:tr w:rsidR="00557DE0" w:rsidRPr="00010DF0" w14:paraId="100C038A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99F50F" w14:textId="396FCCDD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5B27A0" w14:textId="67E69BD0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rozpočtové změny v příloze č. 6 usnesení</w:t>
            </w:r>
          </w:p>
        </w:tc>
      </w:tr>
      <w:tr w:rsidR="00557DE0" w:rsidRPr="00010DF0" w14:paraId="085E4ACC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F07384" w14:textId="14F47273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8C5324" w14:textId="08A28A29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předložit materiál dle bodu 15 usnesení na zasedání Zastupitelstva Olomouckého kraje na vědomí</w:t>
            </w:r>
          </w:p>
        </w:tc>
      </w:tr>
      <w:tr w:rsidR="00557DE0" w:rsidRPr="00010DF0" w14:paraId="4B200072" w14:textId="77777777" w:rsidTr="00557D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937E03" w14:textId="77777777" w:rsidR="00557DE0" w:rsidRDefault="00557DE0" w:rsidP="00557DE0">
            <w:r>
              <w:t>Odpovídá: Ladislav Okleštěk, hejtman Olomouckého kraje</w:t>
            </w:r>
          </w:p>
          <w:p w14:paraId="11571CFF" w14:textId="77777777" w:rsidR="00557DE0" w:rsidRDefault="00557DE0" w:rsidP="00557DE0">
            <w:r>
              <w:t>Realizuje: Mgr. Olga Fidrová, MBA, vedoucí odboru ekonomického</w:t>
            </w:r>
          </w:p>
          <w:p w14:paraId="275A37EB" w14:textId="5600149D" w:rsidR="00557DE0" w:rsidRPr="00557DE0" w:rsidRDefault="00557DE0" w:rsidP="00557DE0">
            <w:r>
              <w:t>Termín: ZOK 16. 12. 2024</w:t>
            </w:r>
          </w:p>
        </w:tc>
      </w:tr>
      <w:tr w:rsidR="00557DE0" w:rsidRPr="00010DF0" w14:paraId="1A6C67CB" w14:textId="77777777" w:rsidTr="00557D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6828DC" w14:textId="4AC06A3D" w:rsidR="00557DE0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F454F7" w14:textId="00F2EAD8" w:rsidR="00557DE0" w:rsidRPr="00557DE0" w:rsidRDefault="00557DE0" w:rsidP="00557D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57DE0">
              <w:rPr>
                <w:rFonts w:cs="Arial"/>
                <w:szCs w:val="24"/>
              </w:rPr>
              <w:t>vzít na vědomí rozpočtové změny dle bodu 15 usnesení</w:t>
            </w:r>
          </w:p>
        </w:tc>
      </w:tr>
      <w:tr w:rsidR="0089793E" w:rsidRPr="00010DF0" w14:paraId="4F49FA9C" w14:textId="77777777" w:rsidTr="00557D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8855CE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B5FCC3B" w14:textId="77777777" w:rsidTr="00557D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42013B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DA0C2D9" w14:textId="022813A6" w:rsidR="0089793E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029AD54E" w14:textId="77777777" w:rsidTr="00557D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2AE5A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B7FE12" w14:textId="56867D1A" w:rsidR="0089793E" w:rsidRPr="00010DF0" w:rsidRDefault="00557D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14:paraId="6559796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0594167" w14:textId="77777777" w:rsidTr="00F202A6">
        <w:tc>
          <w:tcPr>
            <w:tcW w:w="961" w:type="pct"/>
            <w:gridSpan w:val="2"/>
            <w:tcBorders>
              <w:bottom w:val="nil"/>
            </w:tcBorders>
          </w:tcPr>
          <w:p w14:paraId="4A226E65" w14:textId="443DC145" w:rsidR="0089793E" w:rsidRPr="007175CF" w:rsidRDefault="00F202A6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5F20291" w14:textId="102C448C" w:rsidR="0089793E" w:rsidRPr="007175CF" w:rsidRDefault="00F202A6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Transformace ústavních zařízení – dodatek smlouvy o poskytnutí podpory</w:t>
            </w:r>
          </w:p>
        </w:tc>
      </w:tr>
      <w:tr w:rsidR="0089793E" w:rsidRPr="00010DF0" w14:paraId="214443A7" w14:textId="77777777" w:rsidTr="00F202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B2EE643" w14:textId="0D4E5620" w:rsidR="0089793E" w:rsidRPr="007175CF" w:rsidRDefault="00F202A6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982D895" w14:textId="77777777" w:rsidTr="00F202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E410B1" w14:textId="571E935B" w:rsidR="0089793E" w:rsidRPr="00010DF0" w:rsidRDefault="00F202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614AE4" w14:textId="65B35613" w:rsidR="0089793E" w:rsidRPr="00F202A6" w:rsidRDefault="00F202A6" w:rsidP="00F202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202A6">
              <w:rPr>
                <w:rFonts w:cs="Arial"/>
                <w:szCs w:val="24"/>
              </w:rPr>
              <w:t>uzavření Dodatku č. 1 Smlouvy o poskytnutí podpory č. 256/2024 uzavřené mezi Olomouckým krajem a Nadací J&amp;T, se sídlem Malostranské nábřeží 563/3, Malá Strana, 118 00 Praha 1, IČO: 27162524, k zajištění procesu transformace ústavních zařízení pro děti a mládež umístěných v zařízeních pro výkon ústavní či ochranné výchovy – příspěvkových organizací zřizovaných Olomouckým krajem, dle přílohy č. 1 usnesení</w:t>
            </w:r>
          </w:p>
        </w:tc>
      </w:tr>
      <w:tr w:rsidR="00F202A6" w:rsidRPr="00010DF0" w14:paraId="527E6CBE" w14:textId="77777777" w:rsidTr="00F202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D3463A" w14:textId="2BF9F3D1" w:rsidR="00F202A6" w:rsidRPr="00010DF0" w:rsidRDefault="00F202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3A0FD6" w14:textId="6733F3B3" w:rsidR="00F202A6" w:rsidRPr="00F202A6" w:rsidRDefault="00F202A6" w:rsidP="00F202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202A6">
              <w:rPr>
                <w:rFonts w:cs="Arial"/>
                <w:szCs w:val="24"/>
              </w:rPr>
              <w:t>krajskému úřadu administrativně zajistit uzavření dodatku dle bodu 1 usnesení</w:t>
            </w:r>
          </w:p>
        </w:tc>
      </w:tr>
      <w:tr w:rsidR="00F202A6" w:rsidRPr="00010DF0" w14:paraId="407081D5" w14:textId="77777777" w:rsidTr="00F202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A03468" w14:textId="77777777" w:rsidR="00F202A6" w:rsidRDefault="00F202A6" w:rsidP="00F202A6">
            <w:r>
              <w:t>Odpovídá: Ing. Lubomír Baláš, ředitel</w:t>
            </w:r>
          </w:p>
          <w:p w14:paraId="5476AEE9" w14:textId="77777777" w:rsidR="00F202A6" w:rsidRDefault="00F202A6" w:rsidP="00F202A6">
            <w:r>
              <w:t>Realizuje: Mgr. Miroslav Gajdůšek, MBA, vedoucí odboru školství a mládeže</w:t>
            </w:r>
          </w:p>
          <w:p w14:paraId="24CBFB32" w14:textId="6821129C" w:rsidR="00F202A6" w:rsidRPr="00F202A6" w:rsidRDefault="00F202A6" w:rsidP="00F202A6">
            <w:r>
              <w:t>Termín: 6. 1. 2025</w:t>
            </w:r>
          </w:p>
        </w:tc>
      </w:tr>
      <w:tr w:rsidR="0089793E" w:rsidRPr="00010DF0" w14:paraId="16C724B2" w14:textId="77777777" w:rsidTr="00F202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BBB981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3585CCB" w14:textId="77777777" w:rsidTr="00F202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D76EE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3C623CE" w14:textId="48C4D16B" w:rsidR="0089793E" w:rsidRPr="00010DF0" w:rsidRDefault="00F202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Svatopluk Binder, Ph.D., náměstek hejtmana</w:t>
            </w:r>
          </w:p>
        </w:tc>
      </w:tr>
      <w:tr w:rsidR="0089793E" w:rsidRPr="00010DF0" w14:paraId="569E9EE1" w14:textId="77777777" w:rsidTr="00F202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FECB21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679B843" w14:textId="0F8EDEB9" w:rsidR="0089793E" w:rsidRPr="00010DF0" w:rsidRDefault="00F202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</w:tr>
    </w:tbl>
    <w:p w14:paraId="56CE79C5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195C32D" w14:textId="77777777" w:rsidTr="0089646D">
        <w:tc>
          <w:tcPr>
            <w:tcW w:w="961" w:type="pct"/>
            <w:gridSpan w:val="2"/>
            <w:tcBorders>
              <w:bottom w:val="nil"/>
            </w:tcBorders>
          </w:tcPr>
          <w:p w14:paraId="42A65938" w14:textId="6433CC88" w:rsidR="0089793E" w:rsidRPr="007175CF" w:rsidRDefault="0089646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2B980FB" w14:textId="323A5EAA" w:rsidR="0089793E" w:rsidRPr="007175CF" w:rsidRDefault="0089646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89793E" w:rsidRPr="00010DF0" w14:paraId="4116C940" w14:textId="77777777" w:rsidTr="008964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6D4C5A" w14:textId="044E70C2" w:rsidR="0089793E" w:rsidRPr="007175CF" w:rsidRDefault="0089646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2C5608D" w14:textId="77777777" w:rsidTr="008964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2336AB4" w14:textId="2BEF7642" w:rsidR="0089793E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9135B0" w14:textId="088424B9" w:rsidR="0089793E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646D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89646D" w:rsidRPr="00010DF0" w14:paraId="1B2A0CB1" w14:textId="77777777" w:rsidTr="008964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A32BAA" w14:textId="50818AB9" w:rsidR="0089646D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CEDE12" w14:textId="2E938F75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9646D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89646D" w:rsidRPr="00010DF0" w14:paraId="6E16A59D" w14:textId="77777777" w:rsidTr="008964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35A5F7" w14:textId="6DF35737" w:rsidR="0089646D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6D3014" w14:textId="69D4F333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14:paraId="7CDA4CFF" w14:textId="77777777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9646D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14:paraId="202CB489" w14:textId="38391A54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9646D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89646D" w:rsidRPr="00010DF0" w14:paraId="7B3D95D2" w14:textId="77777777" w:rsidTr="008964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A7F31A" w14:textId="77777777" w:rsidR="0089646D" w:rsidRDefault="0089646D" w:rsidP="0089646D">
            <w:r>
              <w:t>Odpovídá: Ladislav Okleštěk, hejtman Olomouckého kraje</w:t>
            </w:r>
          </w:p>
          <w:p w14:paraId="1A3B8216" w14:textId="77777777" w:rsidR="0089646D" w:rsidRDefault="0089646D" w:rsidP="0089646D">
            <w:r>
              <w:t>Realizuje: Mgr. Olga Fidrová, MBA, vedoucí odboru ekonomického</w:t>
            </w:r>
          </w:p>
          <w:p w14:paraId="7DC4A011" w14:textId="77FA41B5" w:rsidR="0089646D" w:rsidRPr="0089646D" w:rsidRDefault="0089646D" w:rsidP="0089646D">
            <w:r>
              <w:t>Termín: ZOK 16. 12. 2024</w:t>
            </w:r>
          </w:p>
        </w:tc>
      </w:tr>
      <w:tr w:rsidR="0089646D" w:rsidRPr="00010DF0" w14:paraId="764E1102" w14:textId="77777777" w:rsidTr="008964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DC5A90" w14:textId="5AE494D5" w:rsidR="0089646D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3866FE" w14:textId="5CD085BF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14:paraId="54D40B2E" w14:textId="77777777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9646D">
              <w:rPr>
                <w:rFonts w:cs="Arial"/>
                <w:szCs w:val="24"/>
              </w:rPr>
              <w:t>a) vzít na vědomí rozpočtové změny dle bodu 1 usnesení</w:t>
            </w:r>
          </w:p>
          <w:p w14:paraId="218B411F" w14:textId="760EAA49" w:rsidR="0089646D" w:rsidRPr="0089646D" w:rsidRDefault="0089646D" w:rsidP="008964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9646D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89793E" w:rsidRPr="00010DF0" w14:paraId="47BB1863" w14:textId="77777777" w:rsidTr="008964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915E33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2CB4A0F" w14:textId="77777777" w:rsidTr="008964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FA3728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C6D2903" w14:textId="46A7DA56" w:rsidR="0089793E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7694706D" w14:textId="77777777" w:rsidTr="008964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BE4DF9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6618767" w14:textId="306FE8F0" w:rsidR="0089793E" w:rsidRPr="00010DF0" w:rsidRDefault="0089646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14:paraId="682A87B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6355368" w14:textId="77777777" w:rsidTr="00820D19">
        <w:tc>
          <w:tcPr>
            <w:tcW w:w="961" w:type="pct"/>
            <w:gridSpan w:val="2"/>
            <w:tcBorders>
              <w:bottom w:val="nil"/>
            </w:tcBorders>
          </w:tcPr>
          <w:p w14:paraId="6B67FCDE" w14:textId="3AD2B890" w:rsidR="0089793E" w:rsidRPr="007175CF" w:rsidRDefault="00820D19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UR/4/19/2024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F5CCD1C" w14:textId="40FF4195" w:rsidR="0089793E" w:rsidRPr="007175CF" w:rsidRDefault="00820D19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účelové dotace ze státního rozpočtu obcím Olomouckého kraje</w:t>
            </w:r>
          </w:p>
        </w:tc>
      </w:tr>
      <w:tr w:rsidR="0089793E" w:rsidRPr="00010DF0" w14:paraId="4B345F9C" w14:textId="77777777" w:rsidTr="00820D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6CDAB5F" w14:textId="1B83BFBB" w:rsidR="0089793E" w:rsidRPr="007175CF" w:rsidRDefault="00820D19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B75B29B" w14:textId="77777777" w:rsidTr="00820D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44C681" w14:textId="285F312B" w:rsidR="0089793E" w:rsidRPr="00010DF0" w:rsidRDefault="00820D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800CBD" w14:textId="5E06B3A5" w:rsidR="0089793E" w:rsidRPr="00820D19" w:rsidRDefault="00820D19" w:rsidP="00820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20D19">
              <w:rPr>
                <w:rFonts w:cs="Arial"/>
                <w:szCs w:val="24"/>
              </w:rPr>
              <w:t>poskytnutí dotací ze státního rozpočtu obcím Olomouckého kraje</w:t>
            </w:r>
          </w:p>
        </w:tc>
      </w:tr>
      <w:tr w:rsidR="0089793E" w:rsidRPr="00010DF0" w14:paraId="78FA8FDE" w14:textId="77777777" w:rsidTr="00820D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51DF9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91EA642" w14:textId="77777777" w:rsidTr="00820D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6E41E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3E2A69E" w14:textId="4226BA53" w:rsidR="0089793E" w:rsidRPr="00010DF0" w:rsidRDefault="00820D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43BD9EA8" w14:textId="77777777" w:rsidTr="00820D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7DD07E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585A953" w14:textId="62C6E5E1" w:rsidR="0089793E" w:rsidRPr="00010DF0" w:rsidRDefault="00820D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14:paraId="1128F5B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808848D" w14:textId="77777777" w:rsidTr="00E03262">
        <w:tc>
          <w:tcPr>
            <w:tcW w:w="961" w:type="pct"/>
            <w:gridSpan w:val="2"/>
            <w:tcBorders>
              <w:bottom w:val="nil"/>
            </w:tcBorders>
          </w:tcPr>
          <w:p w14:paraId="2DF5CA5C" w14:textId="0DA5F871" w:rsidR="0089793E" w:rsidRPr="007175CF" w:rsidRDefault="00E03262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960F7A0" w14:textId="3338D098" w:rsidR="0089793E" w:rsidRPr="007175CF" w:rsidRDefault="00E03262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89793E" w:rsidRPr="00010DF0" w14:paraId="3326A902" w14:textId="77777777" w:rsidTr="00E03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9D1DD60" w14:textId="25A728A1" w:rsidR="0089793E" w:rsidRPr="007175CF" w:rsidRDefault="00E03262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9A15FAD" w14:textId="77777777" w:rsidTr="00E03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D2E723D" w14:textId="6D7CB436" w:rsidR="0089793E" w:rsidRPr="00010DF0" w:rsidRDefault="00E0326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AF6638" w14:textId="588D5DA6" w:rsidR="00E03262" w:rsidRPr="00E03262" w:rsidRDefault="00E03262" w:rsidP="00E03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3262">
              <w:rPr>
                <w:rFonts w:cs="Arial"/>
                <w:szCs w:val="24"/>
              </w:rPr>
              <w:t>záměr Olomouckého kraje:</w:t>
            </w:r>
          </w:p>
          <w:p w14:paraId="3AF154F3" w14:textId="77777777" w:rsidR="00E03262" w:rsidRPr="00E03262" w:rsidRDefault="00E03262" w:rsidP="00E03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03262">
              <w:rPr>
                <w:rFonts w:cs="Arial"/>
                <w:szCs w:val="24"/>
              </w:rPr>
              <w:t>1.1.</w:t>
            </w:r>
            <w:r w:rsidRPr="00E03262">
              <w:rPr>
                <w:rFonts w:cs="Arial"/>
                <w:szCs w:val="24"/>
              </w:rPr>
              <w:tab/>
              <w:t xml:space="preserve">odprodat pozemek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894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>. o výměře 162 m2 v </w:t>
            </w:r>
            <w:proofErr w:type="spellStart"/>
            <w:r w:rsidRPr="00E03262">
              <w:rPr>
                <w:rFonts w:cs="Arial"/>
                <w:szCs w:val="24"/>
              </w:rPr>
              <w:t>k.ú</w:t>
            </w:r>
            <w:proofErr w:type="spellEnd"/>
            <w:r w:rsidRPr="00E03262">
              <w:rPr>
                <w:rFonts w:cs="Arial"/>
                <w:szCs w:val="24"/>
              </w:rPr>
              <w:t xml:space="preserve">. Hrabůvka u Hranic, obec Hrabůvka, z vlastnictví Olomouckého kraje, z hospodaření Správy silnic Olomouckého kraje, příspěvkové organizace, do vlastnictví společnosti CETIN a.s., IČO: 04084063, za kupní cenu ve výši 52 650 Kč. Nabyvatel uhradí veškeré náklady spojené s převodem vlastnického práva a správní poplatek spojený s návrhem na vklad vlastnického práva do katastru nemovitostí.  </w:t>
            </w:r>
          </w:p>
          <w:p w14:paraId="29E17710" w14:textId="0C5E76E0" w:rsidR="0089793E" w:rsidRPr="00E03262" w:rsidRDefault="00E03262" w:rsidP="00E03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03262">
              <w:rPr>
                <w:rFonts w:cs="Arial"/>
                <w:szCs w:val="24"/>
              </w:rPr>
              <w:t>1.2.</w:t>
            </w:r>
            <w:r w:rsidRPr="00E03262">
              <w:rPr>
                <w:rFonts w:cs="Arial"/>
                <w:szCs w:val="24"/>
              </w:rPr>
              <w:tab/>
              <w:t xml:space="preserve">bezúplatně převést pozemky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1326/4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273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1326/5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142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1326/6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9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1326/7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76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1326/8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81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1326/9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573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1326/10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44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1341/14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172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1341/15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102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1341/16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52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1341/17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45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1341/18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22 m2,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1341/19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 xml:space="preserve">. o výměře 185 m2 a </w:t>
            </w:r>
            <w:proofErr w:type="spellStart"/>
            <w:r w:rsidRPr="00E03262">
              <w:rPr>
                <w:rFonts w:cs="Arial"/>
                <w:szCs w:val="24"/>
              </w:rPr>
              <w:t>parc</w:t>
            </w:r>
            <w:proofErr w:type="spellEnd"/>
            <w:r w:rsidRPr="00E03262">
              <w:rPr>
                <w:rFonts w:cs="Arial"/>
                <w:szCs w:val="24"/>
              </w:rPr>
              <w:t xml:space="preserve">. č. 1341/20 </w:t>
            </w:r>
            <w:proofErr w:type="spellStart"/>
            <w:r w:rsidRPr="00E03262">
              <w:rPr>
                <w:rFonts w:cs="Arial"/>
                <w:szCs w:val="24"/>
              </w:rPr>
              <w:t>ost</w:t>
            </w:r>
            <w:proofErr w:type="spellEnd"/>
            <w:r w:rsidRPr="00E03262">
              <w:rPr>
                <w:rFonts w:cs="Arial"/>
                <w:szCs w:val="24"/>
              </w:rPr>
              <w:t xml:space="preserve">. </w:t>
            </w:r>
            <w:proofErr w:type="spellStart"/>
            <w:r w:rsidRPr="00E03262">
              <w:rPr>
                <w:rFonts w:cs="Arial"/>
                <w:szCs w:val="24"/>
              </w:rPr>
              <w:t>pl</w:t>
            </w:r>
            <w:proofErr w:type="spellEnd"/>
            <w:r w:rsidRPr="00E03262">
              <w:rPr>
                <w:rFonts w:cs="Arial"/>
                <w:szCs w:val="24"/>
              </w:rPr>
              <w:t>. o výměře 785 m2, vše v </w:t>
            </w:r>
            <w:proofErr w:type="spellStart"/>
            <w:r w:rsidRPr="00E03262">
              <w:rPr>
                <w:rFonts w:cs="Arial"/>
                <w:szCs w:val="24"/>
              </w:rPr>
              <w:t>k.ú</w:t>
            </w:r>
            <w:proofErr w:type="spellEnd"/>
            <w:r w:rsidRPr="00E03262">
              <w:rPr>
                <w:rFonts w:cs="Arial"/>
                <w:szCs w:val="24"/>
              </w:rPr>
              <w:t xml:space="preserve">. Veselíčko u Lipníka nad Bečvou, obec Veselíčko, vše z vlastnictví Olomouckého kraje, z hospodaření Správy silnic Olomouckého kraje, příspěvkové organizace, do vlastnictví obce Veselíčko, IČO: 00302198. Nabyvatel uhradí veškeré náklady </w:t>
            </w:r>
            <w:r w:rsidRPr="00E03262">
              <w:rPr>
                <w:rFonts w:cs="Arial"/>
                <w:szCs w:val="24"/>
              </w:rPr>
              <w:lastRenderedPageBreak/>
              <w:t>spojené s převodem vlastnického práva a správní poplatek k návrhu na vklad vlastnického práva do katastru nemovitostí.</w:t>
            </w:r>
          </w:p>
        </w:tc>
      </w:tr>
      <w:tr w:rsidR="00E03262" w:rsidRPr="00010DF0" w14:paraId="576B8CFB" w14:textId="77777777" w:rsidTr="00E03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18AA16" w14:textId="424E84B8" w:rsidR="00E03262" w:rsidRPr="00010DF0" w:rsidRDefault="00E0326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41BFE5" w14:textId="1CF0919B" w:rsidR="00E03262" w:rsidRPr="00E03262" w:rsidRDefault="00E03262" w:rsidP="00E03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3262">
              <w:rPr>
                <w:rFonts w:cs="Arial"/>
                <w:szCs w:val="24"/>
              </w:rPr>
              <w:t>krajskému úřadu zajistit zveřejnění záměrů Olomouckého kraje dle bodů 1.1. a 1.2. návrhu na usnesení</w:t>
            </w:r>
          </w:p>
        </w:tc>
      </w:tr>
      <w:tr w:rsidR="00E03262" w:rsidRPr="00010DF0" w14:paraId="110743FF" w14:textId="77777777" w:rsidTr="00E03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FB3FFB" w14:textId="77777777" w:rsidR="00E03262" w:rsidRDefault="00E03262" w:rsidP="00E03262">
            <w:r>
              <w:t>Odpovídá: Ing. Lubomír Baláš, ředitel</w:t>
            </w:r>
          </w:p>
          <w:p w14:paraId="7EF895F3" w14:textId="77777777" w:rsidR="00E03262" w:rsidRDefault="00E03262" w:rsidP="00E03262">
            <w:r>
              <w:t>Realizuje: Mgr. Hana Kamasová, vedoucí odboru majetkového, právního a správních činností</w:t>
            </w:r>
          </w:p>
          <w:p w14:paraId="4B016EDF" w14:textId="219D82A4" w:rsidR="00E03262" w:rsidRPr="00E03262" w:rsidRDefault="00E03262" w:rsidP="00E03262">
            <w:r>
              <w:t>Termín: 20. 1. 2025</w:t>
            </w:r>
          </w:p>
        </w:tc>
      </w:tr>
      <w:tr w:rsidR="00E03262" w:rsidRPr="00010DF0" w14:paraId="54A8DEEB" w14:textId="77777777" w:rsidTr="00E032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0C5C63" w14:textId="3174FD4E" w:rsidR="00E03262" w:rsidRPr="00010DF0" w:rsidRDefault="00E0326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412EAF" w14:textId="33CC14E9" w:rsidR="00E03262" w:rsidRPr="00E03262" w:rsidRDefault="00E03262" w:rsidP="00E032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3262">
              <w:rPr>
                <w:rFonts w:cs="Arial"/>
                <w:szCs w:val="24"/>
              </w:rPr>
              <w:t>krajskému úřadu informovat žadatele (nabyvatele) o přijatých záměrech Olomouckého kraje dle bodů 1.1. a 1.2. návrhu na usnesení</w:t>
            </w:r>
          </w:p>
        </w:tc>
      </w:tr>
      <w:tr w:rsidR="00E03262" w:rsidRPr="00010DF0" w14:paraId="16CBE8A2" w14:textId="77777777" w:rsidTr="00E032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A3A9B0" w14:textId="77777777" w:rsidR="00E03262" w:rsidRDefault="00E03262" w:rsidP="00E03262">
            <w:r>
              <w:t>Odpovídá: Ing. Lubomír Baláš, ředitel</w:t>
            </w:r>
          </w:p>
          <w:p w14:paraId="5B33CF89" w14:textId="77777777" w:rsidR="00E03262" w:rsidRDefault="00E03262" w:rsidP="00E03262">
            <w:r>
              <w:t>Realizuje: Mgr. Hana Kamasová, vedoucí odboru majetkového, právního a správních činností</w:t>
            </w:r>
          </w:p>
          <w:p w14:paraId="36452C94" w14:textId="6DADA0E5" w:rsidR="00E03262" w:rsidRPr="00E03262" w:rsidRDefault="00E03262" w:rsidP="00E03262">
            <w:r>
              <w:t>Termín: 20. 1. 2025</w:t>
            </w:r>
          </w:p>
        </w:tc>
      </w:tr>
      <w:tr w:rsidR="0089793E" w:rsidRPr="00010DF0" w14:paraId="0FBF3C5C" w14:textId="77777777" w:rsidTr="00E032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EE058E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2A10F4B" w14:textId="77777777" w:rsidTr="00E032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B4FD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B3C533" w14:textId="67FB0397" w:rsidR="0089793E" w:rsidRPr="00010DF0" w:rsidRDefault="00E0326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1681A83C" w14:textId="77777777" w:rsidTr="00E032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7D47AF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D7D99CA" w14:textId="0F95AFEC" w:rsidR="0089793E" w:rsidRPr="00010DF0" w:rsidRDefault="00E0326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14:paraId="2D804C2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B9DD8BF" w14:textId="77777777" w:rsidTr="00AD1DE4">
        <w:tc>
          <w:tcPr>
            <w:tcW w:w="961" w:type="pct"/>
            <w:gridSpan w:val="2"/>
            <w:tcBorders>
              <w:bottom w:val="nil"/>
            </w:tcBorders>
          </w:tcPr>
          <w:p w14:paraId="42CB2845" w14:textId="6351A484" w:rsidR="0089793E" w:rsidRPr="007175CF" w:rsidRDefault="00AD1DE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6D4C533" w14:textId="4E2158A2" w:rsidR="0089793E" w:rsidRPr="007175CF" w:rsidRDefault="00AD1DE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věcná břemena</w:t>
            </w:r>
          </w:p>
        </w:tc>
      </w:tr>
      <w:tr w:rsidR="0089793E" w:rsidRPr="00010DF0" w14:paraId="0CE57963" w14:textId="77777777" w:rsidTr="00AD1D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190D919" w14:textId="70522247" w:rsidR="0089793E" w:rsidRPr="007175CF" w:rsidRDefault="00AD1DE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6A8B03B" w14:textId="77777777" w:rsidTr="00AD1D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6E949E" w14:textId="19F9FF6C" w:rsidR="0089793E" w:rsidRPr="00010DF0" w:rsidRDefault="00AD1D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486071" w14:textId="3E7E7B89" w:rsidR="0089793E" w:rsidRPr="00AD1DE4" w:rsidRDefault="00AD1DE4" w:rsidP="00AD1D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D1DE4">
              <w:rPr>
                <w:rFonts w:cs="Arial"/>
                <w:szCs w:val="24"/>
              </w:rPr>
              <w:t xml:space="preserve">uzavření smlouvy o zřízení věcného břemene – služebnosti na část pozemku </w:t>
            </w:r>
            <w:proofErr w:type="spellStart"/>
            <w:r w:rsidRPr="00AD1DE4">
              <w:rPr>
                <w:rFonts w:cs="Arial"/>
                <w:szCs w:val="24"/>
              </w:rPr>
              <w:t>parc</w:t>
            </w:r>
            <w:proofErr w:type="spellEnd"/>
            <w:r w:rsidRPr="00AD1DE4">
              <w:rPr>
                <w:rFonts w:cs="Arial"/>
                <w:szCs w:val="24"/>
              </w:rPr>
              <w:t xml:space="preserve">. č. 2512/1 </w:t>
            </w:r>
            <w:proofErr w:type="spellStart"/>
            <w:r w:rsidRPr="00AD1DE4">
              <w:rPr>
                <w:rFonts w:cs="Arial"/>
                <w:szCs w:val="24"/>
              </w:rPr>
              <w:t>ost</w:t>
            </w:r>
            <w:proofErr w:type="spellEnd"/>
            <w:r w:rsidRPr="00AD1DE4">
              <w:rPr>
                <w:rFonts w:cs="Arial"/>
                <w:szCs w:val="24"/>
              </w:rPr>
              <w:t xml:space="preserve">. </w:t>
            </w:r>
            <w:proofErr w:type="spellStart"/>
            <w:r w:rsidRPr="00AD1DE4">
              <w:rPr>
                <w:rFonts w:cs="Arial"/>
                <w:szCs w:val="24"/>
              </w:rPr>
              <w:t>pl</w:t>
            </w:r>
            <w:proofErr w:type="spellEnd"/>
            <w:r w:rsidRPr="00AD1DE4">
              <w:rPr>
                <w:rFonts w:cs="Arial"/>
                <w:szCs w:val="24"/>
              </w:rPr>
              <w:t xml:space="preserve">. v </w:t>
            </w:r>
            <w:proofErr w:type="spellStart"/>
            <w:r w:rsidRPr="00AD1DE4">
              <w:rPr>
                <w:rFonts w:cs="Arial"/>
                <w:szCs w:val="24"/>
              </w:rPr>
              <w:t>k.ú</w:t>
            </w:r>
            <w:proofErr w:type="spellEnd"/>
            <w:r w:rsidRPr="00AD1DE4">
              <w:rPr>
                <w:rFonts w:cs="Arial"/>
                <w:szCs w:val="24"/>
              </w:rPr>
              <w:t>.  a obci Jeseník, spočívajícího v právu umístění a provozování přípojky dešťové kanalizace a dále v právu vstupovat a vjíždět na předmětný pozemek v souvislosti s opravami, údržbou, změnami nebo odstraňováním tohoto zařízení, a to v rozsahu dle geometrického plánu č.  7131–66/2023 ze dne 7. 6. 2024, mezi městem Jeseníkem, IČO: 00302724, jako povinným z věcného břemene a Olomouckým krajem jako oprávněným z věcného břemene. Věcné břemeno – služebnost bude zřízena na dobu neurčitou a za jednorázovou úhradu ve výši 3 171,41 Kč. Oprávněný z věcného břemene uhradí veškeré náklady spojené s uzavřením smlouvy o zřízení věcného břemene – služebnosti a správní poplatek k návrhu na vklad práv do katastru nemovitostí.</w:t>
            </w:r>
          </w:p>
        </w:tc>
      </w:tr>
      <w:tr w:rsidR="0089793E" w:rsidRPr="00010DF0" w14:paraId="3202052D" w14:textId="77777777" w:rsidTr="00AD1D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7DB7D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9A55CE9" w14:textId="77777777" w:rsidTr="00AD1D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8D5BE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40C5F00" w14:textId="15560FA3" w:rsidR="0089793E" w:rsidRPr="00010DF0" w:rsidRDefault="00AD1D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037433E0" w14:textId="77777777" w:rsidTr="00AD1D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7EA55A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E496A6" w14:textId="21A2A407" w:rsidR="0089793E" w:rsidRPr="00010DF0" w:rsidRDefault="00AD1D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14:paraId="6B3DF41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89035BD" w14:textId="77777777" w:rsidTr="00154DFD">
        <w:tc>
          <w:tcPr>
            <w:tcW w:w="961" w:type="pct"/>
            <w:gridSpan w:val="2"/>
            <w:tcBorders>
              <w:bottom w:val="nil"/>
            </w:tcBorders>
          </w:tcPr>
          <w:p w14:paraId="79D060C3" w14:textId="26A03668" w:rsidR="0089793E" w:rsidRPr="007175CF" w:rsidRDefault="00154DF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A1D13DF" w14:textId="6B540287" w:rsidR="0089793E" w:rsidRPr="007175CF" w:rsidRDefault="00154DF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89793E" w:rsidRPr="00010DF0" w14:paraId="255B869B" w14:textId="77777777" w:rsidTr="00154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F6A8ACC" w14:textId="10F1F194" w:rsidR="0089793E" w:rsidRPr="007175CF" w:rsidRDefault="00154DF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7EF257A" w14:textId="77777777" w:rsidTr="00154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347C1A0" w14:textId="717D24BC" w:rsidR="0089793E" w:rsidRPr="00010DF0" w:rsidRDefault="00154DF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DBDE62" w14:textId="54EEDACC" w:rsidR="0089793E" w:rsidRPr="00154DFD" w:rsidRDefault="00154DFD" w:rsidP="00154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54DF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54DFD" w:rsidRPr="00010DF0" w14:paraId="034B3941" w14:textId="77777777" w:rsidTr="00154D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B5831C" w14:textId="77777777" w:rsidR="00154DFD" w:rsidRDefault="00154DFD" w:rsidP="00154DFD">
            <w:r>
              <w:t>Odpovídá: Ladislav Okleštěk, hejtman Olomouckého kraje</w:t>
            </w:r>
          </w:p>
          <w:p w14:paraId="0919E9E3" w14:textId="77777777" w:rsidR="00154DFD" w:rsidRDefault="00154DFD" w:rsidP="00154DFD">
            <w:r>
              <w:t>Realizuje: Mgr. Hana Kamasová, vedoucí odboru majetkového, právního a správních činností</w:t>
            </w:r>
          </w:p>
          <w:p w14:paraId="36695E16" w14:textId="422E50A7" w:rsidR="00154DFD" w:rsidRPr="00154DFD" w:rsidRDefault="00154DFD" w:rsidP="00154DFD">
            <w:r>
              <w:t>Termín: ZOK 16. 12. 2024</w:t>
            </w:r>
          </w:p>
        </w:tc>
      </w:tr>
      <w:tr w:rsidR="00154DFD" w:rsidRPr="00010DF0" w14:paraId="1EF724A7" w14:textId="77777777" w:rsidTr="00154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5EB7AE" w14:textId="4A338955" w:rsidR="00154DFD" w:rsidRPr="00010DF0" w:rsidRDefault="00154DF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28A3E8" w14:textId="5EE02B0F" w:rsidR="00154DFD" w:rsidRDefault="00154DFD" w:rsidP="00154DF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schválit:</w:t>
            </w:r>
          </w:p>
          <w:p w14:paraId="6F24DE09" w14:textId="77777777" w:rsidR="00154DFD" w:rsidRDefault="00154DFD" w:rsidP="00154DF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 xml:space="preserve">2.1. odkoupení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199/20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výměře 447 m2 v 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Repechy</w:t>
            </w:r>
            <w:proofErr w:type="spellEnd"/>
            <w:r>
              <w:rPr>
                <w:lang w:val="cs-CZ"/>
              </w:rPr>
              <w:t xml:space="preserve">, obec Bousín, z vlastnictví pana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26 820 Kč. Nabyvatel uhradí veškeré náklady spojené s uzavřením kupní smlouvy včetně správního poplatku k návrhu na vklad vlastnického práva do katastru nemovitostí.</w:t>
            </w:r>
          </w:p>
          <w:p w14:paraId="7466FF8B" w14:textId="77777777" w:rsidR="00154DFD" w:rsidRDefault="00154DFD" w:rsidP="00154DF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odkoupení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 č. 60/3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výměře 8 m2 v 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Veselíčko u Lipníka nad Bečvou, obec Veselíčko, z vlastnictví pana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 vlastnictví Olomouckého kraje, do hospodaření Správy silnic Olomouckého kraje, příspěvkové organizace, za kupní cenu ve výši 1 120 Kč. Nabyvatel uhradí veškeré náklady spojené s převodem vlastnického práva a správní poplatek spojený s návrhem na vklad vlastnického práva do katastru nemovitostí.</w:t>
            </w:r>
          </w:p>
          <w:p w14:paraId="2E667680" w14:textId="77777777" w:rsidR="00154DFD" w:rsidRDefault="00154DFD" w:rsidP="00154DF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2.3. odkoupení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 č. 1318/11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výměře 107 m2 v 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Veselíčko u Lipníka nad Bečvou, obec Veselíčko, z vlastnictví pana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 vlastnictví Olomouckého kraje, do hospodaření Správy silnic Olomouckého kraje, příspěvkové organizace, za kupní cenu ve výši 14 950 Kč. Nabyvatel uhradí veškeré náklady spojené s převodem vlastnického práva a správní poplatek spojený s návrhem na vklad vlastnického práva do katastru nemovitostí.</w:t>
            </w:r>
          </w:p>
          <w:p w14:paraId="40B94775" w14:textId="15E7C010" w:rsidR="00154DFD" w:rsidRPr="00154DFD" w:rsidRDefault="00154DFD" w:rsidP="00154DFD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2.4. uzavření smluv o budoucích kupních smlouvách na budoucí odkoupení částí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801 orná půda o výměře cca 92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>. č. 925 orná půda o výměře cca 65 m2, oba v 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Ohrozim, určených pro stavbu „II/150 hr. </w:t>
            </w:r>
            <w:proofErr w:type="gramStart"/>
            <w:r>
              <w:rPr>
                <w:lang w:val="cs-CZ"/>
              </w:rPr>
              <w:t>kraje - Prostějov</w:t>
            </w:r>
            <w:proofErr w:type="gramEnd"/>
            <w:r>
              <w:rPr>
                <w:lang w:val="cs-CZ"/>
              </w:rPr>
              <w:t xml:space="preserve">“, mezi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1/2), jako budoucími prodávajícími a Olomouckým krajem jako budoucím kupujícím. Řádné kupní smlouvy budou uzavřeny do jednoho roku ode dne vydání kolaudačního souhlasu, kterým bude stavba „II/150 hr. </w:t>
            </w:r>
            <w:proofErr w:type="gramStart"/>
            <w:r>
              <w:rPr>
                <w:lang w:val="cs-CZ"/>
              </w:rPr>
              <w:t>kraje - Prostějov</w:t>
            </w:r>
            <w:proofErr w:type="gramEnd"/>
            <w:r>
              <w:rPr>
                <w:lang w:val="cs-CZ"/>
              </w:rPr>
              <w:t>“ kolaudována, za podmínky, že pozemky nebo jejich části budou zastavěny silnicí, která bude ve vlastnictví Olomouckého kraje. Kupní cena předmětných nemovitostí se bude rovnat ceně tržní, stanovené znaleckým posudkem zpracovaným dle právních předpisů o oceňování majetku účinných v době uzavření řádných kupních smluv, minimálně však ve výši 300 Kč/m2. Olomoucký kraj uhradí veškeré náklady spojené s uzavřením kupních smluv včetně správního poplatku k návrhu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154DFD" w:rsidRPr="00010DF0" w14:paraId="0D6186CD" w14:textId="77777777" w:rsidTr="00154D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45E9A5" w14:textId="58E0D5A9" w:rsidR="00154DFD" w:rsidRPr="00010DF0" w:rsidRDefault="00154DF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2123A7" w14:textId="1CAD37B5" w:rsidR="00154DFD" w:rsidRPr="00154DFD" w:rsidRDefault="00154DFD" w:rsidP="00154D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54DFD">
              <w:rPr>
                <w:rFonts w:cs="Arial"/>
                <w:szCs w:val="24"/>
              </w:rPr>
              <w:t xml:space="preserve">nevyhovět žádosti společnosti Kaufland Česká republika v.o.s., IČO: 25110161, ve věci odkoupení pozemků </w:t>
            </w:r>
            <w:proofErr w:type="spellStart"/>
            <w:r w:rsidRPr="00154DFD">
              <w:rPr>
                <w:rFonts w:cs="Arial"/>
                <w:szCs w:val="24"/>
              </w:rPr>
              <w:t>parc</w:t>
            </w:r>
            <w:proofErr w:type="spellEnd"/>
            <w:r w:rsidRPr="00154DFD">
              <w:rPr>
                <w:rFonts w:cs="Arial"/>
                <w:szCs w:val="24"/>
              </w:rPr>
              <w:t xml:space="preserve">. č. 1030/5 </w:t>
            </w:r>
            <w:proofErr w:type="spellStart"/>
            <w:r w:rsidRPr="00154DFD">
              <w:rPr>
                <w:rFonts w:cs="Arial"/>
                <w:szCs w:val="24"/>
              </w:rPr>
              <w:t>ost</w:t>
            </w:r>
            <w:proofErr w:type="spellEnd"/>
            <w:r w:rsidRPr="00154DFD">
              <w:rPr>
                <w:rFonts w:cs="Arial"/>
                <w:szCs w:val="24"/>
              </w:rPr>
              <w:t xml:space="preserve">. </w:t>
            </w:r>
            <w:proofErr w:type="spellStart"/>
            <w:r w:rsidRPr="00154DFD">
              <w:rPr>
                <w:rFonts w:cs="Arial"/>
                <w:szCs w:val="24"/>
              </w:rPr>
              <w:t>pl</w:t>
            </w:r>
            <w:proofErr w:type="spellEnd"/>
            <w:r w:rsidRPr="00154DFD">
              <w:rPr>
                <w:rFonts w:cs="Arial"/>
                <w:szCs w:val="24"/>
              </w:rPr>
              <w:t xml:space="preserve">. o výměře 3 437 m2, </w:t>
            </w:r>
            <w:proofErr w:type="spellStart"/>
            <w:r w:rsidRPr="00154DFD">
              <w:rPr>
                <w:rFonts w:cs="Arial"/>
                <w:szCs w:val="24"/>
              </w:rPr>
              <w:t>parc</w:t>
            </w:r>
            <w:proofErr w:type="spellEnd"/>
            <w:r w:rsidRPr="00154DFD">
              <w:rPr>
                <w:rFonts w:cs="Arial"/>
                <w:szCs w:val="24"/>
              </w:rPr>
              <w:t xml:space="preserve">. č. 2334/38 </w:t>
            </w:r>
            <w:proofErr w:type="spellStart"/>
            <w:r w:rsidRPr="00154DFD">
              <w:rPr>
                <w:rFonts w:cs="Arial"/>
                <w:szCs w:val="24"/>
              </w:rPr>
              <w:t>ost</w:t>
            </w:r>
            <w:proofErr w:type="spellEnd"/>
            <w:r w:rsidRPr="00154DFD">
              <w:rPr>
                <w:rFonts w:cs="Arial"/>
                <w:szCs w:val="24"/>
              </w:rPr>
              <w:t xml:space="preserve">. </w:t>
            </w:r>
            <w:proofErr w:type="spellStart"/>
            <w:r w:rsidRPr="00154DFD">
              <w:rPr>
                <w:rFonts w:cs="Arial"/>
                <w:szCs w:val="24"/>
              </w:rPr>
              <w:t>pl</w:t>
            </w:r>
            <w:proofErr w:type="spellEnd"/>
            <w:r w:rsidRPr="00154DFD">
              <w:rPr>
                <w:rFonts w:cs="Arial"/>
                <w:szCs w:val="24"/>
              </w:rPr>
              <w:t xml:space="preserve">. o výměře 1 373 m2 a </w:t>
            </w:r>
            <w:proofErr w:type="spellStart"/>
            <w:r w:rsidRPr="00154DFD">
              <w:rPr>
                <w:rFonts w:cs="Arial"/>
                <w:szCs w:val="24"/>
              </w:rPr>
              <w:t>parc</w:t>
            </w:r>
            <w:proofErr w:type="spellEnd"/>
            <w:r w:rsidRPr="00154DFD">
              <w:rPr>
                <w:rFonts w:cs="Arial"/>
                <w:szCs w:val="24"/>
              </w:rPr>
              <w:t xml:space="preserve">. č. 2382/2 </w:t>
            </w:r>
            <w:proofErr w:type="spellStart"/>
            <w:r w:rsidRPr="00154DFD">
              <w:rPr>
                <w:rFonts w:cs="Arial"/>
                <w:szCs w:val="24"/>
              </w:rPr>
              <w:t>ost</w:t>
            </w:r>
            <w:proofErr w:type="spellEnd"/>
            <w:r w:rsidRPr="00154DFD">
              <w:rPr>
                <w:rFonts w:cs="Arial"/>
                <w:szCs w:val="24"/>
              </w:rPr>
              <w:t xml:space="preserve">. </w:t>
            </w:r>
            <w:proofErr w:type="spellStart"/>
            <w:r w:rsidRPr="00154DFD">
              <w:rPr>
                <w:rFonts w:cs="Arial"/>
                <w:szCs w:val="24"/>
              </w:rPr>
              <w:t>pl</w:t>
            </w:r>
            <w:proofErr w:type="spellEnd"/>
            <w:r w:rsidRPr="00154DFD">
              <w:rPr>
                <w:rFonts w:cs="Arial"/>
                <w:szCs w:val="24"/>
              </w:rPr>
              <w:t>. o výměře 243 m2, vše v </w:t>
            </w:r>
            <w:proofErr w:type="spellStart"/>
            <w:r w:rsidRPr="00154DFD">
              <w:rPr>
                <w:rFonts w:cs="Arial"/>
                <w:szCs w:val="24"/>
              </w:rPr>
              <w:t>k.ú</w:t>
            </w:r>
            <w:proofErr w:type="spellEnd"/>
            <w:r w:rsidRPr="00154DFD">
              <w:rPr>
                <w:rFonts w:cs="Arial"/>
                <w:szCs w:val="24"/>
              </w:rPr>
              <w:t>. a obci Hranice, vše z vlastnictví společnosti Kaufland Česká republika v.o.s., IČO: 25110161, do vlastnictví Olomouckého kraje, do hospodaření Správy silnic Olomouckého kraje, příspěvkové organizace, z důvodu nepotřebnosti předmětných pozemků pro činnost příspěvkové organizace</w:t>
            </w:r>
          </w:p>
        </w:tc>
      </w:tr>
      <w:tr w:rsidR="0089793E" w:rsidRPr="00010DF0" w14:paraId="26613624" w14:textId="77777777" w:rsidTr="00154D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C7D84E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F4F1A37" w14:textId="77777777" w:rsidTr="00154D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66C5D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3C09CE0" w14:textId="3C3EE144" w:rsidR="0089793E" w:rsidRPr="00010DF0" w:rsidRDefault="00154DF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771D2FC8" w14:textId="77777777" w:rsidTr="00154D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8AD657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1AEDAE" w14:textId="5354B542" w:rsidR="0089793E" w:rsidRPr="00010DF0" w:rsidRDefault="00154DF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14:paraId="68755F2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753BDDF" w14:textId="77777777" w:rsidTr="00691DAB">
        <w:tc>
          <w:tcPr>
            <w:tcW w:w="961" w:type="pct"/>
            <w:gridSpan w:val="2"/>
            <w:tcBorders>
              <w:bottom w:val="nil"/>
            </w:tcBorders>
          </w:tcPr>
          <w:p w14:paraId="1C3CE2AB" w14:textId="53F79F56" w:rsidR="0089793E" w:rsidRPr="007175CF" w:rsidRDefault="00691DAB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6D07CE1" w14:textId="5DA876F0" w:rsidR="0089793E" w:rsidRPr="007175CF" w:rsidRDefault="00691DAB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89793E" w:rsidRPr="00010DF0" w14:paraId="4FC9D0F4" w14:textId="77777777" w:rsidTr="00691D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A7F0B3" w14:textId="22E7C715" w:rsidR="0089793E" w:rsidRPr="007175CF" w:rsidRDefault="00691DAB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00402BB3" w14:textId="77777777" w:rsidTr="00691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C61F6E3" w14:textId="2A50C183" w:rsidR="0089793E" w:rsidRPr="00010DF0" w:rsidRDefault="00691D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491891" w14:textId="66FDB578" w:rsidR="0089793E" w:rsidRPr="00691DAB" w:rsidRDefault="00691DAB" w:rsidP="00691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1DA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91DAB" w:rsidRPr="00010DF0" w14:paraId="3B12740E" w14:textId="77777777" w:rsidTr="00691D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60A548" w14:textId="77777777" w:rsidR="00691DAB" w:rsidRDefault="00691DAB" w:rsidP="00691DAB">
            <w:r>
              <w:t>Odpovídá: Ladislav Okleštěk, hejtman Olomouckého kraje</w:t>
            </w:r>
          </w:p>
          <w:p w14:paraId="3DB68F97" w14:textId="77777777" w:rsidR="00691DAB" w:rsidRDefault="00691DAB" w:rsidP="00691DAB">
            <w:r>
              <w:t>Realizuje: Mgr. Hana Kamasová, vedoucí odboru majetkového, právního a správních činností</w:t>
            </w:r>
          </w:p>
          <w:p w14:paraId="60586B1F" w14:textId="1FAF5618" w:rsidR="00691DAB" w:rsidRPr="00691DAB" w:rsidRDefault="00691DAB" w:rsidP="00691DAB">
            <w:r>
              <w:t>Termín: ZOK 16. 12. 2024</w:t>
            </w:r>
          </w:p>
        </w:tc>
      </w:tr>
      <w:tr w:rsidR="00691DAB" w:rsidRPr="00010DF0" w14:paraId="585E0774" w14:textId="77777777" w:rsidTr="00691D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E6AFD3" w14:textId="5B98FD93" w:rsidR="00691DAB" w:rsidRPr="00010DF0" w:rsidRDefault="00691D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9927C2" w14:textId="04385C5E" w:rsidR="00691DAB" w:rsidRPr="00691DAB" w:rsidRDefault="00691DAB" w:rsidP="00691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91DAB">
              <w:rPr>
                <w:rFonts w:cs="Arial"/>
                <w:szCs w:val="24"/>
              </w:rPr>
              <w:t>schválit:</w:t>
            </w:r>
          </w:p>
          <w:p w14:paraId="51970662" w14:textId="77777777" w:rsidR="00691DAB" w:rsidRPr="00691DAB" w:rsidRDefault="00691DAB" w:rsidP="00691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1DAB">
              <w:rPr>
                <w:rFonts w:cs="Arial"/>
                <w:szCs w:val="24"/>
              </w:rPr>
              <w:t>2.1.</w:t>
            </w:r>
            <w:r w:rsidRPr="00691DAB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91/21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21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91/22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7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91/23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113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91/24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4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2241/2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145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2241/3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11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2241/4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768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2241/5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455 m2 a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2241/6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>. o výměře 115 m2, vše v </w:t>
            </w:r>
            <w:proofErr w:type="spellStart"/>
            <w:r w:rsidRPr="00691DAB">
              <w:rPr>
                <w:rFonts w:cs="Arial"/>
                <w:szCs w:val="24"/>
              </w:rPr>
              <w:t>k.ú</w:t>
            </w:r>
            <w:proofErr w:type="spellEnd"/>
            <w:r w:rsidRPr="00691DAB">
              <w:rPr>
                <w:rFonts w:cs="Arial"/>
                <w:szCs w:val="24"/>
              </w:rPr>
              <w:t xml:space="preserve">. a obci Loštice z vlastnictví Olomouckého kraje, z hospodaření Správy silnic Olomouckého kraje, příspěvkové organizace, do vlastnictví města Loštice, IČO: 00302945. Nabyvatel uhradí veškeré náklady spojené s převodem vlastnického práva a správní poplatek k návrhu na vklad vlastnického práva do katastru nemovitostí. </w:t>
            </w:r>
          </w:p>
          <w:p w14:paraId="29DCAD54" w14:textId="77777777" w:rsidR="00691DAB" w:rsidRPr="00691DAB" w:rsidRDefault="00691DAB" w:rsidP="00691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1DAB">
              <w:rPr>
                <w:rFonts w:cs="Arial"/>
                <w:szCs w:val="24"/>
              </w:rPr>
              <w:t>2.2.</w:t>
            </w:r>
            <w:r w:rsidRPr="00691DAB">
              <w:rPr>
                <w:rFonts w:cs="Arial"/>
                <w:szCs w:val="24"/>
              </w:rPr>
              <w:tab/>
              <w:t xml:space="preserve">bezúplatný převod částí pozemků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 č. 472/4 ostatní plocha o výměře 1 669 m2 a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 č. 756 ostatní plocha o výměře 61 m2, dle geometrického plánu č. 443-34/2024 ze dne 15. 4. 2024 pozemky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472/6 ostatní plocha o výměře 783 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472/7 ostatní plocha o výměře 886 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756/5 ostatní plocha o výměře 30 m2 a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756/6 ostatní plocha o výměře 31 m2, vše v </w:t>
            </w:r>
            <w:proofErr w:type="spellStart"/>
            <w:r w:rsidRPr="00691DAB">
              <w:rPr>
                <w:rFonts w:cs="Arial"/>
                <w:szCs w:val="24"/>
              </w:rPr>
              <w:t>k.ú</w:t>
            </w:r>
            <w:proofErr w:type="spellEnd"/>
            <w:r w:rsidRPr="00691DAB">
              <w:rPr>
                <w:rFonts w:cs="Arial"/>
                <w:szCs w:val="24"/>
              </w:rPr>
              <w:t>. a obci Výšovice, vše z vlastnictví Olomouckého kraje, z hospodaření Správy silnic Olomouckého kraje, příspěvkové organizace, do vlastnictví obce Výšovice, IČO: 00288969. Nabyvatel uhradí veškeré náklady spojené s převodem vlastnického práva a správní poplatek k návrhu na vklad vlastnického práva do katastru nemovitostí.</w:t>
            </w:r>
          </w:p>
          <w:p w14:paraId="32F411DD" w14:textId="3C4207DA" w:rsidR="00691DAB" w:rsidRPr="00691DAB" w:rsidRDefault="00691DAB" w:rsidP="00691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1DAB">
              <w:rPr>
                <w:rFonts w:cs="Arial"/>
                <w:szCs w:val="24"/>
              </w:rPr>
              <w:t>2.3.</w:t>
            </w:r>
            <w:r w:rsidRPr="00691DAB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965/6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411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965/7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64 m2,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965/8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 xml:space="preserve">. o výměře 81 m2 a </w:t>
            </w:r>
            <w:proofErr w:type="spellStart"/>
            <w:r w:rsidRPr="00691DAB">
              <w:rPr>
                <w:rFonts w:cs="Arial"/>
                <w:szCs w:val="24"/>
              </w:rPr>
              <w:t>parc</w:t>
            </w:r>
            <w:proofErr w:type="spellEnd"/>
            <w:r w:rsidRPr="00691DAB">
              <w:rPr>
                <w:rFonts w:cs="Arial"/>
                <w:szCs w:val="24"/>
              </w:rPr>
              <w:t xml:space="preserve">. č. 965/9 </w:t>
            </w:r>
            <w:proofErr w:type="spellStart"/>
            <w:r w:rsidRPr="00691DAB">
              <w:rPr>
                <w:rFonts w:cs="Arial"/>
                <w:szCs w:val="24"/>
              </w:rPr>
              <w:t>ost</w:t>
            </w:r>
            <w:proofErr w:type="spellEnd"/>
            <w:r w:rsidRPr="00691DAB">
              <w:rPr>
                <w:rFonts w:cs="Arial"/>
                <w:szCs w:val="24"/>
              </w:rPr>
              <w:t xml:space="preserve">. </w:t>
            </w:r>
            <w:proofErr w:type="spellStart"/>
            <w:r w:rsidRPr="00691DAB">
              <w:rPr>
                <w:rFonts w:cs="Arial"/>
                <w:szCs w:val="24"/>
              </w:rPr>
              <w:t>pl</w:t>
            </w:r>
            <w:proofErr w:type="spellEnd"/>
            <w:r w:rsidRPr="00691DAB">
              <w:rPr>
                <w:rFonts w:cs="Arial"/>
                <w:szCs w:val="24"/>
              </w:rPr>
              <w:t>. o výměře 120 m2, vše v </w:t>
            </w:r>
            <w:proofErr w:type="spellStart"/>
            <w:r w:rsidRPr="00691DAB">
              <w:rPr>
                <w:rFonts w:cs="Arial"/>
                <w:szCs w:val="24"/>
              </w:rPr>
              <w:t>k.ú</w:t>
            </w:r>
            <w:proofErr w:type="spellEnd"/>
            <w:r w:rsidRPr="00691DAB">
              <w:rPr>
                <w:rFonts w:cs="Arial"/>
                <w:szCs w:val="24"/>
              </w:rPr>
              <w:t>. a obci Moravičany z vlastnictví Olomouckého kraje, z hospodaření Správy silnic Olomouckého kraje, příspěvkové organizace, do vlastnictví obce Moravičany, IČO: 00303046. Nabyvatel uhradí veškeré náklady spojené s převodem vlastnického práva a správní poplatek k návrhu na vklad vlastnického práva do katastru nemovitostí.</w:t>
            </w:r>
          </w:p>
        </w:tc>
      </w:tr>
      <w:tr w:rsidR="0089793E" w:rsidRPr="00010DF0" w14:paraId="7ED0E867" w14:textId="77777777" w:rsidTr="00691D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D92E4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CAA6CF0" w14:textId="77777777" w:rsidTr="00691D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F70AFC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1134E2A" w14:textId="013C3C26" w:rsidR="0089793E" w:rsidRPr="00010DF0" w:rsidRDefault="00691D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17F0F4C5" w14:textId="77777777" w:rsidTr="00691D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121F83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3B7B2B" w14:textId="7EDC218B" w:rsidR="0089793E" w:rsidRPr="00010DF0" w:rsidRDefault="00691DA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14:paraId="7CFD4B4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33A9F5C" w14:textId="77777777" w:rsidTr="0057625B">
        <w:tc>
          <w:tcPr>
            <w:tcW w:w="961" w:type="pct"/>
            <w:gridSpan w:val="2"/>
            <w:tcBorders>
              <w:bottom w:val="nil"/>
            </w:tcBorders>
          </w:tcPr>
          <w:p w14:paraId="0E28807F" w14:textId="778246AA" w:rsidR="0089793E" w:rsidRPr="007175CF" w:rsidRDefault="0057625B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2D652FE" w14:textId="5BDDD60D" w:rsidR="0089793E" w:rsidRPr="007175CF" w:rsidRDefault="0057625B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89793E" w:rsidRPr="00010DF0" w14:paraId="0657CCEF" w14:textId="77777777" w:rsidTr="005762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B005207" w14:textId="686998F2" w:rsidR="0089793E" w:rsidRPr="007175CF" w:rsidRDefault="0057625B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9099AEB" w14:textId="77777777" w:rsidTr="005762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5D9FFF" w14:textId="2952E9CD" w:rsidR="0089793E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CFFC2A" w14:textId="33508EC9" w:rsidR="0089793E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625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57625B" w:rsidRPr="00010DF0" w14:paraId="0C080A60" w14:textId="77777777" w:rsidTr="005762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16CF32" w14:textId="77777777" w:rsidR="0057625B" w:rsidRDefault="0057625B" w:rsidP="0057625B">
            <w:r>
              <w:t>Odpovídá: Ladislav Okleštěk, hejtman Olomouckého kraje</w:t>
            </w:r>
          </w:p>
          <w:p w14:paraId="652629D5" w14:textId="77777777" w:rsidR="0057625B" w:rsidRDefault="0057625B" w:rsidP="0057625B">
            <w:r>
              <w:t>Realizuje: Mgr. Hana Kamasová, vedoucí odboru majetkového, právního a správních činností</w:t>
            </w:r>
          </w:p>
          <w:p w14:paraId="7AE70717" w14:textId="041FBCA7" w:rsidR="0057625B" w:rsidRPr="0057625B" w:rsidRDefault="0057625B" w:rsidP="0057625B">
            <w:r>
              <w:t>Termín: ZOK 16. 12. 2024</w:t>
            </w:r>
          </w:p>
        </w:tc>
      </w:tr>
      <w:tr w:rsidR="0057625B" w:rsidRPr="00010DF0" w14:paraId="13652A5B" w14:textId="77777777" w:rsidTr="005762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699758" w14:textId="3A1C588E" w:rsidR="0057625B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DFE51B" w14:textId="6D374C9F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7625B">
              <w:rPr>
                <w:rFonts w:cs="Arial"/>
                <w:szCs w:val="24"/>
              </w:rPr>
              <w:t xml:space="preserve">revokovat usnesení Zastupitelstva Olomouckého kraje č. UZ/21/25/2024, bod 2. 10., ze dne 16. 9. 2024 ve věci bezúplatného nabytí pozemku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2722/5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86 m2 v 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>. Petrovice u Skorošic, obec Petrovice, z vlastnictví ČR – Úřadu pro zastupování státu ve věcech majetkových, IČO: 69797111, do vlastnictví Olomouckého kraje, do hospodaření Správy silnic Olomouckého kraje, příspěvkové organizace, z důvodu nepotřebnosti předmětného pozemku pro činnost příspěvkové organizace</w:t>
            </w:r>
          </w:p>
        </w:tc>
      </w:tr>
      <w:tr w:rsidR="0057625B" w:rsidRPr="00010DF0" w14:paraId="0710C22C" w14:textId="77777777" w:rsidTr="005762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16ADF7" w14:textId="7D8357AF" w:rsidR="0057625B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69BDA6" w14:textId="4607745A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7625B">
              <w:rPr>
                <w:rFonts w:cs="Arial"/>
                <w:szCs w:val="24"/>
              </w:rPr>
              <w:t>schválit:</w:t>
            </w:r>
          </w:p>
          <w:p w14:paraId="0A9D2D59" w14:textId="77777777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3.1.</w:t>
            </w:r>
            <w:r w:rsidRPr="0057625B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5307/75 </w:t>
            </w:r>
            <w:proofErr w:type="spellStart"/>
            <w:r w:rsidRPr="0057625B">
              <w:rPr>
                <w:rFonts w:cs="Arial"/>
                <w:szCs w:val="24"/>
              </w:rPr>
              <w:t>zast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>. a nádvoří, na pozemku stojí stavba Přerov I-Město, č.p. 1586, jiná st. (stavba ve vlastnictví ČR – Úřadu pro zastupování státu ve věcech majetkových), o výměře 281 m2 v 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 xml:space="preserve">. a obci Přerov z vlastnictví statutárního města Přerova, IČO: 00301825, do vlastnictví Olomouckého kraje, do hospodaření Střediska volného času ATLAS a BIOS, Přerov. Nabyvatel uhradí veškeré náklady spojené s převodem vlastnického práva a správní poplatek spojený s návrhem na vklad vlastnického práva do katastru nemovitostí. </w:t>
            </w:r>
          </w:p>
          <w:p w14:paraId="4AE170F8" w14:textId="77777777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3.2.</w:t>
            </w:r>
            <w:r w:rsidRPr="0057625B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443/30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>. o výměře 3 m2 v 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 xml:space="preserve">. a obci Liboš z vlastnictví ČR – Úřadu pro zastupování státu ve věcech majetkových, IČO: 69797111, do vlastnictví Olomouckého kraje, do hospodaření Správy silnic Olomouckého kraje, příspěvkové organizace, za podmínek stanovených Úřadem pro zastupování státu ve věcech majetkových. Nabyvatel uhradí veškeré náklady spojené s převodem vlastnického práva a správní poplatek spojený s návrhem na vklad vlastnického práva do katastru nemovitostí. </w:t>
            </w:r>
          </w:p>
          <w:p w14:paraId="45B7B86E" w14:textId="77777777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3.3.</w:t>
            </w:r>
            <w:r w:rsidRPr="0057625B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758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403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774/1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celkové výměře 609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817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3 822 m2 a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818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3 051 m2, dle geometrického plánu č. 480-153/2024 ze dne 20. 11. 2024 pozemky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758/2 o výměře 403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774/3 o výměře 387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774/4 o výměře 222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817/1 o výměře 3 822 m2 a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>. č. 818/1 o výměře 3 051 m2, vše v 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 xml:space="preserve">. a obci Domaželice, vše z vlastnictví ČR – Úřadu pro zastupování státu ve věcech majetkových, IČO: 69797111, do vlastnictví Olomouckého kraje, do hospodaření Správy silnic Olomouckého kraje, příspěvkové organizace, za podmínek stanovených Úřadem pro zastupování státu ve věcech majetkových. Nabyvatel uhradí veškeré náklady spojené s převodem vlastnického práva a správní poplatek k návrhu na vklad vlastnického práva do katastru nemovitostí. </w:t>
            </w:r>
          </w:p>
          <w:p w14:paraId="201CAC75" w14:textId="4F5750F4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3.4.</w:t>
            </w:r>
            <w:r w:rsidRPr="0057625B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3/2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102 m2,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61/2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226 m2 a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1613/4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 xml:space="preserve">. o výměře 155 m2, vše v 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 xml:space="preserve">. Zálesí u Javorníka, obec Javorník, vše z vlastnictví ČR – Lesů České republiky, </w:t>
            </w:r>
            <w:proofErr w:type="spellStart"/>
            <w:r w:rsidRPr="0057625B">
              <w:rPr>
                <w:rFonts w:cs="Arial"/>
                <w:szCs w:val="24"/>
              </w:rPr>
              <w:t>s.p</w:t>
            </w:r>
            <w:proofErr w:type="spellEnd"/>
            <w:r w:rsidRPr="0057625B">
              <w:rPr>
                <w:rFonts w:cs="Arial"/>
                <w:szCs w:val="24"/>
              </w:rPr>
              <w:t>., IČO: 42196451, do vlastnictví Olomouckého kraje, do hospodaření Správy silnic Olomouckého kraje, příspěvkové organizace. Nabyvatel uhradí veškeré náklady spojené s převodem vlastnického práva a správní poplatek k návrhu na vklad vlastnického práva do katastru nemovitostí.</w:t>
            </w:r>
          </w:p>
        </w:tc>
      </w:tr>
      <w:tr w:rsidR="0057625B" w:rsidRPr="00010DF0" w14:paraId="31A88714" w14:textId="77777777" w:rsidTr="005762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F5D845" w14:textId="27077D15" w:rsidR="0057625B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F7E4A8" w14:textId="4ED8D723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7625B">
              <w:rPr>
                <w:rFonts w:cs="Arial"/>
                <w:szCs w:val="24"/>
              </w:rPr>
              <w:t>nevyhovět žádosti:</w:t>
            </w:r>
          </w:p>
          <w:p w14:paraId="3D0BD4E0" w14:textId="77777777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4.1.</w:t>
            </w:r>
            <w:r w:rsidRPr="0057625B">
              <w:rPr>
                <w:rFonts w:cs="Arial"/>
                <w:szCs w:val="24"/>
              </w:rPr>
              <w:tab/>
              <w:t xml:space="preserve">Úřadu pro zastupování státu ve věcech majetkových ve věci bezúplatného nabytí pozemku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>. č. 1169/11 zahrada o výměře 29 m2 v 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 xml:space="preserve">. a obci Lipník nad Bečvou z vlastnictví ČR – Úřadu pro zastupování státu ve věcech </w:t>
            </w:r>
            <w:r w:rsidRPr="0057625B">
              <w:rPr>
                <w:rFonts w:cs="Arial"/>
                <w:szCs w:val="24"/>
              </w:rPr>
              <w:lastRenderedPageBreak/>
              <w:t>majetkových, IČO: 69797111, do vlastnictví Olomouckého kraje, do hospodaření Správy silnic Olomouckého kraje, příspěvkové organizace, z důvodu nepotřebnosti předmětného pozemku pro činnost příspěvkové organizace</w:t>
            </w:r>
          </w:p>
          <w:p w14:paraId="7A769113" w14:textId="7992A932" w:rsidR="0057625B" w:rsidRPr="0057625B" w:rsidRDefault="0057625B" w:rsidP="005762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7625B">
              <w:rPr>
                <w:rFonts w:cs="Arial"/>
                <w:szCs w:val="24"/>
              </w:rPr>
              <w:t>4.2.</w:t>
            </w:r>
            <w:r w:rsidRPr="0057625B">
              <w:rPr>
                <w:rFonts w:cs="Arial"/>
                <w:szCs w:val="24"/>
              </w:rPr>
              <w:tab/>
              <w:t xml:space="preserve">Úřadu pro zastupování státu ve věcech majetkových ve věci bezúplatného nabytí pozemku </w:t>
            </w:r>
            <w:proofErr w:type="spellStart"/>
            <w:r w:rsidRPr="0057625B">
              <w:rPr>
                <w:rFonts w:cs="Arial"/>
                <w:szCs w:val="24"/>
              </w:rPr>
              <w:t>parc</w:t>
            </w:r>
            <w:proofErr w:type="spellEnd"/>
            <w:r w:rsidRPr="0057625B">
              <w:rPr>
                <w:rFonts w:cs="Arial"/>
                <w:szCs w:val="24"/>
              </w:rPr>
              <w:t xml:space="preserve">. č. 2232/142 </w:t>
            </w:r>
            <w:proofErr w:type="spellStart"/>
            <w:r w:rsidRPr="0057625B">
              <w:rPr>
                <w:rFonts w:cs="Arial"/>
                <w:szCs w:val="24"/>
              </w:rPr>
              <w:t>ost</w:t>
            </w:r>
            <w:proofErr w:type="spellEnd"/>
            <w:r w:rsidRPr="0057625B">
              <w:rPr>
                <w:rFonts w:cs="Arial"/>
                <w:szCs w:val="24"/>
              </w:rPr>
              <w:t xml:space="preserve">. </w:t>
            </w:r>
            <w:proofErr w:type="spellStart"/>
            <w:r w:rsidRPr="0057625B">
              <w:rPr>
                <w:rFonts w:cs="Arial"/>
                <w:szCs w:val="24"/>
              </w:rPr>
              <w:t>pl</w:t>
            </w:r>
            <w:proofErr w:type="spellEnd"/>
            <w:r w:rsidRPr="0057625B">
              <w:rPr>
                <w:rFonts w:cs="Arial"/>
                <w:szCs w:val="24"/>
              </w:rPr>
              <w:t>. o výměře 47 m2 v </w:t>
            </w:r>
            <w:proofErr w:type="spellStart"/>
            <w:r w:rsidRPr="0057625B">
              <w:rPr>
                <w:rFonts w:cs="Arial"/>
                <w:szCs w:val="24"/>
              </w:rPr>
              <w:t>k.ú</w:t>
            </w:r>
            <w:proofErr w:type="spellEnd"/>
            <w:r w:rsidRPr="0057625B">
              <w:rPr>
                <w:rFonts w:cs="Arial"/>
                <w:szCs w:val="24"/>
              </w:rPr>
              <w:t>. a obci Velká Bystřice z vlastnictví ČR – Úřadu pro zastupování státu ve věcech majetkových, IČO: 69797111, do vlastnictví Olomouckého kraje, do hospodaření Správy silnic Olomouckého kraje, příspěvkové organizace, z důvodu nepotřebnosti předmětného pozemku pro činnost příspěvkové organizace</w:t>
            </w:r>
          </w:p>
        </w:tc>
      </w:tr>
      <w:tr w:rsidR="0089793E" w:rsidRPr="00010DF0" w14:paraId="036C9EDF" w14:textId="77777777" w:rsidTr="005762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089040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B23E8EA" w14:textId="77777777" w:rsidTr="005762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177D1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525EDE3" w14:textId="6FC228FD" w:rsidR="0089793E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0B2998F0" w14:textId="77777777" w:rsidTr="005762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AB55D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708E442" w14:textId="06AB527F" w:rsidR="0089793E" w:rsidRPr="00010DF0" w:rsidRDefault="0057625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14:paraId="7A14E1D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4EE439B" w14:textId="77777777" w:rsidTr="007F0CA6">
        <w:tc>
          <w:tcPr>
            <w:tcW w:w="961" w:type="pct"/>
            <w:gridSpan w:val="2"/>
            <w:tcBorders>
              <w:bottom w:val="nil"/>
            </w:tcBorders>
          </w:tcPr>
          <w:p w14:paraId="3C7D1FF2" w14:textId="688B3ECD" w:rsidR="0089793E" w:rsidRPr="007175CF" w:rsidRDefault="007F0CA6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73F5D62" w14:textId="40F52F64" w:rsidR="0089793E" w:rsidRPr="007175CF" w:rsidRDefault="007F0CA6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89793E" w:rsidRPr="00010DF0" w14:paraId="54A9CE3F" w14:textId="77777777" w:rsidTr="007F0C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3A46455" w14:textId="1927DEE8" w:rsidR="0089793E" w:rsidRPr="007175CF" w:rsidRDefault="007F0CA6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D3F8424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15A17AA" w14:textId="0FCF5B14" w:rsidR="0089793E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4A80E4" w14:textId="0AC8014E" w:rsidR="0089793E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 xml:space="preserve">s odprodejem movitého majetku Olomouckého kraje – konvektomatu </w:t>
            </w:r>
            <w:proofErr w:type="spellStart"/>
            <w:r w:rsidRPr="007F0CA6">
              <w:rPr>
                <w:rFonts w:cs="Arial"/>
                <w:szCs w:val="24"/>
              </w:rPr>
              <w:t>Retigo</w:t>
            </w:r>
            <w:proofErr w:type="spellEnd"/>
            <w:r w:rsidRPr="007F0CA6">
              <w:rPr>
                <w:rFonts w:cs="Arial"/>
                <w:szCs w:val="24"/>
              </w:rPr>
              <w:t>, inventární číslo: 1000070, a myčky na nádobí WEXIODISK, inventární číslo: 1011549, v celku nebo po dílech, z vlastnictví Olomouckého kraje, z hospodaření Gymnázia, Šumperk, Masarykovo náměstí 8, IČO: 49589792,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7F0CA6" w:rsidRPr="00010DF0" w14:paraId="1E0A97C8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B875A9" w14:textId="35E6C336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86B640" w14:textId="42D6050A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 xml:space="preserve">s odprodejem movitého majetku Olomouckého kraje – biochemického analyzátoru </w:t>
            </w:r>
            <w:proofErr w:type="spellStart"/>
            <w:r w:rsidRPr="007F0CA6">
              <w:rPr>
                <w:rFonts w:cs="Arial"/>
                <w:szCs w:val="24"/>
              </w:rPr>
              <w:t>Cobas</w:t>
            </w:r>
            <w:proofErr w:type="spellEnd"/>
            <w:r w:rsidRPr="007F0CA6">
              <w:rPr>
                <w:rFonts w:cs="Arial"/>
                <w:szCs w:val="24"/>
              </w:rPr>
              <w:t xml:space="preserve"> </w:t>
            </w:r>
            <w:proofErr w:type="spellStart"/>
            <w:r w:rsidRPr="007F0CA6">
              <w:rPr>
                <w:rFonts w:cs="Arial"/>
                <w:szCs w:val="24"/>
              </w:rPr>
              <w:t>Integra</w:t>
            </w:r>
            <w:proofErr w:type="spellEnd"/>
            <w:r w:rsidRPr="007F0CA6">
              <w:rPr>
                <w:rFonts w:cs="Arial"/>
                <w:szCs w:val="24"/>
              </w:rPr>
              <w:t xml:space="preserve"> 400, inventární číslo: 10142, v celku nebo po dílech, z vlastnictví Olomouckého kraje, z hospodaření Odborného léčebného ústavu Paseka, příspěvkové organizace, IČO: 00849081,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7F0CA6" w:rsidRPr="00010DF0" w14:paraId="1CFBC077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6DA81A" w14:textId="278C2574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D6BC1E" w14:textId="45E0DCBD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 xml:space="preserve">s odprodejem movitého majetku Olomouckého kraje – serveru Fujitsu RX2540M2, inventární číslo: 5/47, v celku nebo po dílech, z vlastnictví Olomouckého kraje, z hospodaření </w:t>
            </w:r>
            <w:proofErr w:type="spellStart"/>
            <w:r w:rsidRPr="007F0CA6">
              <w:rPr>
                <w:rFonts w:cs="Arial"/>
                <w:szCs w:val="24"/>
              </w:rPr>
              <w:t>Vincentina</w:t>
            </w:r>
            <w:proofErr w:type="spellEnd"/>
            <w:r w:rsidRPr="007F0CA6">
              <w:rPr>
                <w:rFonts w:cs="Arial"/>
                <w:szCs w:val="24"/>
              </w:rPr>
              <w:t xml:space="preserve"> – poskytovatele sociálních služeb Šternberk, příspěvkové organizace, IČO: 75004429,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7F0CA6" w:rsidRPr="00010DF0" w14:paraId="67DE0650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3487C" w14:textId="5E812563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D079D0" w14:textId="2DB230AD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>s podáním žádosti o nadační příspěvek ve výši 70 000 Kč k pokrytí nákladů na letní pobyty dětí a na zájmovou a sportovní činnost v dětském domově v Prostějově do grantového řízení Podpora regionů, vyhlášeného Nadací ČEZ, IČO: 26721511, a souhlasí s přijetím tohoto nadačního příspěvku od Nadace ČEZ do vlastnictví Dětského domova a Školní jídelny Prostějov, příspěvkové organizace, IČO: 47922265, jako žadatele</w:t>
            </w:r>
          </w:p>
        </w:tc>
      </w:tr>
      <w:tr w:rsidR="007F0CA6" w:rsidRPr="00010DF0" w14:paraId="7483B11F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529FE" w14:textId="280228D4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48C393" w14:textId="12BDDA13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 xml:space="preserve">s podáním žádosti o nadační příspěvek ve výši 70 000 Kč k nákupu vybavení dětského domova v Litovli do grantového řízení Podpora </w:t>
            </w:r>
            <w:r w:rsidRPr="007F0CA6">
              <w:rPr>
                <w:rFonts w:cs="Arial"/>
                <w:szCs w:val="24"/>
              </w:rPr>
              <w:lastRenderedPageBreak/>
              <w:t>regionů, vyhlášeného Nadací ČEZ, IČO: 26721511, a souhlasí s přijetím tohoto nadačního příspěvku od Nadace ČEZ do vlastnictví Základní školy, Dětského domova a Školní jídelny Litovel, IČO: 61989771, jako žadatele</w:t>
            </w:r>
          </w:p>
        </w:tc>
      </w:tr>
      <w:tr w:rsidR="007F0CA6" w:rsidRPr="00010DF0" w14:paraId="0E7B617F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2EE07A" w14:textId="1863B970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66B004" w14:textId="7B1DAF22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>s přijetím finančního daru od Nemocnice Šumperk a.s., IČO: 47682795, do vlastnictví Olomouckého kraje, do hospodaření Střední zdravotnické školy a Vyšší odborné školy zdravotnické, Šumperk, příspěvkové organizace, IČO: 00851213, a to ve výši odpovídající hodnotě neuhrazených faktur za poskytnutí komplexního servisu prádla dle Rámcové smlouvy o poskytování komplexního servisu prádla, uzavřené dne 1. 2. 2010 mezi nemocnicí a školou, a hodnotě neuhrazených faktur za nájem nebytových prostor dle Smlouvy o nájmu nebytových prostor, uzavřené dne 22. 1. 2007 mezi nemocnicí a školou, za období 1. 1. 2024 – 31. 12. 2024, za účelem započtení pohledávky tohoto daru a dluhů školy vůči nemocnici z uvedených smluv. Darovací smlouva bude sjednána v souladu se zřizovací listinou příspěvkové organizace a právními předpisy.</w:t>
            </w:r>
          </w:p>
        </w:tc>
      </w:tr>
      <w:tr w:rsidR="007F0CA6" w:rsidRPr="00010DF0" w14:paraId="0FD23F34" w14:textId="77777777" w:rsidTr="007F0C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580906" w14:textId="3CD49633" w:rsidR="007F0CA6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5EF464" w14:textId="4BD311A6" w:rsidR="007F0CA6" w:rsidRPr="007F0CA6" w:rsidRDefault="007F0CA6" w:rsidP="007F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0CA6">
              <w:rPr>
                <w:rFonts w:cs="Arial"/>
                <w:szCs w:val="24"/>
              </w:rPr>
              <w:t>krajskému úřadu informovat dotčené příspěvkové organizace o přijatém usnesení</w:t>
            </w:r>
          </w:p>
        </w:tc>
      </w:tr>
      <w:tr w:rsidR="007F0CA6" w:rsidRPr="00010DF0" w14:paraId="661C0743" w14:textId="77777777" w:rsidTr="007F0C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C8D8B" w14:textId="77777777" w:rsidR="007F0CA6" w:rsidRDefault="007F0CA6" w:rsidP="007F0CA6">
            <w:r>
              <w:t>Odpovídá: Ing. Lubomír Baláš, ředitel</w:t>
            </w:r>
          </w:p>
          <w:p w14:paraId="12A14823" w14:textId="77777777" w:rsidR="007F0CA6" w:rsidRDefault="007F0CA6" w:rsidP="007F0CA6">
            <w:r>
              <w:t>Realizuje: Mgr. Hana Kamasová, vedoucí odboru majetkového, právního a správních činností</w:t>
            </w:r>
          </w:p>
          <w:p w14:paraId="2C7D831F" w14:textId="5059352A" w:rsidR="007F0CA6" w:rsidRPr="007F0CA6" w:rsidRDefault="007F0CA6" w:rsidP="007F0CA6">
            <w:r>
              <w:t>Termín: 20. 1. 2025</w:t>
            </w:r>
          </w:p>
        </w:tc>
      </w:tr>
      <w:tr w:rsidR="0089793E" w:rsidRPr="00010DF0" w14:paraId="504E10FA" w14:textId="77777777" w:rsidTr="007F0C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BD46B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651D72C" w14:textId="77777777" w:rsidTr="007F0C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EE196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250F19D" w14:textId="6C1FC1D2" w:rsidR="0089793E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9793E" w:rsidRPr="00010DF0" w14:paraId="5FEAF389" w14:textId="77777777" w:rsidTr="007F0C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CB8833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D8F5CE0" w14:textId="245217B9" w:rsidR="0089793E" w:rsidRPr="00010DF0" w:rsidRDefault="007F0CA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</w:tr>
    </w:tbl>
    <w:p w14:paraId="162FA296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538214D" w14:textId="77777777" w:rsidTr="00D503EF">
        <w:tc>
          <w:tcPr>
            <w:tcW w:w="961" w:type="pct"/>
            <w:gridSpan w:val="2"/>
            <w:tcBorders>
              <w:bottom w:val="nil"/>
            </w:tcBorders>
          </w:tcPr>
          <w:p w14:paraId="02E9D453" w14:textId="08A884CA" w:rsidR="0089793E" w:rsidRPr="007175CF" w:rsidRDefault="00D503E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F83253B" w14:textId="43FAFE9E" w:rsidR="0089793E" w:rsidRPr="007175CF" w:rsidRDefault="00D503E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Správa silnic Olomouckého kraje</w:t>
            </w:r>
          </w:p>
        </w:tc>
      </w:tr>
      <w:tr w:rsidR="0089793E" w:rsidRPr="00010DF0" w14:paraId="7A4E3B8D" w14:textId="77777777" w:rsidTr="00D503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56261CA" w14:textId="0F06C6F2" w:rsidR="0089793E" w:rsidRPr="007175CF" w:rsidRDefault="00D503E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2C9B80D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4F80C4" w14:textId="6A2BF731" w:rsidR="0089793E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0BB273" w14:textId="077D1338" w:rsidR="0089793E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úpravu výše příspěvku investičních akcí pro příspěvkovou organizaci Správa silnic Olomouckého kraje, IČO: 70960399, dle přílohy č. 1 tohoto usnesení</w:t>
            </w:r>
          </w:p>
        </w:tc>
      </w:tr>
      <w:tr w:rsidR="00D503EF" w:rsidRPr="00010DF0" w14:paraId="0048CE57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E394C2" w14:textId="6456F620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CEBD80" w14:textId="2FE735F1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 xml:space="preserve">prodloužení termínů vyúčtování investičních akcí realizovaných z investičního příspěvku na nové investice, na nové investice z přebytku hospodaření, na akci II/448 Laškov – </w:t>
            </w:r>
            <w:proofErr w:type="spellStart"/>
            <w:r w:rsidRPr="00D503EF">
              <w:rPr>
                <w:rFonts w:cs="Arial"/>
                <w:szCs w:val="24"/>
              </w:rPr>
              <w:t>Kandia</w:t>
            </w:r>
            <w:proofErr w:type="spellEnd"/>
            <w:r w:rsidRPr="00D503EF">
              <w:rPr>
                <w:rFonts w:cs="Arial"/>
                <w:szCs w:val="24"/>
              </w:rPr>
              <w:t xml:space="preserve"> – hr. okr. OL, na projektovou dokumentaci, na pořízení kolového rypadla a na akce spolufinancované ze SFDI pro příspěvkovou organizaci Správa silnic Olomouckého kraje, IČO: 70960399, dle přílohy č. 2 tohoto usnesení</w:t>
            </w:r>
          </w:p>
        </w:tc>
      </w:tr>
      <w:tr w:rsidR="00D503EF" w:rsidRPr="00010DF0" w14:paraId="39C3CAED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209662" w14:textId="540D1E9D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35D89C" w14:textId="637BFBFD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závazný ukazatel – odvod z fondu investic ve výši 11 082 083,68 Kč pro příspěvkovou organizaci Správa silnic Olomouckého kraje, IČO: 70960399</w:t>
            </w:r>
          </w:p>
        </w:tc>
      </w:tr>
      <w:tr w:rsidR="00D503EF" w:rsidRPr="00010DF0" w14:paraId="4B3DB18D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4CA929" w14:textId="267F0DE0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02532D" w14:textId="08D0E5A5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 xml:space="preserve">z fondu investic ve výši 8 185 895,10 Kč příspěvkové organizaci Správa silnic Olomouckého kraje, IČO: 70960399, z finančního vypořádání investiční akce „III/37762, 37760 Seloutky – </w:t>
            </w:r>
            <w:proofErr w:type="spellStart"/>
            <w:r w:rsidRPr="00D503EF">
              <w:rPr>
                <w:rFonts w:cs="Arial"/>
                <w:szCs w:val="24"/>
              </w:rPr>
              <w:t>Domamyslice</w:t>
            </w:r>
            <w:proofErr w:type="spellEnd"/>
            <w:r w:rsidRPr="00D503EF">
              <w:rPr>
                <w:rFonts w:cs="Arial"/>
                <w:szCs w:val="24"/>
              </w:rPr>
              <w:t xml:space="preserve"> – </w:t>
            </w:r>
            <w:proofErr w:type="spellStart"/>
            <w:r w:rsidRPr="00D503EF">
              <w:rPr>
                <w:rFonts w:cs="Arial"/>
                <w:szCs w:val="24"/>
              </w:rPr>
              <w:t>kř</w:t>
            </w:r>
            <w:proofErr w:type="spellEnd"/>
            <w:r w:rsidRPr="00D503EF">
              <w:rPr>
                <w:rFonts w:cs="Arial"/>
                <w:szCs w:val="24"/>
              </w:rPr>
              <w:t>. II/366“</w:t>
            </w:r>
          </w:p>
        </w:tc>
      </w:tr>
      <w:tr w:rsidR="00D503EF" w:rsidRPr="00010DF0" w14:paraId="080E72A3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D13DA6" w14:textId="5106A576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36D176" w14:textId="787EA247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z fondu investic ve výši 2 896 188,58 Kč příspěvkové organizaci Správa silnic Olomouckého kraje, IČO: 70960399, z finančního vypořádání investiční akce „II/456 Žulová – Stará Červená Voda“</w:t>
            </w:r>
          </w:p>
        </w:tc>
      </w:tr>
      <w:tr w:rsidR="00D503EF" w:rsidRPr="00010DF0" w14:paraId="436117D2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5097BB" w14:textId="2D24827E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D9A379" w14:textId="188BCE0E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rozpočtovou změnu uvedenou v příloze č. 3 tohoto usnesení</w:t>
            </w:r>
          </w:p>
        </w:tc>
      </w:tr>
      <w:tr w:rsidR="00D503EF" w:rsidRPr="00010DF0" w14:paraId="6195D0A9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DBBC56" w14:textId="466CA496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D52268" w14:textId="1DDA9B53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D503EF" w:rsidRPr="00010DF0" w14:paraId="0BFEF031" w14:textId="77777777" w:rsidTr="00D503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5FA8C5" w14:textId="77777777" w:rsidR="00D503EF" w:rsidRDefault="00D503EF" w:rsidP="00D503EF">
            <w:r>
              <w:t>Odpovídá: Mgr. Bohuslav Hudec, náměstek hejtmana</w:t>
            </w:r>
          </w:p>
          <w:p w14:paraId="3B338330" w14:textId="77777777" w:rsidR="00D503EF" w:rsidRDefault="00D503EF" w:rsidP="00D503EF">
            <w:r>
              <w:t>Realizuje: Mgr. Olga Fidrová, MBA, vedoucí odboru ekonomického</w:t>
            </w:r>
          </w:p>
          <w:p w14:paraId="04A6BF20" w14:textId="423CAC64" w:rsidR="00D503EF" w:rsidRPr="00D503EF" w:rsidRDefault="00D503EF" w:rsidP="00D503EF">
            <w:r>
              <w:t>Termín: ZOK 16. 12. 2024</w:t>
            </w:r>
          </w:p>
        </w:tc>
      </w:tr>
      <w:tr w:rsidR="00D503EF" w:rsidRPr="00010DF0" w14:paraId="1BB0D6C5" w14:textId="77777777" w:rsidTr="00D503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72DE47" w14:textId="4B7A4CDE" w:rsidR="00D503EF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C61F70" w14:textId="2E27EE88" w:rsidR="00D503EF" w:rsidRPr="00D503EF" w:rsidRDefault="00D503EF" w:rsidP="00D503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503EF">
              <w:rPr>
                <w:rFonts w:cs="Arial"/>
                <w:szCs w:val="24"/>
              </w:rPr>
              <w:t>vzít na vědomí rozpočtovou změnu dle bodu 5 usnesení</w:t>
            </w:r>
          </w:p>
        </w:tc>
      </w:tr>
      <w:tr w:rsidR="0089793E" w:rsidRPr="00010DF0" w14:paraId="03CDDEFA" w14:textId="77777777" w:rsidTr="00D503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A68F2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456F92A" w14:textId="77777777" w:rsidTr="00D503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EFDC3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BDFD0B9" w14:textId="4CF6A016" w:rsidR="0089793E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5E83297D" w14:textId="77777777" w:rsidTr="00D503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7A17D5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951B46A" w14:textId="2C684D2D" w:rsidR="0089793E" w:rsidRPr="00010DF0" w:rsidRDefault="00D503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14:paraId="7F1C7CB9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EBC25FC" w14:textId="77777777" w:rsidTr="003F5018">
        <w:tc>
          <w:tcPr>
            <w:tcW w:w="961" w:type="pct"/>
            <w:gridSpan w:val="2"/>
            <w:tcBorders>
              <w:bottom w:val="nil"/>
            </w:tcBorders>
          </w:tcPr>
          <w:p w14:paraId="07BB9E14" w14:textId="5C5C5921" w:rsidR="0089793E" w:rsidRPr="007175CF" w:rsidRDefault="003F501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3AC2960" w14:textId="5DD41F1A" w:rsidR="0089793E" w:rsidRPr="007175CF" w:rsidRDefault="003F501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příspěvkové organizace Koordinátor Integrovaného dopravního systému Olomouckého kraje</w:t>
            </w:r>
          </w:p>
        </w:tc>
      </w:tr>
      <w:tr w:rsidR="0089793E" w:rsidRPr="00010DF0" w14:paraId="44A5B453" w14:textId="77777777" w:rsidTr="003F50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30A13C8" w14:textId="2DBA19AA" w:rsidR="0089793E" w:rsidRPr="007175CF" w:rsidRDefault="003F501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1A707518" w14:textId="77777777" w:rsidTr="003F50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03B7BC" w14:textId="577753D7" w:rsidR="0089793E" w:rsidRPr="00010DF0" w:rsidRDefault="003F501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AC6A22" w14:textId="23AEC9FB" w:rsidR="0089793E" w:rsidRPr="003F5018" w:rsidRDefault="003F5018" w:rsidP="003F50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F5018">
              <w:rPr>
                <w:rFonts w:cs="Arial"/>
                <w:szCs w:val="24"/>
              </w:rPr>
              <w:t>výsledek komplexního hodnocení ředitelky příspěvkové organizace Koordinátor Integrovaného dopravního systému Olomouckého kraje dle přílohy č. 1 tohoto usnesení</w:t>
            </w:r>
          </w:p>
        </w:tc>
      </w:tr>
      <w:tr w:rsidR="0089793E" w:rsidRPr="00010DF0" w14:paraId="6EC3EB08" w14:textId="77777777" w:rsidTr="003F50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48CBE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BE4A552" w14:textId="77777777" w:rsidTr="003F50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1C8AF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B0CFA20" w14:textId="03876D91" w:rsidR="0089793E" w:rsidRPr="00010DF0" w:rsidRDefault="003F501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5AC3AEE8" w14:textId="77777777" w:rsidTr="003F50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DA712D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D8A3944" w14:textId="7D82FCCF" w:rsidR="0089793E" w:rsidRPr="00010DF0" w:rsidRDefault="003F501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14:paraId="46A01E6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80A5775" w14:textId="77777777" w:rsidTr="00D9054C">
        <w:tc>
          <w:tcPr>
            <w:tcW w:w="961" w:type="pct"/>
            <w:gridSpan w:val="2"/>
            <w:tcBorders>
              <w:bottom w:val="nil"/>
            </w:tcBorders>
          </w:tcPr>
          <w:p w14:paraId="1108044E" w14:textId="5581D5BD" w:rsidR="0089793E" w:rsidRPr="007175CF" w:rsidRDefault="00D9054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B99D842" w14:textId="70F19537" w:rsidR="0089793E" w:rsidRPr="007175CF" w:rsidRDefault="00D9054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Udělení souhlasu s uzavřením Dodatku č. 7  k revolvingovému úvěru příspěvkové organizace Správa silnic Olomouckého kraje</w:t>
            </w:r>
          </w:p>
        </w:tc>
      </w:tr>
      <w:tr w:rsidR="0089793E" w:rsidRPr="00010DF0" w14:paraId="2502D3E2" w14:textId="77777777" w:rsidTr="00D905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CA0A88" w14:textId="7EF64BD9" w:rsidR="0089793E" w:rsidRPr="007175CF" w:rsidRDefault="00D9054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EBE9C7B" w14:textId="77777777" w:rsidTr="00D905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873BB9" w14:textId="49C8C130" w:rsidR="0089793E" w:rsidRPr="00010DF0" w:rsidRDefault="00D9054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0B1201" w14:textId="340C5E24" w:rsidR="0089793E" w:rsidRPr="00D9054C" w:rsidRDefault="00D9054C" w:rsidP="00D905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9054C">
              <w:rPr>
                <w:rFonts w:cs="Arial"/>
                <w:szCs w:val="24"/>
              </w:rPr>
              <w:t xml:space="preserve">s uzavřením Dodatku č. 7 ke smlouvě o revolvingovém úvěru Správy silnic Olomouckého kraje, </w:t>
            </w:r>
            <w:proofErr w:type="spellStart"/>
            <w:r w:rsidRPr="00D9054C">
              <w:rPr>
                <w:rFonts w:cs="Arial"/>
                <w:szCs w:val="24"/>
              </w:rPr>
              <w:t>p.o</w:t>
            </w:r>
            <w:proofErr w:type="spellEnd"/>
            <w:r w:rsidRPr="00D9054C">
              <w:rPr>
                <w:rFonts w:cs="Arial"/>
                <w:szCs w:val="24"/>
              </w:rPr>
              <w:t>., IČO: 70960399, se sídlem Lipenská 753/120, 779 00 Olomouc, s Komerční bankou, kterým se prodlužuje termín čerpání úvěru z 31. 3. 2025 na 31. 3. 2026, splatnost úvěru z 30. 6. 2026 na 30. 6. 2027</w:t>
            </w:r>
          </w:p>
        </w:tc>
      </w:tr>
      <w:tr w:rsidR="0089793E" w:rsidRPr="00010DF0" w14:paraId="416340F8" w14:textId="77777777" w:rsidTr="00D905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1861F1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E436DC8" w14:textId="77777777" w:rsidTr="00D905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C049E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6E0EF26" w14:textId="59844FF0" w:rsidR="0089793E" w:rsidRPr="00010DF0" w:rsidRDefault="00D9054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07A545C9" w14:textId="77777777" w:rsidTr="00D905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BD7577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F443B57" w14:textId="43FB8141" w:rsidR="0089793E" w:rsidRPr="00010DF0" w:rsidRDefault="00D9054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14:paraId="1C94BC49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9EED55C" w14:textId="77777777" w:rsidTr="00EA0F24">
        <w:tc>
          <w:tcPr>
            <w:tcW w:w="961" w:type="pct"/>
            <w:gridSpan w:val="2"/>
            <w:tcBorders>
              <w:bottom w:val="nil"/>
            </w:tcBorders>
          </w:tcPr>
          <w:p w14:paraId="4365F58F" w14:textId="0C4BD738" w:rsidR="0089793E" w:rsidRPr="007175CF" w:rsidRDefault="00EA0F2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UR/4/29/2024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98A4E69" w14:textId="548C2CD3" w:rsidR="0089793E" w:rsidRPr="007175CF" w:rsidRDefault="00EA0F2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89793E" w:rsidRPr="00010DF0" w14:paraId="6C97F6C0" w14:textId="77777777" w:rsidTr="00EA0F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A7BDB47" w14:textId="20A07E4F" w:rsidR="0089793E" w:rsidRPr="007175CF" w:rsidRDefault="00EA0F2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D844F4B" w14:textId="77777777" w:rsidTr="00EA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CE21A4A" w14:textId="1B16304B" w:rsidR="0089793E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174A26" w14:textId="4CC41E36" w:rsidR="0089793E" w:rsidRPr="00EA0F24" w:rsidRDefault="00EA0F24" w:rsidP="00EA0F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0F24">
              <w:rPr>
                <w:rFonts w:cs="Arial"/>
                <w:szCs w:val="24"/>
              </w:rPr>
              <w:t xml:space="preserve">poskytnutí finančních prostředků ve výši 3 500 000 Kč příspěvkové organizaci Koordinátor Integrovaného dopravního systému Olomouckého kraje, a to z rezervy na dopravní obslužnost na dofinancování </w:t>
            </w:r>
            <w:r w:rsidRPr="00EA0F24">
              <w:rPr>
                <w:rFonts w:cs="Arial"/>
                <w:szCs w:val="24"/>
              </w:rPr>
              <w:lastRenderedPageBreak/>
              <w:t>příspěvku na úhradu protarifovací ztráty – drážní doprava dle přílohy č. 1 usnesení</w:t>
            </w:r>
          </w:p>
        </w:tc>
      </w:tr>
      <w:tr w:rsidR="00EA0F24" w:rsidRPr="00010DF0" w14:paraId="1F6C928D" w14:textId="77777777" w:rsidTr="00EA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38FC9F" w14:textId="1AC7E326" w:rsidR="00EA0F24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4050E7" w14:textId="74B4168C" w:rsidR="00EA0F24" w:rsidRPr="00EA0F24" w:rsidRDefault="00EA0F24" w:rsidP="00EA0F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0F24">
              <w:rPr>
                <w:rFonts w:cs="Arial"/>
                <w:szCs w:val="24"/>
              </w:rPr>
              <w:t>poskytnutí finančních prostředků ve výši 24 000 Kč příspěvkové organizaci Koordinátor Integrovaného dopravního systému Olomouckého kraje, a to z příspěvku na provoz na dofinancování příspěvku na provoz – teplo a navýšení závazného ukazatele limit spotřeby tepla pro na rok 2024 dle přílohy č. 1 usnesení</w:t>
            </w:r>
          </w:p>
        </w:tc>
      </w:tr>
      <w:tr w:rsidR="00EA0F24" w:rsidRPr="00010DF0" w14:paraId="152E8F97" w14:textId="77777777" w:rsidTr="00EA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3EDC87" w14:textId="3BD1EA74" w:rsidR="00EA0F24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9EEE73" w14:textId="6E144E3B" w:rsidR="00EA0F24" w:rsidRPr="00EA0F24" w:rsidRDefault="00EA0F24" w:rsidP="00EA0F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0F24">
              <w:rPr>
                <w:rFonts w:cs="Arial"/>
                <w:szCs w:val="24"/>
              </w:rPr>
              <w:t>rozpočtovou změnu dle přílohy č. 1 tohoto usnesení</w:t>
            </w:r>
          </w:p>
        </w:tc>
      </w:tr>
      <w:tr w:rsidR="00EA0F24" w:rsidRPr="00010DF0" w14:paraId="4730006F" w14:textId="77777777" w:rsidTr="00EA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475738" w14:textId="1C0A2300" w:rsidR="00EA0F24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E9BE22" w14:textId="17AA4827" w:rsidR="00EA0F24" w:rsidRPr="00EA0F24" w:rsidRDefault="00EA0F24" w:rsidP="00EA0F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0F24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EA0F24" w:rsidRPr="00010DF0" w14:paraId="5BD23468" w14:textId="77777777" w:rsidTr="00EA0F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FAF4DC" w14:textId="77777777" w:rsidR="00EA0F24" w:rsidRDefault="00EA0F24" w:rsidP="00EA0F24">
            <w:r>
              <w:t>Odpovídá: Ladislav Okleštěk, hejtman Olomouckého kraje</w:t>
            </w:r>
          </w:p>
          <w:p w14:paraId="3513F413" w14:textId="77777777" w:rsidR="00EA0F24" w:rsidRDefault="00EA0F24" w:rsidP="00EA0F24">
            <w:r>
              <w:t>Realizuje: Mgr. Olga Fidrová, MBA, vedoucí odboru ekonomického</w:t>
            </w:r>
          </w:p>
          <w:p w14:paraId="54E12195" w14:textId="59873A6B" w:rsidR="00EA0F24" w:rsidRPr="00EA0F24" w:rsidRDefault="00EA0F24" w:rsidP="00EA0F24">
            <w:r>
              <w:t>Termín: ZOK 16. 12. 2024</w:t>
            </w:r>
          </w:p>
        </w:tc>
      </w:tr>
      <w:tr w:rsidR="00EA0F24" w:rsidRPr="00010DF0" w14:paraId="7B30D2DC" w14:textId="77777777" w:rsidTr="00EA0F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8D7340" w14:textId="6F800044" w:rsidR="00EA0F24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8B1852" w14:textId="2B97E8C5" w:rsidR="00EA0F24" w:rsidRPr="00EA0F24" w:rsidRDefault="00EA0F24" w:rsidP="00EA0F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0F24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89793E" w:rsidRPr="00010DF0" w14:paraId="3976EEC8" w14:textId="77777777" w:rsidTr="00EA0F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7E2F8F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62519DB" w14:textId="77777777" w:rsidTr="00EA0F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2B3459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280E6DA" w14:textId="7DC9A920" w:rsidR="0089793E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2451253B" w14:textId="77777777" w:rsidTr="00EA0F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5DA62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BBCC7FD" w14:textId="3C6A2F7B" w:rsidR="0089793E" w:rsidRPr="00010DF0" w:rsidRDefault="00EA0F2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14:paraId="55128AD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19204B0" w14:textId="77777777" w:rsidTr="00283B11">
        <w:tc>
          <w:tcPr>
            <w:tcW w:w="961" w:type="pct"/>
            <w:gridSpan w:val="2"/>
            <w:tcBorders>
              <w:bottom w:val="nil"/>
            </w:tcBorders>
          </w:tcPr>
          <w:p w14:paraId="64F6822E" w14:textId="373936F7" w:rsidR="0089793E" w:rsidRPr="007175CF" w:rsidRDefault="00283B1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FECFC25" w14:textId="28FE828A" w:rsidR="0089793E" w:rsidRPr="007175CF" w:rsidRDefault="00283B1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6 ke Smlouvě o úhradě kompenzace na zajištění dopravní obslužnosti území města Šumperk </w:t>
            </w:r>
          </w:p>
        </w:tc>
      </w:tr>
      <w:tr w:rsidR="0089793E" w:rsidRPr="00010DF0" w14:paraId="6E824816" w14:textId="77777777" w:rsidTr="00283B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9CAA754" w14:textId="46E2B5AF" w:rsidR="0089793E" w:rsidRPr="007175CF" w:rsidRDefault="00283B1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511C54D" w14:textId="77777777" w:rsidTr="00283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7145687" w14:textId="094C0171" w:rsidR="0089793E" w:rsidRPr="00010DF0" w:rsidRDefault="00283B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482721" w14:textId="5E029D26" w:rsidR="0089793E" w:rsidRPr="00283B11" w:rsidRDefault="00283B11" w:rsidP="00283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3B11">
              <w:rPr>
                <w:rFonts w:cs="Arial"/>
                <w:szCs w:val="24"/>
              </w:rPr>
              <w:t>s uzavřením Dodatku č. 6 ke Smlouvě o úhradě kompenzace na zajištění dopravní obslužnosti území města Šumperk s městem Šumperk, se sídlem nám. Míru 1, 787 01 Šumperk, IČO: 00303461, ve věci stanovení výše zálohy kompenzace pro rok 2025, dle přílohy č. 1 usnesení</w:t>
            </w:r>
          </w:p>
        </w:tc>
      </w:tr>
      <w:tr w:rsidR="00283B11" w:rsidRPr="00010DF0" w14:paraId="35EA002A" w14:textId="77777777" w:rsidTr="00283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7D2C36" w14:textId="2553AFD8" w:rsidR="00283B11" w:rsidRPr="00010DF0" w:rsidRDefault="00283B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15F879" w14:textId="3C7D67FB" w:rsidR="00283B11" w:rsidRPr="00283B11" w:rsidRDefault="00283B11" w:rsidP="00283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3B1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83B11" w:rsidRPr="00010DF0" w14:paraId="2FC34A94" w14:textId="77777777" w:rsidTr="00283B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AF7DD3" w14:textId="77777777" w:rsidR="00283B11" w:rsidRDefault="00283B11" w:rsidP="00283B11">
            <w:r>
              <w:t>Odpovídá: Mgr. Bohuslav Hudec, náměstek hejtmana</w:t>
            </w:r>
          </w:p>
          <w:p w14:paraId="4A492BD6" w14:textId="77777777" w:rsidR="00283B11" w:rsidRDefault="00283B11" w:rsidP="00283B11">
            <w:r>
              <w:t>Realizuje: Ing. Kateřina Suchánková, MBA, ředitelka Koordinátora Integrovaného dopravního systému Olomouckého kraje, p. o.</w:t>
            </w:r>
          </w:p>
          <w:p w14:paraId="68CD870F" w14:textId="74239F55" w:rsidR="00283B11" w:rsidRPr="00283B11" w:rsidRDefault="00283B11" w:rsidP="00283B11">
            <w:r>
              <w:t>Termín: ZOK 16. 12. 2024</w:t>
            </w:r>
          </w:p>
        </w:tc>
      </w:tr>
      <w:tr w:rsidR="00283B11" w:rsidRPr="00010DF0" w14:paraId="4440E989" w14:textId="77777777" w:rsidTr="00283B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152CAA" w14:textId="43F4861B" w:rsidR="00283B11" w:rsidRPr="00010DF0" w:rsidRDefault="00283B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5F54B1" w14:textId="4DEDA33D" w:rsidR="00283B11" w:rsidRPr="00283B11" w:rsidRDefault="00283B11" w:rsidP="00283B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83B11">
              <w:rPr>
                <w:rFonts w:cs="Arial"/>
                <w:szCs w:val="24"/>
              </w:rPr>
              <w:t>rozhodnout o uzavření Dodatku č. 6 ke Smlouvě o úhradě kompenzace na zajištění dopravní obslužnosti území města Šumperk s městem Šumperk, se sídlem nám. Míru 1, 787 01 Šumperk, IČO: 00303461, ve věci stanovení výše zálohy kompenzace pro rok 2025, dle bodu 1 usnesení</w:t>
            </w:r>
          </w:p>
        </w:tc>
      </w:tr>
      <w:tr w:rsidR="0089793E" w:rsidRPr="00010DF0" w14:paraId="44868A9A" w14:textId="77777777" w:rsidTr="00283B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5CAEA2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CD2946F" w14:textId="77777777" w:rsidTr="00283B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880100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F3034D" w14:textId="309C3D51" w:rsidR="0089793E" w:rsidRPr="00010DF0" w:rsidRDefault="00283B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179F4703" w14:textId="77777777" w:rsidTr="00283B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95630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F0400CB" w14:textId="74E92450" w:rsidR="0089793E" w:rsidRPr="00010DF0" w:rsidRDefault="00283B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14:paraId="2D20F8D3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4748E7A" w14:textId="77777777" w:rsidTr="003B3D28">
        <w:tc>
          <w:tcPr>
            <w:tcW w:w="961" w:type="pct"/>
            <w:gridSpan w:val="2"/>
            <w:tcBorders>
              <w:bottom w:val="nil"/>
            </w:tcBorders>
          </w:tcPr>
          <w:p w14:paraId="5BF2BB62" w14:textId="737454CC" w:rsidR="0089793E" w:rsidRPr="007175CF" w:rsidRDefault="003B3D2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A0B742D" w14:textId="50E61D21" w:rsidR="0089793E" w:rsidRPr="007175CF" w:rsidRDefault="003B3D2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8 ke Smlouvě o úhradě kompenzace na zajištění dopravní obslužnosti území města Zábřeh </w:t>
            </w:r>
          </w:p>
        </w:tc>
      </w:tr>
      <w:tr w:rsidR="0089793E" w:rsidRPr="00010DF0" w14:paraId="08736D43" w14:textId="77777777" w:rsidTr="003B3D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68ADE00" w14:textId="26F8611E" w:rsidR="0089793E" w:rsidRPr="007175CF" w:rsidRDefault="003B3D2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C960083" w14:textId="77777777" w:rsidTr="003B3D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F334CD9" w14:textId="1F413E91" w:rsidR="0089793E" w:rsidRPr="00010DF0" w:rsidRDefault="003B3D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1812CB" w14:textId="617819E2" w:rsidR="0089793E" w:rsidRPr="003B3D28" w:rsidRDefault="003B3D28" w:rsidP="003B3D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B3D28">
              <w:rPr>
                <w:rFonts w:cs="Arial"/>
                <w:szCs w:val="24"/>
              </w:rPr>
              <w:t>s uzavřením Dodatku č. 8 ke Smlouvě o úhradě kompenzace na zajištění dopravní obslužnosti území města Zábřeh s městem Zábřeh, se sídlem Masarykovo náměstí 510/6, 789 01 Zábřeh, IČO: 00303640, ve věci stanovení výše zálohy kompenzace pro rok 2025, dle přílohy č. 1 usnesení</w:t>
            </w:r>
          </w:p>
        </w:tc>
      </w:tr>
      <w:tr w:rsidR="003B3D28" w:rsidRPr="00010DF0" w14:paraId="2D2909EE" w14:textId="77777777" w:rsidTr="003B3D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EBE4FF" w14:textId="5785EF42" w:rsidR="003B3D28" w:rsidRPr="00010DF0" w:rsidRDefault="003B3D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BCD44A" w14:textId="74DA9EA9" w:rsidR="003B3D28" w:rsidRPr="003B3D28" w:rsidRDefault="003B3D28" w:rsidP="003B3D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B3D2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B3D28" w:rsidRPr="00010DF0" w14:paraId="5654D5C6" w14:textId="77777777" w:rsidTr="003B3D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4F61FF" w14:textId="77777777" w:rsidR="003B3D28" w:rsidRDefault="003B3D28" w:rsidP="003B3D28">
            <w:r>
              <w:t>Odpovídá: Mgr. Bohuslav Hudec, náměstek hejtmana</w:t>
            </w:r>
          </w:p>
          <w:p w14:paraId="1EBCC779" w14:textId="77777777" w:rsidR="003B3D28" w:rsidRDefault="003B3D28" w:rsidP="003B3D28">
            <w:r>
              <w:t>Realizuje: Ing. Kateřina Suchánková, MBA, ředitelka Koordinátora Integrovaného dopravního systému Olomouckého kraje, p. o.</w:t>
            </w:r>
          </w:p>
          <w:p w14:paraId="2306C8DF" w14:textId="4B3D3915" w:rsidR="003B3D28" w:rsidRPr="003B3D28" w:rsidRDefault="003B3D28" w:rsidP="003B3D28">
            <w:r>
              <w:t>Termín: ZOK 16. 12. 2024</w:t>
            </w:r>
          </w:p>
        </w:tc>
      </w:tr>
      <w:tr w:rsidR="003B3D28" w:rsidRPr="00010DF0" w14:paraId="198F0861" w14:textId="77777777" w:rsidTr="003B3D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6EAA6F" w14:textId="3AB7DB49" w:rsidR="003B3D28" w:rsidRPr="00010DF0" w:rsidRDefault="003B3D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D15EE" w14:textId="6A3ACBAA" w:rsidR="003B3D28" w:rsidRPr="003B3D28" w:rsidRDefault="003B3D28" w:rsidP="003B3D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B3D28">
              <w:rPr>
                <w:rFonts w:cs="Arial"/>
                <w:szCs w:val="24"/>
              </w:rPr>
              <w:t>rozhodnout o uzavření Dodatku č. 8 ke Smlouvě o úhradě kompenzace na zajištění dopravní obslužnosti území města Zábřeh s městem Zábřeh, se sídlem Masarykovo náměstí 510/6, 789 01 Zábřeh, IČO: 00303640, ve věci stanovení výše zálohy kompenzace pro rok 2025, dle bodu 1 usnesení</w:t>
            </w:r>
          </w:p>
        </w:tc>
      </w:tr>
      <w:tr w:rsidR="0089793E" w:rsidRPr="00010DF0" w14:paraId="5A3C6253" w14:textId="77777777" w:rsidTr="003B3D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19E8AB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69844FC" w14:textId="77777777" w:rsidTr="003B3D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94EDC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173E801" w14:textId="6CA42015" w:rsidR="0089793E" w:rsidRPr="00010DF0" w:rsidRDefault="003B3D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2499CBE6" w14:textId="77777777" w:rsidTr="003B3D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A9B2A1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DABD867" w14:textId="6F6FB1F9" w:rsidR="0089793E" w:rsidRPr="00010DF0" w:rsidRDefault="003B3D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14:paraId="0065C993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F3573D1" w14:textId="77777777" w:rsidTr="00AD479C">
        <w:tc>
          <w:tcPr>
            <w:tcW w:w="961" w:type="pct"/>
            <w:gridSpan w:val="2"/>
            <w:tcBorders>
              <w:bottom w:val="nil"/>
            </w:tcBorders>
          </w:tcPr>
          <w:p w14:paraId="61E40EAE" w14:textId="6DA2B213" w:rsidR="0089793E" w:rsidRPr="007175CF" w:rsidRDefault="00AD479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51419FB" w14:textId="159685E1" w:rsidR="0089793E" w:rsidRPr="007175CF" w:rsidRDefault="00AD479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9 ke Smlouvě o úhradě kompenzace na zajištění dopravní obslužnosti území statutárního města Přerova </w:t>
            </w:r>
          </w:p>
        </w:tc>
      </w:tr>
      <w:tr w:rsidR="0089793E" w:rsidRPr="00010DF0" w14:paraId="22E250FA" w14:textId="77777777" w:rsidTr="00AD47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0A91D9F" w14:textId="4A9ACFB2" w:rsidR="0089793E" w:rsidRPr="007175CF" w:rsidRDefault="00AD479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F634DDF" w14:textId="77777777" w:rsidTr="00AD47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F49562B" w14:textId="538BF907" w:rsidR="0089793E" w:rsidRPr="00010DF0" w:rsidRDefault="00AD479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7B972D" w14:textId="0C4879C2" w:rsidR="0089793E" w:rsidRPr="00AD479C" w:rsidRDefault="00AD479C" w:rsidP="00AD47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D479C">
              <w:rPr>
                <w:rFonts w:cs="Arial"/>
                <w:szCs w:val="24"/>
              </w:rPr>
              <w:t>s uzavřením Dodatku č. 9 ke Smlouvě o úhradě kompenzace na zajištění dopravní obslužnosti území statutárního města Přerova se statutárním městem Přerov, se sídlem Bratrská 709/34, 750 02 Přerov, IČO: 00301825, ve věci stanovení výše zálohy kompenzace pro rok 2025, dle přílohy č. 1 usnesení</w:t>
            </w:r>
          </w:p>
        </w:tc>
      </w:tr>
      <w:tr w:rsidR="00AD479C" w:rsidRPr="00010DF0" w14:paraId="7D128B98" w14:textId="77777777" w:rsidTr="00AD47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145565" w14:textId="5373C524" w:rsidR="00AD479C" w:rsidRPr="00010DF0" w:rsidRDefault="00AD479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1CD48A" w14:textId="5BC61BF5" w:rsidR="00AD479C" w:rsidRPr="00AD479C" w:rsidRDefault="00AD479C" w:rsidP="00AD47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D479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D479C" w:rsidRPr="00010DF0" w14:paraId="488AF7EA" w14:textId="77777777" w:rsidTr="00AD47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9E0DF5" w14:textId="77777777" w:rsidR="00AD479C" w:rsidRDefault="00AD479C" w:rsidP="00AD479C">
            <w:r>
              <w:t>Odpovídá: Mgr. Bohuslav Hudec, náměstek hejtmana</w:t>
            </w:r>
          </w:p>
          <w:p w14:paraId="103279B3" w14:textId="77777777" w:rsidR="00AD479C" w:rsidRDefault="00AD479C" w:rsidP="00AD479C">
            <w:r>
              <w:t>Realizuje: Ing. Kateřina Suchánková, MBA, ředitelka Koordinátora Integrovaného dopravního systému Olomouckého kraje, p. o.</w:t>
            </w:r>
          </w:p>
          <w:p w14:paraId="13B60282" w14:textId="7B73774E" w:rsidR="00AD479C" w:rsidRPr="00AD479C" w:rsidRDefault="00AD479C" w:rsidP="00AD479C">
            <w:r>
              <w:t>Termín: ZOK 16. 12. 2024</w:t>
            </w:r>
          </w:p>
        </w:tc>
      </w:tr>
      <w:tr w:rsidR="00AD479C" w:rsidRPr="00010DF0" w14:paraId="3EA4CE52" w14:textId="77777777" w:rsidTr="00AD47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8241C6" w14:textId="6D2BD9E3" w:rsidR="00AD479C" w:rsidRPr="00010DF0" w:rsidRDefault="00AD479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2236FF" w14:textId="1E79CE5D" w:rsidR="00AD479C" w:rsidRPr="00AD479C" w:rsidRDefault="00AD479C" w:rsidP="00AD47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D479C">
              <w:rPr>
                <w:rFonts w:cs="Arial"/>
                <w:szCs w:val="24"/>
              </w:rPr>
              <w:t>rozhodnout o uzavření Dodatku č. 9 ke Smlouvě o úhradě kompenzace na zajištění dopravní obslužnosti území statutárního města Přerova se statutárním městem Přerov, se sídlem Bratrská 709/34, 750 02 Přerov, IČO: 00301825, ve věci stanovení výše zálohy kompenzace pro rok 2025, dle bodu 1 usnesení</w:t>
            </w:r>
          </w:p>
        </w:tc>
      </w:tr>
      <w:tr w:rsidR="0089793E" w:rsidRPr="00010DF0" w14:paraId="12CA7004" w14:textId="77777777" w:rsidTr="00AD47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FAF4A8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8B6B11C" w14:textId="77777777" w:rsidTr="00AD47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37F68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FAB321" w14:textId="41EE83E7" w:rsidR="0089793E" w:rsidRPr="00010DF0" w:rsidRDefault="00AD479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5F0BFE7F" w14:textId="77777777" w:rsidTr="00AD47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3B55AE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F6C7687" w14:textId="7646FEA5" w:rsidR="0089793E" w:rsidRPr="00010DF0" w:rsidRDefault="00AD479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14:paraId="3B87C02B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F504ABA" w14:textId="77777777" w:rsidTr="00B80B41">
        <w:tc>
          <w:tcPr>
            <w:tcW w:w="961" w:type="pct"/>
            <w:gridSpan w:val="2"/>
            <w:tcBorders>
              <w:bottom w:val="nil"/>
            </w:tcBorders>
          </w:tcPr>
          <w:p w14:paraId="4EA41971" w14:textId="5FBE8F5A" w:rsidR="0089793E" w:rsidRPr="007175CF" w:rsidRDefault="00B80B4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870ED67" w14:textId="2C8E49C3" w:rsidR="0089793E" w:rsidRPr="007175CF" w:rsidRDefault="00B80B4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8 ke Smlouvě o finanční spolupráci ve veřejné linkové osobní dopravě s Moravskoslezským krajem </w:t>
            </w:r>
          </w:p>
        </w:tc>
      </w:tr>
      <w:tr w:rsidR="0089793E" w:rsidRPr="00010DF0" w14:paraId="6B5C8B06" w14:textId="77777777" w:rsidTr="00B80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64FB841" w14:textId="69B07E0D" w:rsidR="0089793E" w:rsidRPr="007175CF" w:rsidRDefault="00B80B4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1EA69D3F" w14:textId="77777777" w:rsidTr="00B80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4E574B" w14:textId="3FD179C0" w:rsidR="0089793E" w:rsidRPr="00010DF0" w:rsidRDefault="00B80B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77CAA9" w14:textId="68189B16" w:rsidR="0089793E" w:rsidRPr="00B80B41" w:rsidRDefault="00B80B41" w:rsidP="00B80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80B41">
              <w:rPr>
                <w:rFonts w:cs="Arial"/>
                <w:szCs w:val="24"/>
              </w:rPr>
              <w:t xml:space="preserve">s uzavřením Dodatku č. 8 ke Smlouvě o finanční spolupráci ve veřejné linkové osobní dopravě s Moravskoslezským krajem, se sídlem 28. října </w:t>
            </w:r>
            <w:r w:rsidRPr="00B80B41">
              <w:rPr>
                <w:rFonts w:cs="Arial"/>
                <w:szCs w:val="24"/>
              </w:rPr>
              <w:lastRenderedPageBreak/>
              <w:t>117, 702 18 Ostrava, IČO: 70890692, ve věci stanovení výše zálohy kompenzací obou krajů pro rok 2025, dle přílohy č. 1 usnesení</w:t>
            </w:r>
          </w:p>
        </w:tc>
      </w:tr>
      <w:tr w:rsidR="00B80B41" w:rsidRPr="00010DF0" w14:paraId="72E886D4" w14:textId="77777777" w:rsidTr="00B80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96FCA8" w14:textId="130278F5" w:rsidR="00B80B41" w:rsidRPr="00010DF0" w:rsidRDefault="00B80B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676DB5" w14:textId="06012D24" w:rsidR="00B80B41" w:rsidRPr="00B80B41" w:rsidRDefault="00B80B41" w:rsidP="00B80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0B4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80B41" w:rsidRPr="00010DF0" w14:paraId="7DBAA042" w14:textId="77777777" w:rsidTr="00B80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024A5C" w14:textId="77777777" w:rsidR="00B80B41" w:rsidRDefault="00B80B41" w:rsidP="00B80B41">
            <w:r>
              <w:t>Odpovídá: Mgr. Bohuslav Hudec, náměstek hejtmana</w:t>
            </w:r>
          </w:p>
          <w:p w14:paraId="55FB12D4" w14:textId="77777777" w:rsidR="00B80B41" w:rsidRDefault="00B80B41" w:rsidP="00B80B41">
            <w:r>
              <w:t>Realizuje: Ing. Kateřina Suchánková, MBA, ředitelka Koordinátora Integrovaného dopravního systému Olomouckého kraje, p. o.</w:t>
            </w:r>
          </w:p>
          <w:p w14:paraId="4B43A916" w14:textId="1C0E2915" w:rsidR="00B80B41" w:rsidRPr="00B80B41" w:rsidRDefault="00B80B41" w:rsidP="00B80B41">
            <w:r>
              <w:t>Termín: ZOK 16. 12. 2024</w:t>
            </w:r>
          </w:p>
        </w:tc>
      </w:tr>
      <w:tr w:rsidR="00B80B41" w:rsidRPr="00010DF0" w14:paraId="34BC889B" w14:textId="77777777" w:rsidTr="00B80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895731" w14:textId="03554893" w:rsidR="00B80B41" w:rsidRPr="00010DF0" w:rsidRDefault="00B80B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E2ED75" w14:textId="4462A98E" w:rsidR="00B80B41" w:rsidRPr="00B80B41" w:rsidRDefault="00B80B41" w:rsidP="00B80B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80B41">
              <w:rPr>
                <w:rFonts w:cs="Arial"/>
                <w:szCs w:val="24"/>
              </w:rPr>
              <w:t>rozhodnout o uzavření Dodatku č. 8 ke Smlouvě o finanční spolupráci ve veřejné linkové osobní dopravě s Moravskoslezským krajem, se sídlem 28. října 117, 702 18 Ostrava, IČO: 70890692, ve věci stanovení výše zálohy kompenzací obou krajů pro rok 2025, dle bodu 1 usnesení</w:t>
            </w:r>
          </w:p>
        </w:tc>
      </w:tr>
      <w:tr w:rsidR="0089793E" w:rsidRPr="00010DF0" w14:paraId="758DA889" w14:textId="77777777" w:rsidTr="00B80B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EB4A4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83C5EEE" w14:textId="77777777" w:rsidTr="00B80B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877DB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6EDB4C3" w14:textId="180F94E4" w:rsidR="0089793E" w:rsidRPr="00010DF0" w:rsidRDefault="00B80B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1FFE2CB9" w14:textId="77777777" w:rsidTr="00B80B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F128BE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58D1226" w14:textId="28CF9C50" w:rsidR="0089793E" w:rsidRPr="00010DF0" w:rsidRDefault="00B80B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14:paraId="2DC7376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7F013D6" w14:textId="77777777" w:rsidTr="00A11FD5">
        <w:tc>
          <w:tcPr>
            <w:tcW w:w="961" w:type="pct"/>
            <w:gridSpan w:val="2"/>
            <w:tcBorders>
              <w:bottom w:val="nil"/>
            </w:tcBorders>
          </w:tcPr>
          <w:p w14:paraId="01DC0E5B" w14:textId="60033581" w:rsidR="0089793E" w:rsidRPr="007175CF" w:rsidRDefault="00A11FD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21F5AEC" w14:textId="762885F4" w:rsidR="0089793E" w:rsidRPr="007175CF" w:rsidRDefault="00A11FD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Notifikace soutěží na autobusové dopravce </w:t>
            </w:r>
          </w:p>
        </w:tc>
      </w:tr>
      <w:tr w:rsidR="0089793E" w:rsidRPr="00010DF0" w14:paraId="7AE53AEB" w14:textId="77777777" w:rsidTr="00A11F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35CC24" w14:textId="0BA7D7A8" w:rsidR="0089793E" w:rsidRPr="007175CF" w:rsidRDefault="00A11FD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F19B37A" w14:textId="77777777" w:rsidTr="00A11F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125244" w14:textId="117916FE" w:rsidR="0089793E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ACF26" w14:textId="1369D965" w:rsidR="0089793E" w:rsidRPr="00A11FD5" w:rsidRDefault="00A11FD5" w:rsidP="00A11F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11FD5">
              <w:rPr>
                <w:rFonts w:cs="Arial"/>
                <w:szCs w:val="24"/>
              </w:rPr>
              <w:t xml:space="preserve">se zveřejněním Předběžných oznámení pro veřejné služby v přepravě cestujících: „Veřejné služby v přepravě cestujících veřejnou linkovou dopravou v Olomouckém kraji“ pro provozní oblasti Šumpersko, </w:t>
            </w:r>
            <w:proofErr w:type="spellStart"/>
            <w:r w:rsidRPr="00A11FD5">
              <w:rPr>
                <w:rFonts w:cs="Arial"/>
                <w:szCs w:val="24"/>
              </w:rPr>
              <w:t>Mohelnicko</w:t>
            </w:r>
            <w:proofErr w:type="spellEnd"/>
            <w:r w:rsidRPr="00A11FD5">
              <w:rPr>
                <w:rFonts w:cs="Arial"/>
                <w:szCs w:val="24"/>
              </w:rPr>
              <w:t xml:space="preserve"> + </w:t>
            </w:r>
            <w:proofErr w:type="spellStart"/>
            <w:r w:rsidRPr="00A11FD5">
              <w:rPr>
                <w:rFonts w:cs="Arial"/>
                <w:szCs w:val="24"/>
              </w:rPr>
              <w:t>Zábřežsko</w:t>
            </w:r>
            <w:proofErr w:type="spellEnd"/>
            <w:r w:rsidRPr="00A11FD5">
              <w:rPr>
                <w:rFonts w:cs="Arial"/>
                <w:szCs w:val="24"/>
              </w:rPr>
              <w:t xml:space="preserve">, </w:t>
            </w:r>
            <w:proofErr w:type="spellStart"/>
            <w:r w:rsidRPr="00A11FD5">
              <w:rPr>
                <w:rFonts w:cs="Arial"/>
                <w:szCs w:val="24"/>
              </w:rPr>
              <w:t>Uničovsko</w:t>
            </w:r>
            <w:proofErr w:type="spellEnd"/>
            <w:r w:rsidRPr="00A11FD5">
              <w:rPr>
                <w:rFonts w:cs="Arial"/>
                <w:szCs w:val="24"/>
              </w:rPr>
              <w:t xml:space="preserve">, Přerovsko J, Přerovsko S + </w:t>
            </w:r>
            <w:proofErr w:type="spellStart"/>
            <w:r w:rsidRPr="00A11FD5">
              <w:rPr>
                <w:rFonts w:cs="Arial"/>
                <w:szCs w:val="24"/>
              </w:rPr>
              <w:t>Hranicko</w:t>
            </w:r>
            <w:proofErr w:type="spellEnd"/>
            <w:r w:rsidRPr="00A11FD5">
              <w:rPr>
                <w:rFonts w:cs="Arial"/>
                <w:szCs w:val="24"/>
              </w:rPr>
              <w:t>, Haná a Olomoucko v Úředním věstníku Evropské unie</w:t>
            </w:r>
          </w:p>
        </w:tc>
      </w:tr>
      <w:tr w:rsidR="00A11FD5" w:rsidRPr="00010DF0" w14:paraId="5ABFF611" w14:textId="77777777" w:rsidTr="00A11F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A93323" w14:textId="5EC5B25C" w:rsidR="00A11FD5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1B7E10" w14:textId="056188A7" w:rsidR="00A11FD5" w:rsidRPr="00A11FD5" w:rsidRDefault="00A11FD5" w:rsidP="00A11F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1FD5">
              <w:rPr>
                <w:rFonts w:cs="Arial"/>
                <w:szCs w:val="24"/>
              </w:rPr>
              <w:t>příspěvkové organizaci Koordinátor Integrovaného dopravního systému Olomouckého kraje zveřejnit předběžná oznámení dle bodu 1 usnesení po schválení v Zastupitelstvu Olomouckého kraje</w:t>
            </w:r>
          </w:p>
        </w:tc>
      </w:tr>
      <w:tr w:rsidR="00A11FD5" w:rsidRPr="00010DF0" w14:paraId="6423942C" w14:textId="77777777" w:rsidTr="00A11F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39E06A" w14:textId="77777777" w:rsidR="00A11FD5" w:rsidRDefault="00A11FD5" w:rsidP="00A11FD5">
            <w:r>
              <w:t>Odpovídá: ředitelka příspěvkové organizace</w:t>
            </w:r>
          </w:p>
          <w:p w14:paraId="2EDEAEF7" w14:textId="77777777" w:rsidR="00A11FD5" w:rsidRDefault="00A11FD5" w:rsidP="00A11FD5">
            <w:r>
              <w:t>Realizuje: příspěvková organizace dle usnesení</w:t>
            </w:r>
          </w:p>
          <w:p w14:paraId="6ABCB2C8" w14:textId="2FEB00FD" w:rsidR="00A11FD5" w:rsidRPr="00A11FD5" w:rsidRDefault="00A11FD5" w:rsidP="00A11FD5">
            <w:r>
              <w:t>Termín: 20. 1. 2025</w:t>
            </w:r>
          </w:p>
        </w:tc>
      </w:tr>
      <w:tr w:rsidR="00A11FD5" w:rsidRPr="00010DF0" w14:paraId="6EFBA5AF" w14:textId="77777777" w:rsidTr="00A11F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4FC43E" w14:textId="18877A60" w:rsidR="00A11FD5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283EBD" w14:textId="36C3FFF5" w:rsidR="00A11FD5" w:rsidRPr="00A11FD5" w:rsidRDefault="00A11FD5" w:rsidP="00A11F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1FD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11FD5" w:rsidRPr="00010DF0" w14:paraId="05A733E2" w14:textId="77777777" w:rsidTr="00A11F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E5F9AE" w14:textId="77777777" w:rsidR="00A11FD5" w:rsidRDefault="00A11FD5" w:rsidP="00A11FD5">
            <w:r>
              <w:t>Odpovídá: Mgr. Bohuslav Hudec, náměstek hejtmana</w:t>
            </w:r>
          </w:p>
          <w:p w14:paraId="5BE781DE" w14:textId="77777777" w:rsidR="00A11FD5" w:rsidRDefault="00A11FD5" w:rsidP="00A11FD5">
            <w:r>
              <w:t>Realizuje: Ing. Kateřina Suchánková, MBA, ředitelka Koordinátora Integrovaného dopravního systému Olomouckého kraje, p. o.</w:t>
            </w:r>
          </w:p>
          <w:p w14:paraId="11159FFC" w14:textId="5B6E1AA8" w:rsidR="00A11FD5" w:rsidRPr="00A11FD5" w:rsidRDefault="00A11FD5" w:rsidP="00A11FD5">
            <w:r>
              <w:t>Termín: ZOK 16. 12. 2024</w:t>
            </w:r>
          </w:p>
        </w:tc>
      </w:tr>
      <w:tr w:rsidR="00A11FD5" w:rsidRPr="00010DF0" w14:paraId="1015054D" w14:textId="77777777" w:rsidTr="00A11F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102049" w14:textId="19004CCF" w:rsidR="00A11FD5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B37825" w14:textId="40D5FE1F" w:rsidR="00A11FD5" w:rsidRPr="00A11FD5" w:rsidRDefault="00A11FD5" w:rsidP="00A11F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11FD5">
              <w:rPr>
                <w:rFonts w:cs="Arial"/>
                <w:szCs w:val="24"/>
              </w:rPr>
              <w:t xml:space="preserve">schválit zveřejnění Předběžných oznámení pro veřejné služby v přepravě cestujících: „Veřejné služby v přepravě cestujících veřejnou linkovou dopravou v Olomouckém kraji“ pro provozní oblasti Šumpersko, </w:t>
            </w:r>
            <w:proofErr w:type="spellStart"/>
            <w:r w:rsidRPr="00A11FD5">
              <w:rPr>
                <w:rFonts w:cs="Arial"/>
                <w:szCs w:val="24"/>
              </w:rPr>
              <w:t>Mohelnicko</w:t>
            </w:r>
            <w:proofErr w:type="spellEnd"/>
            <w:r w:rsidRPr="00A11FD5">
              <w:rPr>
                <w:rFonts w:cs="Arial"/>
                <w:szCs w:val="24"/>
              </w:rPr>
              <w:t xml:space="preserve"> + </w:t>
            </w:r>
            <w:proofErr w:type="spellStart"/>
            <w:r w:rsidRPr="00A11FD5">
              <w:rPr>
                <w:rFonts w:cs="Arial"/>
                <w:szCs w:val="24"/>
              </w:rPr>
              <w:t>Zábřežsko</w:t>
            </w:r>
            <w:proofErr w:type="spellEnd"/>
            <w:r w:rsidRPr="00A11FD5">
              <w:rPr>
                <w:rFonts w:cs="Arial"/>
                <w:szCs w:val="24"/>
              </w:rPr>
              <w:t xml:space="preserve">, </w:t>
            </w:r>
            <w:proofErr w:type="spellStart"/>
            <w:r w:rsidRPr="00A11FD5">
              <w:rPr>
                <w:rFonts w:cs="Arial"/>
                <w:szCs w:val="24"/>
              </w:rPr>
              <w:t>Uničovsko</w:t>
            </w:r>
            <w:proofErr w:type="spellEnd"/>
            <w:r w:rsidRPr="00A11FD5">
              <w:rPr>
                <w:rFonts w:cs="Arial"/>
                <w:szCs w:val="24"/>
              </w:rPr>
              <w:t xml:space="preserve">, Přerovsko J, Přerovsko S + </w:t>
            </w:r>
            <w:proofErr w:type="spellStart"/>
            <w:r w:rsidRPr="00A11FD5">
              <w:rPr>
                <w:rFonts w:cs="Arial"/>
                <w:szCs w:val="24"/>
              </w:rPr>
              <w:t>Hranicko</w:t>
            </w:r>
            <w:proofErr w:type="spellEnd"/>
            <w:r w:rsidRPr="00A11FD5">
              <w:rPr>
                <w:rFonts w:cs="Arial"/>
                <w:szCs w:val="24"/>
              </w:rPr>
              <w:t>, Haná a Olomoucko v Úředním věstníku Evropské unie</w:t>
            </w:r>
          </w:p>
        </w:tc>
      </w:tr>
      <w:tr w:rsidR="0089793E" w:rsidRPr="00010DF0" w14:paraId="49EA6BB7" w14:textId="77777777" w:rsidTr="00A11F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0744E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5D3AEB3" w14:textId="77777777" w:rsidTr="00A11F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1332E9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8FFC6C" w14:textId="6C82CC8E" w:rsidR="0089793E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Bohuslav Hudec, náměstek hejtmana</w:t>
            </w:r>
          </w:p>
        </w:tc>
      </w:tr>
      <w:tr w:rsidR="0089793E" w:rsidRPr="00010DF0" w14:paraId="0A622252" w14:textId="77777777" w:rsidTr="00A11F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4E1DF5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421666" w14:textId="70EE4B49" w:rsidR="0089793E" w:rsidRPr="00010DF0" w:rsidRDefault="00A11FD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14:paraId="1620C2C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A998C3B" w14:textId="77777777" w:rsidTr="002D2308">
        <w:tc>
          <w:tcPr>
            <w:tcW w:w="961" w:type="pct"/>
            <w:gridSpan w:val="2"/>
            <w:tcBorders>
              <w:bottom w:val="nil"/>
            </w:tcBorders>
          </w:tcPr>
          <w:p w14:paraId="4B33BBED" w14:textId="227A39FE" w:rsidR="0089793E" w:rsidRPr="007175CF" w:rsidRDefault="002D230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ABD48AB" w14:textId="460F771A" w:rsidR="0089793E" w:rsidRPr="007175CF" w:rsidRDefault="002D230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05_01_Program podpory kultury v </w:t>
            </w:r>
            <w:r>
              <w:rPr>
                <w:b/>
                <w:bCs w:val="0"/>
              </w:rPr>
              <w:lastRenderedPageBreak/>
              <w:t xml:space="preserve">Olomouckém kraji v roce 2025 – vyhlášení </w:t>
            </w:r>
          </w:p>
        </w:tc>
      </w:tr>
      <w:tr w:rsidR="0089793E" w:rsidRPr="00010DF0" w14:paraId="2DCD60BB" w14:textId="77777777" w:rsidTr="002D2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A5918C" w14:textId="5A58F244" w:rsidR="0089793E" w:rsidRPr="007175CF" w:rsidRDefault="002D230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67E3C2E0" w14:textId="77777777" w:rsidTr="002D2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04BA9A" w14:textId="0C1F78DA" w:rsidR="0089793E" w:rsidRPr="00010DF0" w:rsidRDefault="002D230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778986" w14:textId="405E43B7" w:rsidR="0089793E" w:rsidRPr="002D2308" w:rsidRDefault="002D2308" w:rsidP="002D2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D2308">
              <w:rPr>
                <w:rFonts w:cs="Arial"/>
                <w:szCs w:val="24"/>
              </w:rPr>
              <w:t>znění pravidel, vzorových smluv a vzorovou žádost o dotaci dotačního programu Olomouckého kraje „05_01_Program podpory kultury v Olomouckém kraji v roce 2025“ dle příloh č. 01–12 tohoto usnesení</w:t>
            </w:r>
          </w:p>
        </w:tc>
      </w:tr>
      <w:tr w:rsidR="002D2308" w:rsidRPr="00010DF0" w14:paraId="3D694F99" w14:textId="77777777" w:rsidTr="002D2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B8A154" w14:textId="7B5898AC" w:rsidR="002D2308" w:rsidRPr="00010DF0" w:rsidRDefault="002D230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1FED0" w14:textId="4E3F9678" w:rsidR="002D2308" w:rsidRPr="002D2308" w:rsidRDefault="002D2308" w:rsidP="002D23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D2308">
              <w:rPr>
                <w:rFonts w:cs="Arial"/>
                <w:szCs w:val="24"/>
              </w:rPr>
              <w:t>vyhlásit 11. 12. 2024 dotační program Olomouckého kraje „05_01_Program podpory kultury v Olomouckém kraji v roce 2025“</w:t>
            </w:r>
          </w:p>
        </w:tc>
      </w:tr>
      <w:tr w:rsidR="002D2308" w:rsidRPr="00010DF0" w14:paraId="5492B93B" w14:textId="77777777" w:rsidTr="002D2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AC8F8D" w14:textId="77777777" w:rsidR="002D2308" w:rsidRDefault="002D2308" w:rsidP="002D2308">
            <w:r>
              <w:t>Odpovídá: Ing. Lubomír Baláš, ředitel</w:t>
            </w:r>
          </w:p>
          <w:p w14:paraId="4EC1E34A" w14:textId="77777777" w:rsidR="002D2308" w:rsidRDefault="002D2308" w:rsidP="002D2308">
            <w:r>
              <w:t>Realizuje: Ing. Petr Flora, vedoucí odboru sportu, kultury a památkové péče</w:t>
            </w:r>
          </w:p>
          <w:p w14:paraId="3A43C2BE" w14:textId="7F397D86" w:rsidR="002D2308" w:rsidRPr="002D2308" w:rsidRDefault="002D2308" w:rsidP="002D2308">
            <w:r>
              <w:t>Termín: 16. 12. 2024</w:t>
            </w:r>
          </w:p>
        </w:tc>
      </w:tr>
      <w:tr w:rsidR="0089793E" w:rsidRPr="00010DF0" w14:paraId="5AC37CE2" w14:textId="77777777" w:rsidTr="002D23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B80C7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64866F5" w14:textId="77777777" w:rsidTr="002D23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9ADEC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860D7ED" w14:textId="15F53541" w:rsidR="0089793E" w:rsidRPr="00010DF0" w:rsidRDefault="002D230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6A57E79F" w14:textId="77777777" w:rsidTr="002D23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2A27FE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F116B8D" w14:textId="0536834E" w:rsidR="0089793E" w:rsidRPr="00010DF0" w:rsidRDefault="002D230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14:paraId="223E4D99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C01E3E2" w14:textId="77777777" w:rsidTr="00E17BF7">
        <w:tc>
          <w:tcPr>
            <w:tcW w:w="961" w:type="pct"/>
            <w:gridSpan w:val="2"/>
            <w:tcBorders>
              <w:bottom w:val="nil"/>
            </w:tcBorders>
          </w:tcPr>
          <w:p w14:paraId="5C65B29D" w14:textId="06F6435A" w:rsidR="0089793E" w:rsidRPr="007175CF" w:rsidRDefault="00E17BF7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4820B8C" w14:textId="30828A2B" w:rsidR="0089793E" w:rsidRPr="007175CF" w:rsidRDefault="00E17BF7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05_02_Program na podporu stálých profesionálních souborů v Olomouckém kraji v roce 2025 – vyhlášení </w:t>
            </w:r>
          </w:p>
        </w:tc>
      </w:tr>
      <w:tr w:rsidR="0089793E" w:rsidRPr="00010DF0" w14:paraId="598543CC" w14:textId="77777777" w:rsidTr="00E17B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F902FC3" w14:textId="1AFB6F7C" w:rsidR="0089793E" w:rsidRPr="007175CF" w:rsidRDefault="00E17BF7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DBD4366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886E1F7" w14:textId="1249E6A6" w:rsidR="0089793E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97C069" w14:textId="612AA1A2" w:rsidR="0089793E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se zněním pravidel, vzorovými smlouvami a vzorovou žádostí o dotaci dotačního programu Olomouckého kraje „05_02_Program na podporu stálých profesionálních souborů v Olomouckém kraji v roce 2025“ dle příloh č. 01–04 tohoto usnesení</w:t>
            </w:r>
          </w:p>
        </w:tc>
      </w:tr>
      <w:tr w:rsidR="00E17BF7" w:rsidRPr="00010DF0" w14:paraId="7B8001B8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E90461" w14:textId="3B87BA8A" w:rsidR="00E17BF7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59DCFE" w14:textId="5829EA88" w:rsidR="00E17BF7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předložit materiál na zasedání Zastupitelstva Olomouckého kraje dle bodu 1 tohoto usnesení ke schválení</w:t>
            </w:r>
          </w:p>
        </w:tc>
      </w:tr>
      <w:tr w:rsidR="00E17BF7" w:rsidRPr="00010DF0" w14:paraId="503AE931" w14:textId="77777777" w:rsidTr="00E17B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3CDE1" w14:textId="77777777" w:rsidR="00E17BF7" w:rsidRDefault="00E17BF7" w:rsidP="00E17BF7">
            <w:r>
              <w:t>Odpovídá: Ing. Monika Hryzbilová, náměstkyně hejtmana</w:t>
            </w:r>
          </w:p>
          <w:p w14:paraId="782485B6" w14:textId="77777777" w:rsidR="00E17BF7" w:rsidRDefault="00E17BF7" w:rsidP="00E17BF7">
            <w:r>
              <w:t>Realizuje: Ing. Petr Flora, vedoucí odboru sportu, kultury a památkové péče</w:t>
            </w:r>
          </w:p>
          <w:p w14:paraId="58AF180F" w14:textId="2C2A88DC" w:rsidR="00E17BF7" w:rsidRPr="00E17BF7" w:rsidRDefault="00E17BF7" w:rsidP="00E17BF7">
            <w:r>
              <w:t>Termín: ZOK 16. 12. 2024</w:t>
            </w:r>
          </w:p>
        </w:tc>
      </w:tr>
      <w:tr w:rsidR="00E17BF7" w:rsidRPr="00010DF0" w14:paraId="62A1B203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CEDD03" w14:textId="085C5580" w:rsidR="00E17BF7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1AEF5" w14:textId="29CF3665" w:rsidR="00E17BF7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schválit pravidla, vzorové smlouvy a vzorovou žádost o dotaci dotačního programu Olomouckého kraje „05_02_Program na podporu stálých profesionálních souborů v Olomouckém kraji v roce 2025“ dle bodu 1 usnesení</w:t>
            </w:r>
          </w:p>
        </w:tc>
      </w:tr>
      <w:tr w:rsidR="00E17BF7" w:rsidRPr="00010DF0" w14:paraId="15D7C587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370217" w14:textId="0D668375" w:rsidR="00E17BF7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5826DE" w14:textId="7C87BD1F" w:rsidR="00E17BF7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uložit 18. 12. 2024 vyhlášení dotačního programu Olomouckého kraje „05_02_Program na podporu stálých profesionálních souborů v Olomouckém kraji v roce 2025“</w:t>
            </w:r>
          </w:p>
        </w:tc>
      </w:tr>
      <w:tr w:rsidR="00E17BF7" w:rsidRPr="00010DF0" w14:paraId="082A989B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C18C56" w14:textId="7E6F555B" w:rsidR="00E17BF7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316CE0" w14:textId="7D8854CA" w:rsidR="00E17BF7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uložit Radě Olomouckého kraje předložit Zastupitelstvu Olomouckého kraje vyhodnocení žádostí o dotaci nad 1 000 000 Kč na konkrétní účel, a to včetně návrhu na uzavření veřejnoprávních smluv o poskytnutí dotací s příjemci</w:t>
            </w:r>
          </w:p>
        </w:tc>
      </w:tr>
      <w:tr w:rsidR="00E17BF7" w:rsidRPr="00010DF0" w14:paraId="34D96023" w14:textId="77777777" w:rsidTr="00E17B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2D33DE" w14:textId="7229B222" w:rsidR="00E17BF7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2BC962" w14:textId="32149339" w:rsidR="00E17BF7" w:rsidRPr="00E17BF7" w:rsidRDefault="00E17BF7" w:rsidP="00E17B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7BF7">
              <w:rPr>
                <w:rFonts w:cs="Arial"/>
                <w:szCs w:val="24"/>
              </w:rPr>
              <w:t>zmocnit v případě nedočerpání finančních prostředků v dotačním programu Radu Olomouckého kraje k rozhodnutí o převodu nevyčerpaných finančních prostředků do jiného dotačního programu v oblasti kultury</w:t>
            </w:r>
          </w:p>
        </w:tc>
      </w:tr>
      <w:tr w:rsidR="0089793E" w:rsidRPr="00010DF0" w14:paraId="06C58701" w14:textId="77777777" w:rsidTr="00E17B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0CF964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1996EE9" w14:textId="77777777" w:rsidTr="00E17B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D8D6F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BC15B4" w14:textId="5A60ACE6" w:rsidR="0089793E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77715A5A" w14:textId="77777777" w:rsidTr="00E17B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640B64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B9DFFF5" w14:textId="49D5E06D" w:rsidR="0089793E" w:rsidRPr="00010DF0" w:rsidRDefault="00E17BF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14:paraId="2A8571A6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F4B1CF5" w14:textId="77777777" w:rsidTr="0039503D">
        <w:tc>
          <w:tcPr>
            <w:tcW w:w="961" w:type="pct"/>
            <w:gridSpan w:val="2"/>
            <w:tcBorders>
              <w:bottom w:val="nil"/>
            </w:tcBorders>
          </w:tcPr>
          <w:p w14:paraId="046E50CE" w14:textId="68A5CE57" w:rsidR="0089793E" w:rsidRPr="007175CF" w:rsidRDefault="0039503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71EAFCE" w14:textId="3BE9C429" w:rsidR="0089793E" w:rsidRPr="007175CF" w:rsidRDefault="0039503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05_03_Program na podporu pořízení drobného majetku v oblasti kultury v Olomouckém kraji v roce 2025 – vyhlášení</w:t>
            </w:r>
          </w:p>
        </w:tc>
      </w:tr>
      <w:tr w:rsidR="0089793E" w:rsidRPr="00010DF0" w14:paraId="2A819141" w14:textId="77777777" w:rsidTr="00395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A2902B" w14:textId="12172998" w:rsidR="0089793E" w:rsidRPr="007175CF" w:rsidRDefault="0039503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09F5FC0" w14:textId="77777777" w:rsidTr="00395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AE292E" w14:textId="4D1829C3" w:rsidR="0089793E" w:rsidRPr="00010DF0" w:rsidRDefault="003950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6E96E2" w14:textId="35D65F30" w:rsidR="0089793E" w:rsidRPr="0039503D" w:rsidRDefault="0039503D" w:rsidP="00395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503D">
              <w:rPr>
                <w:rFonts w:cs="Arial"/>
                <w:szCs w:val="24"/>
              </w:rPr>
              <w:t>znění pravidel a vzorovou žádost o dotaci dotačního programu Olomouckého kraje „05_03_Program na podporu pořízení drobného majetku v oblasti kultury v Olomouckém kraji v roce 2025“ dle příloh č. 01–02 tohoto usnesení</w:t>
            </w:r>
          </w:p>
        </w:tc>
      </w:tr>
      <w:tr w:rsidR="0039503D" w:rsidRPr="00010DF0" w14:paraId="5D241A77" w14:textId="77777777" w:rsidTr="00395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D9E088" w14:textId="7C0E7300" w:rsidR="0039503D" w:rsidRPr="00010DF0" w:rsidRDefault="003950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87BB2A" w14:textId="4E9BF350" w:rsidR="0039503D" w:rsidRPr="0039503D" w:rsidRDefault="0039503D" w:rsidP="00395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9503D">
              <w:rPr>
                <w:rFonts w:cs="Arial"/>
                <w:szCs w:val="24"/>
              </w:rPr>
              <w:t>vyhlásit 11. 12. 2024 dotační program Olomouckého kraje „05_03_Program na podporu pořízení drobného majetku v oblasti kultury v Olomouckém kraji v roce 2025“</w:t>
            </w:r>
          </w:p>
        </w:tc>
      </w:tr>
      <w:tr w:rsidR="0039503D" w:rsidRPr="00010DF0" w14:paraId="6EAD7C2C" w14:textId="77777777" w:rsidTr="00395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D4872F" w14:textId="77777777" w:rsidR="0039503D" w:rsidRDefault="0039503D" w:rsidP="0039503D">
            <w:r>
              <w:t>Odpovídá: Ing. Lubomír Baláš, ředitel</w:t>
            </w:r>
          </w:p>
          <w:p w14:paraId="743C0E2D" w14:textId="77777777" w:rsidR="0039503D" w:rsidRDefault="0039503D" w:rsidP="0039503D">
            <w:r>
              <w:t>Realizuje: Ing. Petr Flora, vedoucí odboru sportu, kultury a památkové péče</w:t>
            </w:r>
          </w:p>
          <w:p w14:paraId="2870139F" w14:textId="3EF8CDF5" w:rsidR="0039503D" w:rsidRPr="0039503D" w:rsidRDefault="0039503D" w:rsidP="0039503D">
            <w:r>
              <w:t>Termín: 16. 12. 2024</w:t>
            </w:r>
          </w:p>
        </w:tc>
      </w:tr>
      <w:tr w:rsidR="0089793E" w:rsidRPr="00010DF0" w14:paraId="7EF582F4" w14:textId="77777777" w:rsidTr="003950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29282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CB56E27" w14:textId="77777777" w:rsidTr="003950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BADCC5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5850FA1" w14:textId="64BBC1B0" w:rsidR="0089793E" w:rsidRPr="00010DF0" w:rsidRDefault="003950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53A57078" w14:textId="77777777" w:rsidTr="003950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74F9FC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4B0F4A0" w14:textId="1CB934C6" w:rsidR="0089793E" w:rsidRPr="00010DF0" w:rsidRDefault="003950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14:paraId="0088353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A954607" w14:textId="77777777" w:rsidTr="001A2E96">
        <w:tc>
          <w:tcPr>
            <w:tcW w:w="961" w:type="pct"/>
            <w:gridSpan w:val="2"/>
            <w:tcBorders>
              <w:bottom w:val="nil"/>
            </w:tcBorders>
          </w:tcPr>
          <w:p w14:paraId="68E73725" w14:textId="644C74D6" w:rsidR="0089793E" w:rsidRPr="007175CF" w:rsidRDefault="001A2E96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93B7F74" w14:textId="642B1161" w:rsidR="0089793E" w:rsidRPr="007175CF" w:rsidRDefault="001A2E96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Ceny Olomouckého kraje za přínos v oblasti kultury za rok 2024 – vyhlášení </w:t>
            </w:r>
          </w:p>
        </w:tc>
      </w:tr>
      <w:tr w:rsidR="0089793E" w:rsidRPr="00010DF0" w14:paraId="7EE8B15B" w14:textId="77777777" w:rsidTr="001A2E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AC5FEB" w14:textId="634695B2" w:rsidR="0089793E" w:rsidRPr="007175CF" w:rsidRDefault="001A2E96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7FD0F67" w14:textId="77777777" w:rsidTr="001A2E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E8DAFB" w14:textId="141A33F1" w:rsidR="0089793E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25B0D0" w14:textId="0D2E0A25" w:rsidR="0089793E" w:rsidRPr="001A2E96" w:rsidRDefault="001A2E96" w:rsidP="001A2E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2E96">
              <w:rPr>
                <w:rFonts w:cs="Arial"/>
                <w:szCs w:val="24"/>
              </w:rPr>
              <w:t>vyhlášení Cen Olomouckého kraje za přínos v oblasti kultury za rok 2024</w:t>
            </w:r>
          </w:p>
        </w:tc>
      </w:tr>
      <w:tr w:rsidR="001A2E96" w:rsidRPr="00010DF0" w14:paraId="4F0BA181" w14:textId="77777777" w:rsidTr="001A2E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F52B34" w14:textId="3A47F419" w:rsidR="001A2E96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8713B3" w14:textId="575D58CD" w:rsidR="001A2E96" w:rsidRPr="001A2E96" w:rsidRDefault="001A2E96" w:rsidP="001A2E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2E96">
              <w:rPr>
                <w:rFonts w:cs="Arial"/>
                <w:szCs w:val="24"/>
              </w:rPr>
              <w:t>znění Výzvy k zasílání návrhů na udělení Cen Olomouckého kraje za přínos v oblasti kultury za rok 2024 dle přílohy č. 01 usnesení a návrh Nominačního listu pro rok 2024 dle přílohy č. 02 usnesení</w:t>
            </w:r>
          </w:p>
        </w:tc>
      </w:tr>
      <w:tr w:rsidR="001A2E96" w:rsidRPr="00010DF0" w14:paraId="7B6DFDBA" w14:textId="77777777" w:rsidTr="001A2E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3FA5DD" w14:textId="33249FBE" w:rsidR="001A2E96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CAB427" w14:textId="6B3E3F24" w:rsidR="001A2E96" w:rsidRPr="001A2E96" w:rsidRDefault="001A2E96" w:rsidP="001A2E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2E96">
              <w:rPr>
                <w:rFonts w:cs="Arial"/>
                <w:szCs w:val="24"/>
              </w:rPr>
              <w:t>návrh organizačního zajištění Cen Olomouckého kraje za přínos v oblasti kultury za rok 2024 a složení hodnotící komise pro vyhodnocení návrhů na udělení Cen Olomouckého kraje za přínos v oblasti kultury za rok 2024 dle přílohy č. 03 usnesení</w:t>
            </w:r>
          </w:p>
        </w:tc>
      </w:tr>
      <w:tr w:rsidR="001A2E96" w:rsidRPr="00010DF0" w14:paraId="51506407" w14:textId="77777777" w:rsidTr="001A2E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ABC64D" w14:textId="4E0944AF" w:rsidR="001A2E96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E35568" w14:textId="2BFECDD2" w:rsidR="001A2E96" w:rsidRPr="001A2E96" w:rsidRDefault="001A2E96" w:rsidP="001A2E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2E96">
              <w:rPr>
                <w:rFonts w:cs="Arial"/>
                <w:szCs w:val="24"/>
              </w:rPr>
              <w:t>vyhlásit Ceny Olomouckého kraje za přínos v oblasti kultury za rok 2024 dle bodu 1 usnesení</w:t>
            </w:r>
          </w:p>
        </w:tc>
      </w:tr>
      <w:tr w:rsidR="001A2E96" w:rsidRPr="00010DF0" w14:paraId="05B47B1B" w14:textId="77777777" w:rsidTr="001A2E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64563C" w14:textId="77777777" w:rsidR="001A2E96" w:rsidRDefault="001A2E96" w:rsidP="001A2E96">
            <w:r>
              <w:t>Odpovídá: Ing. Monika Hryzbilová, náměstkyně hejtmana</w:t>
            </w:r>
          </w:p>
          <w:p w14:paraId="0FD7394B" w14:textId="77777777" w:rsidR="001A2E96" w:rsidRDefault="001A2E96" w:rsidP="001A2E96">
            <w:r>
              <w:t>Realizuje: Ing. Petr Flora, vedoucí odboru sportu, kultury a památkové péče</w:t>
            </w:r>
          </w:p>
          <w:p w14:paraId="30B0B24A" w14:textId="4EBDBEF9" w:rsidR="001A2E96" w:rsidRPr="001A2E96" w:rsidRDefault="001A2E96" w:rsidP="001A2E96">
            <w:r>
              <w:t>Termín: 17. 2. 2025</w:t>
            </w:r>
          </w:p>
        </w:tc>
      </w:tr>
      <w:tr w:rsidR="0089793E" w:rsidRPr="00010DF0" w14:paraId="20E8CDCF" w14:textId="77777777" w:rsidTr="001A2E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244B53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FD3F232" w14:textId="77777777" w:rsidTr="001A2E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2C34F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0F91CD6" w14:textId="66B8F7DF" w:rsidR="0089793E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55CCC454" w14:textId="77777777" w:rsidTr="001A2E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0FF215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6AEAA6B" w14:textId="35520B4E" w:rsidR="0089793E" w:rsidRPr="00010DF0" w:rsidRDefault="001A2E9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14:paraId="6D18BBB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70C7B05" w14:textId="77777777" w:rsidTr="00061388">
        <w:tc>
          <w:tcPr>
            <w:tcW w:w="961" w:type="pct"/>
            <w:gridSpan w:val="2"/>
            <w:tcBorders>
              <w:bottom w:val="nil"/>
            </w:tcBorders>
          </w:tcPr>
          <w:p w14:paraId="1DA8D8BA" w14:textId="087E46F2" w:rsidR="0089793E" w:rsidRPr="007175CF" w:rsidRDefault="0006138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UR/4/39/2024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18F0700" w14:textId="6F747918" w:rsidR="0089793E" w:rsidRPr="007175CF" w:rsidRDefault="0006138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89793E" w:rsidRPr="00010DF0" w14:paraId="05D8C431" w14:textId="77777777" w:rsidTr="00061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4D83792" w14:textId="62567CFC" w:rsidR="0089793E" w:rsidRPr="007175CF" w:rsidRDefault="0006138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BE367B9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7EB51B5" w14:textId="16769AB4" w:rsidR="0089793E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AA78A6" w14:textId="262F4E79" w:rsidR="0089793E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Archeologickému centru Olomouc, příspěvkové organizaci, prodloužení termínu realizace a finančního vypořádání investiční akce „Oplocení areálu a rozšíření parkovací plochy“ do 31. 12. 2025</w:t>
            </w:r>
          </w:p>
        </w:tc>
      </w:tr>
      <w:tr w:rsidR="00061388" w:rsidRPr="00010DF0" w14:paraId="76786F26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29FD46" w14:textId="7FE2358B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E64F2E" w14:textId="6299C16F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Vlastivědnému muzeu v Šumperku, příspěvkové organizaci, prodloužení termínu realizace a finančního vypořádání opravy havarijního stavu zdí – opadávání omítek na budově Muzea v Mohelnici do 31. 12. 2025</w:t>
            </w:r>
          </w:p>
        </w:tc>
      </w:tr>
      <w:tr w:rsidR="00061388" w:rsidRPr="00010DF0" w14:paraId="08F0549C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4D0409" w14:textId="3F9EB44A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A0913A" w14:textId="5F99F680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Vědecké knihovně v Olomouci navýšení příspěvku na provoz – elektrická energie ve výši 700 000 Kč</w:t>
            </w:r>
          </w:p>
        </w:tc>
      </w:tr>
      <w:tr w:rsidR="00061388" w:rsidRPr="00010DF0" w14:paraId="7B502C97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EAA5F0" w14:textId="3092801E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CA3AE" w14:textId="370FF940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Vlastivědnému muzeu Jesenicka, příspěvkové organizaci, neinvestiční účelově určený příspěvek ve výši 30 000 Kč na nákup „SW pro správu fotografií“ v rámci realizace projektu s názvem „Pořízení vybavení pro digitalizaci sbírkových předmětů ve správě Vlastivědného muzea Jesenicka“</w:t>
            </w:r>
          </w:p>
        </w:tc>
      </w:tr>
      <w:tr w:rsidR="00061388" w:rsidRPr="00010DF0" w14:paraId="13E418BC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CB89BA" w14:textId="7AD9CB7C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6F7B91" w14:textId="4677E68F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Vědecké knihovně v Olomouci navýšení závazného ukazatele – limitu spotřeby elektrické energie ve výši 700 000 Kč, výše závazného ukazatele – spotřeby elektrické energie po změně činí 3 800 000 Kč</w:t>
            </w:r>
          </w:p>
        </w:tc>
      </w:tr>
      <w:tr w:rsidR="00061388" w:rsidRPr="00010DF0" w14:paraId="08F6C967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959A79" w14:textId="00D4E1DB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53D3F1" w14:textId="3277038B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úpravy příspěvků pro příspěvkové organizace dle Přílohy č. 01 usnesení</w:t>
            </w:r>
          </w:p>
        </w:tc>
      </w:tr>
      <w:tr w:rsidR="00061388" w:rsidRPr="00010DF0" w14:paraId="3E8AB1D5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9929D7" w14:textId="1ACFBAB3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E70A80" w14:textId="7FC86F18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Vědecké knihovně v Olomouci navýšení závazného ukazatele – limitu mzdových prostředků pro rok 2024 o 1 911 000 Kč, výše závazného ukazatele – limitu mzdových prostředků po změně činí 43 105 000 Kč</w:t>
            </w:r>
          </w:p>
        </w:tc>
      </w:tr>
      <w:tr w:rsidR="00061388" w:rsidRPr="00010DF0" w14:paraId="277ADB94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D51058" w14:textId="475AE780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E0E340" w14:textId="1D8287FE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Muzeu Komenskému v Přerově, příspěvkové organizaci, navýšení závazného ukazatele – limitu mzdových prostředků pro rok 2024 o 238 000 Kč, výše závazného ukazatele – limitu mzdových prostředků po změně činí 22 569 000 Kč</w:t>
            </w:r>
          </w:p>
        </w:tc>
      </w:tr>
      <w:tr w:rsidR="00061388" w:rsidRPr="00010DF0" w14:paraId="59126A30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4681A0" w14:textId="33A7D86A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E7AE31" w14:textId="098BEAAD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Vlastivědnému muzeu v Olomouci navýšení závazného ukazatele – limitu mzdových prostředků pro rok 2024 o 840 000 Kč, výše závazného ukazatele – limitu mzdových prostředků po změně činí 33 371 000 Kč</w:t>
            </w:r>
          </w:p>
        </w:tc>
      </w:tr>
      <w:tr w:rsidR="00061388" w:rsidRPr="00010DF0" w14:paraId="00D008B4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808BDB" w14:textId="57B6B4D4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8210ED" w14:textId="0C747832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rozpočtové změny v Příloze č. 02 usnesení</w:t>
            </w:r>
          </w:p>
        </w:tc>
      </w:tr>
      <w:tr w:rsidR="00061388" w:rsidRPr="00010DF0" w14:paraId="33C9F7FA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EA8222" w14:textId="6B33CEF5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8F3AA8" w14:textId="38B485A4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061388" w:rsidRPr="00010DF0" w14:paraId="32BA9B0B" w14:textId="77777777" w:rsidTr="00061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9BA71D" w14:textId="77777777" w:rsidR="00061388" w:rsidRDefault="00061388" w:rsidP="00061388">
            <w:r>
              <w:t>Odpovídá: Ing. Lubomír Baláš, ředitel</w:t>
            </w:r>
          </w:p>
          <w:p w14:paraId="3E5A60FA" w14:textId="77777777" w:rsidR="00061388" w:rsidRDefault="00061388" w:rsidP="00061388">
            <w:r>
              <w:t>Realizuje: Ing. Petr Flora, vedoucí odboru sportu, kultury a památkové péče</w:t>
            </w:r>
          </w:p>
          <w:p w14:paraId="1841E353" w14:textId="2C472951" w:rsidR="00061388" w:rsidRPr="00061388" w:rsidRDefault="00061388" w:rsidP="00061388">
            <w:r>
              <w:t>Termín: 6. 1. 2025</w:t>
            </w:r>
          </w:p>
        </w:tc>
      </w:tr>
      <w:tr w:rsidR="00061388" w:rsidRPr="00010DF0" w14:paraId="087D66F2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3B0D75" w14:textId="67B880A1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8020F7" w14:textId="533AA61E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předložit materiál dle bodu 10 usnesení na zasedání Zastupitelstva Olomouckého kraje na vědomí</w:t>
            </w:r>
          </w:p>
        </w:tc>
      </w:tr>
      <w:tr w:rsidR="00061388" w:rsidRPr="00010DF0" w14:paraId="1D404E06" w14:textId="77777777" w:rsidTr="000613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54F665" w14:textId="77777777" w:rsidR="00061388" w:rsidRDefault="00061388" w:rsidP="00061388">
            <w:r>
              <w:t>Odpovídá: Ladislav Okleštěk, hejtman Olomouckého kraje</w:t>
            </w:r>
          </w:p>
          <w:p w14:paraId="2D17A3AE" w14:textId="77777777" w:rsidR="00061388" w:rsidRDefault="00061388" w:rsidP="00061388">
            <w:r>
              <w:t>Realizuje: Mgr. Olga Fidrová, MBA, vedoucí odboru ekonomického</w:t>
            </w:r>
          </w:p>
          <w:p w14:paraId="17CFE2E6" w14:textId="7EEF1F2D" w:rsidR="00061388" w:rsidRPr="00061388" w:rsidRDefault="00061388" w:rsidP="00061388">
            <w:r>
              <w:t>Termín: ZOK 16. 12. 2024</w:t>
            </w:r>
          </w:p>
        </w:tc>
      </w:tr>
      <w:tr w:rsidR="00061388" w:rsidRPr="00010DF0" w14:paraId="017C3E81" w14:textId="77777777" w:rsidTr="000613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E302C5" w14:textId="46B97357" w:rsidR="00061388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EE1A86" w14:textId="1FD3790C" w:rsidR="00061388" w:rsidRPr="00061388" w:rsidRDefault="00061388" w:rsidP="000613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61388">
              <w:rPr>
                <w:rFonts w:cs="Arial"/>
                <w:szCs w:val="24"/>
              </w:rPr>
              <w:t>vzít na vědomí rozpočtové změny dle bodu 10 usnesení</w:t>
            </w:r>
          </w:p>
        </w:tc>
      </w:tr>
      <w:tr w:rsidR="0089793E" w:rsidRPr="00010DF0" w14:paraId="30C77D70" w14:textId="77777777" w:rsidTr="000613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E0F01D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C537264" w14:textId="77777777" w:rsidTr="000613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23F8B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F098C2D" w14:textId="0ED7938F" w:rsidR="0089793E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4AFC7BAC" w14:textId="77777777" w:rsidTr="000613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582A3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958492F" w14:textId="7F449263" w:rsidR="0089793E" w:rsidRPr="00010DF0" w:rsidRDefault="000613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14:paraId="02F8CBA3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489CB78" w14:textId="77777777" w:rsidTr="00200B81">
        <w:tc>
          <w:tcPr>
            <w:tcW w:w="961" w:type="pct"/>
            <w:gridSpan w:val="2"/>
            <w:tcBorders>
              <w:bottom w:val="nil"/>
            </w:tcBorders>
          </w:tcPr>
          <w:p w14:paraId="515E5D3A" w14:textId="7D6696CC" w:rsidR="0089793E" w:rsidRPr="007175CF" w:rsidRDefault="00200B8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UR/4/40/2024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C2B4F31" w14:textId="63B41B06" w:rsidR="0089793E" w:rsidRPr="007175CF" w:rsidRDefault="00200B8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kultury</w:t>
            </w:r>
          </w:p>
        </w:tc>
      </w:tr>
      <w:tr w:rsidR="0089793E" w:rsidRPr="00010DF0" w14:paraId="51D72A60" w14:textId="77777777" w:rsidTr="00200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4F64B5" w14:textId="0F7DAC65" w:rsidR="0089793E" w:rsidRPr="007175CF" w:rsidRDefault="00200B8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A2D4045" w14:textId="77777777" w:rsidTr="00200B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818EAC" w14:textId="74A94C47" w:rsidR="0089793E" w:rsidRPr="00010DF0" w:rsidRDefault="00200B8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4B489A" w14:textId="0FAA645E" w:rsidR="0089793E" w:rsidRPr="00200B81" w:rsidRDefault="00200B81" w:rsidP="00200B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00B81">
              <w:rPr>
                <w:rFonts w:cs="Arial"/>
                <w:szCs w:val="24"/>
              </w:rPr>
              <w:t>změnu plánu oprav a investic u příspěvkových organizací v oblasti kultury na rok 2024 včetně použití prostředků z fondu investic dle Přílohy č. 01 usnesení</w:t>
            </w:r>
          </w:p>
        </w:tc>
      </w:tr>
      <w:tr w:rsidR="00200B81" w:rsidRPr="00010DF0" w14:paraId="409D7BF5" w14:textId="77777777" w:rsidTr="00200B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56BE2E" w14:textId="16D92B44" w:rsidR="00200B81" w:rsidRPr="00010DF0" w:rsidRDefault="00200B8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CADD6D" w14:textId="7E7BFF6F" w:rsidR="00200B81" w:rsidRPr="00200B81" w:rsidRDefault="00200B81" w:rsidP="00200B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0B81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200B81" w:rsidRPr="00010DF0" w14:paraId="71BE1E40" w14:textId="77777777" w:rsidTr="00200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EAD7EC" w14:textId="77777777" w:rsidR="00200B81" w:rsidRDefault="00200B81" w:rsidP="00200B81">
            <w:r>
              <w:t>Odpovídá: Ing. Lubomír Baláš, ředitel</w:t>
            </w:r>
          </w:p>
          <w:p w14:paraId="0A36A7D0" w14:textId="77777777" w:rsidR="00200B81" w:rsidRDefault="00200B81" w:rsidP="00200B81">
            <w:r>
              <w:t>Realizuje: Ing. Petr Flora, vedoucí odboru sportu, kultury a památkové péče</w:t>
            </w:r>
          </w:p>
          <w:p w14:paraId="28E8457A" w14:textId="6DD08DA2" w:rsidR="00200B81" w:rsidRPr="00200B81" w:rsidRDefault="00200B81" w:rsidP="00200B81">
            <w:r>
              <w:t>Termín: 6. 1. 2025</w:t>
            </w:r>
          </w:p>
        </w:tc>
      </w:tr>
      <w:tr w:rsidR="0089793E" w:rsidRPr="00010DF0" w14:paraId="28415470" w14:textId="77777777" w:rsidTr="00200B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507688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4769AC7" w14:textId="77777777" w:rsidTr="00200B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D51274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D5C996C" w14:textId="1AE046FD" w:rsidR="0089793E" w:rsidRPr="00010DF0" w:rsidRDefault="00200B8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7488610C" w14:textId="77777777" w:rsidTr="00200B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51C964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4BD7D9B" w14:textId="4D9EE22D" w:rsidR="0089793E" w:rsidRPr="00010DF0" w:rsidRDefault="00200B8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14:paraId="3EFB7FB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6F40779" w14:textId="77777777" w:rsidTr="00570DD4">
        <w:tc>
          <w:tcPr>
            <w:tcW w:w="961" w:type="pct"/>
            <w:gridSpan w:val="2"/>
            <w:tcBorders>
              <w:bottom w:val="nil"/>
            </w:tcBorders>
          </w:tcPr>
          <w:p w14:paraId="5828C12D" w14:textId="222F3982" w:rsidR="0089793E" w:rsidRPr="007175CF" w:rsidRDefault="00570DD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E87B33D" w14:textId="08BE008E" w:rsidR="0089793E" w:rsidRPr="007175CF" w:rsidRDefault="00570DD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Zastoupení zřizovatele v komisi pro veřejnou zakázku zadávanou příspěvkovou organizací v oblasti kultury </w:t>
            </w:r>
          </w:p>
        </w:tc>
      </w:tr>
      <w:tr w:rsidR="0089793E" w:rsidRPr="00010DF0" w14:paraId="05312045" w14:textId="77777777" w:rsidTr="00570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ACF7E67" w14:textId="7C27F045" w:rsidR="0089793E" w:rsidRPr="007175CF" w:rsidRDefault="00570DD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8AC09B3" w14:textId="77777777" w:rsidTr="00570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8AFAB71" w14:textId="1D467E96" w:rsidR="0089793E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50E69E" w14:textId="77E2C9C4" w:rsidR="0089793E" w:rsidRPr="00570DD4" w:rsidRDefault="00570DD4" w:rsidP="00570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570DD4">
              <w:rPr>
                <w:rFonts w:cs="Arial"/>
                <w:szCs w:val="24"/>
              </w:rPr>
              <w:t xml:space="preserve">členy a náhradníky jako zástupce zřizovatele do hodnotící komise pro zadávací řízení veřejné zakázky Archeologického centra Olomouc, příspěvkové organizace, s názvem „Kontrolní a měřicí systém s vysokým rozlišením pro </w:t>
            </w:r>
            <w:proofErr w:type="spellStart"/>
            <w:r w:rsidRPr="00570DD4">
              <w:rPr>
                <w:rFonts w:cs="Arial"/>
                <w:szCs w:val="24"/>
              </w:rPr>
              <w:t>traseologickou</w:t>
            </w:r>
            <w:proofErr w:type="spellEnd"/>
            <w:r w:rsidRPr="00570DD4">
              <w:rPr>
                <w:rFonts w:cs="Arial"/>
                <w:szCs w:val="24"/>
              </w:rPr>
              <w:t xml:space="preserve"> analýzu archeologických objektů“ dle doplněné Přílohy č. 01 usnesení</w:t>
            </w:r>
          </w:p>
        </w:tc>
      </w:tr>
      <w:tr w:rsidR="00570DD4" w:rsidRPr="00010DF0" w14:paraId="2CB7E070" w14:textId="77777777" w:rsidTr="00570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624574" w14:textId="52635FD6" w:rsidR="00570DD4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0F658F" w14:textId="425E2235" w:rsidR="00570DD4" w:rsidRPr="00570DD4" w:rsidRDefault="00570DD4" w:rsidP="00570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0DD4">
              <w:rPr>
                <w:rFonts w:cs="Arial"/>
                <w:szCs w:val="24"/>
              </w:rPr>
              <w:t xml:space="preserve">řediteli Archeologického centra Olomouc, příspěvkové organizace, jmenovat nominované členy a náhradníky do hodnotící komise pro zadávací řízení veřejné zakázky Archeologického centra Olomouc, příspěvkové organizace, s názvem „Kontrolní a měřicí systém s vysokým rozlišením pro </w:t>
            </w:r>
            <w:proofErr w:type="spellStart"/>
            <w:r w:rsidRPr="00570DD4">
              <w:rPr>
                <w:rFonts w:cs="Arial"/>
                <w:szCs w:val="24"/>
              </w:rPr>
              <w:t>traseologickou</w:t>
            </w:r>
            <w:proofErr w:type="spellEnd"/>
            <w:r w:rsidRPr="00570DD4">
              <w:rPr>
                <w:rFonts w:cs="Arial"/>
                <w:szCs w:val="24"/>
              </w:rPr>
              <w:t xml:space="preserve"> analýzu archeologických objektů“ dle bodu 1 usnesení</w:t>
            </w:r>
          </w:p>
        </w:tc>
      </w:tr>
      <w:tr w:rsidR="00570DD4" w:rsidRPr="00010DF0" w14:paraId="33AB7F6C" w14:textId="77777777" w:rsidTr="00570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D85028" w14:textId="77777777" w:rsidR="00570DD4" w:rsidRDefault="00570DD4" w:rsidP="00570DD4">
            <w:r>
              <w:t>Odpovídá: ředitel příspěvkové organizace</w:t>
            </w:r>
          </w:p>
          <w:p w14:paraId="0C30F458" w14:textId="77777777" w:rsidR="00570DD4" w:rsidRDefault="00570DD4" w:rsidP="00570DD4">
            <w:r>
              <w:t>Realizuje: příspěvková organizace dle usnesení</w:t>
            </w:r>
          </w:p>
          <w:p w14:paraId="0BD2DE6C" w14:textId="4D1A8173" w:rsidR="00570DD4" w:rsidRPr="00570DD4" w:rsidRDefault="00570DD4" w:rsidP="00570DD4">
            <w:r>
              <w:t>Termín: 6. 1. 2025</w:t>
            </w:r>
          </w:p>
        </w:tc>
      </w:tr>
      <w:tr w:rsidR="00570DD4" w:rsidRPr="00010DF0" w14:paraId="46BF15A5" w14:textId="77777777" w:rsidTr="00570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29F916" w14:textId="39DABCFC" w:rsidR="00570DD4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59702" w14:textId="07467E93" w:rsidR="00570DD4" w:rsidRPr="00570DD4" w:rsidRDefault="00570DD4" w:rsidP="00570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570DD4">
              <w:rPr>
                <w:rFonts w:cs="Arial"/>
                <w:szCs w:val="24"/>
              </w:rPr>
              <w:t>členy a náhradníky jako zástupce zřizovatele do hodnotící komise pro zadávací řízení veřejné zakázky Vlastivědného muzea v Olomouci, s názvem „Digitalizace sbírky Vlastivědného muzea v Olomouci II“ dle Přílohy č. 02 usnesení</w:t>
            </w:r>
          </w:p>
        </w:tc>
      </w:tr>
      <w:tr w:rsidR="00570DD4" w:rsidRPr="00010DF0" w14:paraId="7B8881C5" w14:textId="77777777" w:rsidTr="00570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AE46B1" w14:textId="3672903D" w:rsidR="00570DD4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DAAF6B" w14:textId="1521092B" w:rsidR="00570DD4" w:rsidRPr="00570DD4" w:rsidRDefault="00570DD4" w:rsidP="00570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0DD4">
              <w:rPr>
                <w:rFonts w:cs="Arial"/>
                <w:szCs w:val="24"/>
              </w:rPr>
              <w:t>řediteli Vlastivědného muzea v Olomouci jmenovat nominované členy a náhradníky do hodnotící komise pro zadávací řízení veřejné zakázky Vlastivědného muzea v Olomouci s názvem „Digitalizace sbírky Vlastivědného muzea v Olomouci II“ dle bodu 3 usnesení</w:t>
            </w:r>
          </w:p>
        </w:tc>
      </w:tr>
      <w:tr w:rsidR="00570DD4" w:rsidRPr="00010DF0" w14:paraId="4382A325" w14:textId="77777777" w:rsidTr="00570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E19EB3" w14:textId="77777777" w:rsidR="00570DD4" w:rsidRDefault="00570DD4" w:rsidP="00570DD4">
            <w:r>
              <w:t>Odpovídá: ředitel příspěvkové organizace</w:t>
            </w:r>
          </w:p>
          <w:p w14:paraId="61778491" w14:textId="77777777" w:rsidR="00570DD4" w:rsidRDefault="00570DD4" w:rsidP="00570DD4">
            <w:r>
              <w:t>Realizuje: příspěvková organizace dle usnesení</w:t>
            </w:r>
          </w:p>
          <w:p w14:paraId="6AE73900" w14:textId="41258C09" w:rsidR="00570DD4" w:rsidRPr="00570DD4" w:rsidRDefault="00570DD4" w:rsidP="00570DD4">
            <w:r>
              <w:t>Termín: 6. 1. 2025</w:t>
            </w:r>
          </w:p>
        </w:tc>
      </w:tr>
      <w:tr w:rsidR="00570DD4" w:rsidRPr="00010DF0" w14:paraId="7BD108AB" w14:textId="77777777" w:rsidTr="00570D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E763F8" w14:textId="55DA8FCF" w:rsidR="00570DD4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F2EF3E" w14:textId="0C57DE6D" w:rsidR="00570DD4" w:rsidRPr="00570DD4" w:rsidRDefault="00570DD4" w:rsidP="00570D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0DD4">
              <w:rPr>
                <w:rFonts w:cs="Arial"/>
                <w:szCs w:val="24"/>
              </w:rPr>
              <w:t>krajskému úřadu informovat ředitele dotčené příspěvkové organizace dle bodu 1, 2, 3 a 4 usnesení</w:t>
            </w:r>
          </w:p>
        </w:tc>
      </w:tr>
      <w:tr w:rsidR="00570DD4" w:rsidRPr="00010DF0" w14:paraId="04CBFF3B" w14:textId="77777777" w:rsidTr="00570D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5ACE32" w14:textId="77777777" w:rsidR="00570DD4" w:rsidRDefault="00570DD4" w:rsidP="00570DD4">
            <w:r>
              <w:lastRenderedPageBreak/>
              <w:t>Odpovídá: Ing. Lubomír Baláš, ředitel</w:t>
            </w:r>
          </w:p>
          <w:p w14:paraId="7F66881B" w14:textId="77777777" w:rsidR="00570DD4" w:rsidRDefault="00570DD4" w:rsidP="00570DD4">
            <w:r>
              <w:t>Realizuje: Ing. Petr Flora, vedoucí odboru sportu, kultury a památkové péče</w:t>
            </w:r>
          </w:p>
          <w:p w14:paraId="7C7DE520" w14:textId="1B8060AF" w:rsidR="00570DD4" w:rsidRPr="00570DD4" w:rsidRDefault="00570DD4" w:rsidP="00570DD4">
            <w:r>
              <w:t>Termín: 6. 1. 2025</w:t>
            </w:r>
          </w:p>
        </w:tc>
      </w:tr>
      <w:tr w:rsidR="0089793E" w:rsidRPr="00010DF0" w14:paraId="13C68F9C" w14:textId="77777777" w:rsidTr="00570D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AFCEAC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3362AE3" w14:textId="77777777" w:rsidTr="00570D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800E9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2BBA1AD" w14:textId="7EF29547" w:rsidR="0089793E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61825AEC" w14:textId="77777777" w:rsidTr="00570D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018136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6ADB840" w14:textId="15AE46B8" w:rsidR="0089793E" w:rsidRPr="00010DF0" w:rsidRDefault="00570DD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</w:tr>
    </w:tbl>
    <w:p w14:paraId="2D98C0C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45AB708" w14:textId="77777777" w:rsidTr="006978B4">
        <w:tc>
          <w:tcPr>
            <w:tcW w:w="961" w:type="pct"/>
            <w:gridSpan w:val="2"/>
            <w:tcBorders>
              <w:bottom w:val="nil"/>
            </w:tcBorders>
          </w:tcPr>
          <w:p w14:paraId="69BA314E" w14:textId="5312D709" w:rsidR="0089793E" w:rsidRPr="007175CF" w:rsidRDefault="006978B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702754C" w14:textId="14D04BB7" w:rsidR="0089793E" w:rsidRPr="007175CF" w:rsidRDefault="006978B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07_01_Program památkové péče v Olomouckém kraji v roce 2025 – vyhlášení </w:t>
            </w:r>
          </w:p>
        </w:tc>
      </w:tr>
      <w:tr w:rsidR="0089793E" w:rsidRPr="00010DF0" w14:paraId="114108FF" w14:textId="77777777" w:rsidTr="006978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72C8041" w14:textId="15F55DFC" w:rsidR="0089793E" w:rsidRPr="007175CF" w:rsidRDefault="006978B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ED8D9BB" w14:textId="77777777" w:rsidTr="006978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702C7C7" w14:textId="6740E56F" w:rsidR="0089793E" w:rsidRPr="00010DF0" w:rsidRDefault="006978B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B6C60F" w14:textId="1225586E" w:rsidR="0089793E" w:rsidRPr="006978B4" w:rsidRDefault="006978B4" w:rsidP="006978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978B4">
              <w:rPr>
                <w:rFonts w:cs="Arial"/>
                <w:szCs w:val="24"/>
              </w:rPr>
              <w:t>znění pravidel, vzorových smluv a vzorovou žádost o dotaci dotačního programu Olomouckého kraje „07_01_Program památkové péče v Olomouckém kraji v roce 2025“ dle příloh č. 01–18 tohoto usnesení</w:t>
            </w:r>
          </w:p>
        </w:tc>
      </w:tr>
      <w:tr w:rsidR="006978B4" w:rsidRPr="00010DF0" w14:paraId="774D303F" w14:textId="77777777" w:rsidTr="006978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366BC1" w14:textId="3DBE3167" w:rsidR="006978B4" w:rsidRPr="00010DF0" w:rsidRDefault="006978B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D08362" w14:textId="0C335456" w:rsidR="006978B4" w:rsidRPr="006978B4" w:rsidRDefault="006978B4" w:rsidP="006978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78B4">
              <w:rPr>
                <w:rFonts w:cs="Arial"/>
                <w:szCs w:val="24"/>
              </w:rPr>
              <w:t>vyhlásit 11. 12. 2024 dotační program Olomouckého kraje „07_01_Program památkové péče v Olomouckém kraji v roce 2025“</w:t>
            </w:r>
          </w:p>
        </w:tc>
      </w:tr>
      <w:tr w:rsidR="006978B4" w:rsidRPr="00010DF0" w14:paraId="7BC1C272" w14:textId="77777777" w:rsidTr="006978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E61728" w14:textId="77777777" w:rsidR="006978B4" w:rsidRDefault="006978B4" w:rsidP="006978B4">
            <w:r>
              <w:t>Odpovídá: Ing. Lubomír Baláš, ředitel</w:t>
            </w:r>
          </w:p>
          <w:p w14:paraId="6E6AB2EF" w14:textId="77777777" w:rsidR="006978B4" w:rsidRDefault="006978B4" w:rsidP="006978B4">
            <w:r>
              <w:t>Realizuje: Ing. Petr Flora, vedoucí odboru sportu, kultury a památkové péče</w:t>
            </w:r>
          </w:p>
          <w:p w14:paraId="010A1B30" w14:textId="0E5F5B43" w:rsidR="006978B4" w:rsidRPr="006978B4" w:rsidRDefault="006978B4" w:rsidP="006978B4">
            <w:r>
              <w:t>Termín: 16. 12. 2024</w:t>
            </w:r>
          </w:p>
        </w:tc>
      </w:tr>
      <w:tr w:rsidR="0089793E" w:rsidRPr="00010DF0" w14:paraId="73976A73" w14:textId="77777777" w:rsidTr="006978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25C22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7586F28" w14:textId="77777777" w:rsidTr="006978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DBB4D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1B567B6" w14:textId="2BD24BA1" w:rsidR="0089793E" w:rsidRPr="00010DF0" w:rsidRDefault="006978B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13D0FF08" w14:textId="77777777" w:rsidTr="006978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AD3AA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EB012E1" w14:textId="37138991" w:rsidR="0089793E" w:rsidRPr="00010DF0" w:rsidRDefault="006978B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</w:t>
            </w:r>
          </w:p>
        </w:tc>
      </w:tr>
    </w:tbl>
    <w:p w14:paraId="15B55CE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89999AA" w14:textId="77777777" w:rsidTr="00600EEA">
        <w:tc>
          <w:tcPr>
            <w:tcW w:w="961" w:type="pct"/>
            <w:gridSpan w:val="2"/>
            <w:tcBorders>
              <w:bottom w:val="nil"/>
            </w:tcBorders>
          </w:tcPr>
          <w:p w14:paraId="5937083C" w14:textId="65B09494" w:rsidR="0089793E" w:rsidRPr="007175CF" w:rsidRDefault="00600EEA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F43D6F1" w14:textId="4240CED4" w:rsidR="0089793E" w:rsidRPr="007175CF" w:rsidRDefault="00600EEA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Žádosti o poskytnutí individuálních dotací v oblasti sportu a kultury </w:t>
            </w:r>
          </w:p>
        </w:tc>
      </w:tr>
      <w:tr w:rsidR="0089793E" w:rsidRPr="00010DF0" w14:paraId="4945C0D8" w14:textId="77777777" w:rsidTr="00600E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7A8FEDA" w14:textId="4B4B656B" w:rsidR="0089793E" w:rsidRPr="007175CF" w:rsidRDefault="00600EEA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F099F33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403FB88" w14:textId="7C78A637" w:rsidR="0089793E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D55ACF" w14:textId="2F0E5AC6" w:rsidR="0089793E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výjimku ze Zásad pro poskytování finanční podpory z rozpočtu Olomouckého kraje pro žadatele dle přílohy č. 1 usnesení</w:t>
            </w:r>
          </w:p>
        </w:tc>
      </w:tr>
      <w:tr w:rsidR="00600EEA" w:rsidRPr="00010DF0" w14:paraId="41982106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0A121C" w14:textId="54BD26AF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65847B" w14:textId="7AF01AF7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o poskytnutí individuálních dotací příjemcům, o nichž náleží rozhodovat Radě Olomouckého kraje, dle přílohy č. 01 tohoto usnesení</w:t>
            </w:r>
          </w:p>
        </w:tc>
      </w:tr>
      <w:tr w:rsidR="00600EEA" w:rsidRPr="00010DF0" w14:paraId="7D7A1FCC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37C1D1" w14:textId="6847709C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133236" w14:textId="6A7E6453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o uzavření veřejnoprávní smlouvy o poskytnutí dotace s příjemcem RSKM DĚTI DĚTEM, spolek se sídlem Jindřichov 62, 788 23 Jindřichov, IČO: 22756094, ve znění dle přílohy č. 02 tohoto usnesení</w:t>
            </w:r>
          </w:p>
        </w:tc>
      </w:tr>
      <w:tr w:rsidR="00600EEA" w:rsidRPr="00010DF0" w14:paraId="0BBC58A6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22E1AD" w14:textId="0DDBABC8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387A65" w14:textId="4FB14459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 xml:space="preserve">o uzavření veřejnoprávní smlouvy o poskytnutí dotace s příjemcem SOHO Olomoučtí Kohouti, </w:t>
            </w:r>
            <w:proofErr w:type="spellStart"/>
            <w:r w:rsidRPr="00600EEA">
              <w:rPr>
                <w:rFonts w:cs="Arial"/>
                <w:szCs w:val="24"/>
              </w:rPr>
              <w:t>z.s</w:t>
            </w:r>
            <w:proofErr w:type="spellEnd"/>
            <w:r w:rsidRPr="00600EEA">
              <w:rPr>
                <w:rFonts w:cs="Arial"/>
                <w:szCs w:val="24"/>
              </w:rPr>
              <w:t>., se sídlem Střížova 882/3, 798 11 Prostějov, IČO: 401202006, ve znění dle přílohy č. 03 tohoto usnesení,</w:t>
            </w:r>
          </w:p>
        </w:tc>
      </w:tr>
      <w:tr w:rsidR="00600EEA" w:rsidRPr="00010DF0" w14:paraId="058B4FA2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A1979E" w14:textId="5E97E824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4274E4" w14:textId="4FE62009" w:rsidR="00600EEA" w:rsidRPr="00600EEA" w:rsidRDefault="00600EEA" w:rsidP="00600EE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rozhoduje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o uzavření veřejnoprávní smlouvy o poskytnutí dotace s příjemcem Jiří </w:t>
            </w:r>
            <w:proofErr w:type="spellStart"/>
            <w:r>
              <w:rPr>
                <w:lang w:val="cs-CZ"/>
              </w:rPr>
              <w:t>Zbožínek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>nar.</w:t>
            </w:r>
            <w:r w:rsidRPr="00097D86">
              <w:rPr>
                <w:lang w:val="cs-CZ"/>
              </w:rPr>
              <w:t>XXXXX</w:t>
            </w:r>
            <w:proofErr w:type="spellEnd"/>
            <w:r>
              <w:rPr>
                <w:lang w:val="cs-CZ"/>
              </w:rPr>
              <w:t>, ve znění dle přílohy č. 04 tohoto usnesení</w:t>
            </w:r>
          </w:p>
        </w:tc>
      </w:tr>
      <w:tr w:rsidR="00600EEA" w:rsidRPr="00010DF0" w14:paraId="53E4F245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7AB69E" w14:textId="4A67D1AF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BCB127" w14:textId="6F6B50C3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o uzavření veřejnoprávní smlouvy o poskytnutí dotace s příjemcem Dámský házenkářský klub Zora Olomouc, z. s., se sídlem U Stadionu 1357/</w:t>
            </w:r>
            <w:proofErr w:type="gramStart"/>
            <w:r w:rsidRPr="00600EEA">
              <w:rPr>
                <w:rFonts w:cs="Arial"/>
                <w:szCs w:val="24"/>
              </w:rPr>
              <w:t>6a</w:t>
            </w:r>
            <w:proofErr w:type="gramEnd"/>
            <w:r w:rsidRPr="00600EEA">
              <w:rPr>
                <w:rFonts w:cs="Arial"/>
                <w:szCs w:val="24"/>
              </w:rPr>
              <w:t>, 779 00 Olomouc, IČO: 69601062, ve znění dle přílohy č. 05 tohoto usnesení</w:t>
            </w:r>
          </w:p>
        </w:tc>
      </w:tr>
      <w:tr w:rsidR="00600EEA" w:rsidRPr="00010DF0" w14:paraId="76D8842A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2F1763" w14:textId="030630D8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A0EE08" w14:textId="4A7B9393" w:rsidR="00600EEA" w:rsidRPr="00600EEA" w:rsidRDefault="00600EEA" w:rsidP="00600EE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rozhoduje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o uzavření veřejnoprávní smlouvy o poskytnutí dotace s příjemcem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Hana Konečná,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Mohelnice, nar.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ve znění dle </w:t>
            </w:r>
            <w:r>
              <w:rPr>
                <w:lang w:val="cs-CZ"/>
              </w:rPr>
              <w:lastRenderedPageBreak/>
              <w:t>přílohy č. 06 tohoto usnesení</w:t>
            </w:r>
          </w:p>
        </w:tc>
      </w:tr>
      <w:tr w:rsidR="00600EEA" w:rsidRPr="00010DF0" w14:paraId="44A6D521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534899" w14:textId="01D9532F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1513D5" w14:textId="7DF295E8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 xml:space="preserve">o uzavření veřejnoprávní smlouvy o poskytnutí dotace s příjemcem Dítě v srdci, </w:t>
            </w:r>
            <w:proofErr w:type="spellStart"/>
            <w:r w:rsidRPr="00600EEA">
              <w:rPr>
                <w:rFonts w:cs="Arial"/>
                <w:szCs w:val="24"/>
              </w:rPr>
              <w:t>z.s</w:t>
            </w:r>
            <w:proofErr w:type="spellEnd"/>
            <w:r w:rsidRPr="00600EEA">
              <w:rPr>
                <w:rFonts w:cs="Arial"/>
                <w:szCs w:val="24"/>
              </w:rPr>
              <w:t>., se sídlem Jiráskovo náměstí 71, 517 41 Kostelec nad Orlicí, IČO: 03503747, ve znění dle přílohy č. 07 tohoto usnesení</w:t>
            </w:r>
          </w:p>
        </w:tc>
      </w:tr>
      <w:tr w:rsidR="00600EEA" w:rsidRPr="00010DF0" w14:paraId="6D2BD14B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4B2B7A" w14:textId="5E6DD453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CFD505" w14:textId="75711C3E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s nevyhověním žadateli Tělocvičná jednota Sokol Konice, se sídlem Konice 205, 798 52 Konice, IČO: 47919949</w:t>
            </w:r>
          </w:p>
        </w:tc>
      </w:tr>
      <w:tr w:rsidR="00600EEA" w:rsidRPr="00010DF0" w14:paraId="2FCD30B2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091817" w14:textId="0F556F63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EE0F4A" w14:textId="7907098C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informaci o stornovaných žádostech</w:t>
            </w:r>
          </w:p>
        </w:tc>
      </w:tr>
      <w:tr w:rsidR="00600EEA" w:rsidRPr="00010DF0" w14:paraId="52925C21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D1F9F3" w14:textId="1E064A1B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6EBE96" w14:textId="42B337C8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rozpočtovou změnu dle přílohy č. 08 usnesení</w:t>
            </w:r>
          </w:p>
        </w:tc>
      </w:tr>
      <w:tr w:rsidR="00600EEA" w:rsidRPr="00010DF0" w14:paraId="08D1EC21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E53D72" w14:textId="706FC267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7327FE" w14:textId="4E33EB47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předložit materiál dle bodu 8 usnesení na zasedání Zastupitelstva Olomouckého kraje k rozhodnutí</w:t>
            </w:r>
          </w:p>
        </w:tc>
      </w:tr>
      <w:tr w:rsidR="00600EEA" w:rsidRPr="00010DF0" w14:paraId="1202F2BC" w14:textId="77777777" w:rsidTr="00600E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6D371C" w14:textId="77777777" w:rsidR="00600EEA" w:rsidRDefault="00600EEA" w:rsidP="00600EEA">
            <w:r>
              <w:t>Odpovídá: Ing. Monika Hryzbilová, náměstkyně hejtmana</w:t>
            </w:r>
          </w:p>
          <w:p w14:paraId="3537DEDA" w14:textId="77777777" w:rsidR="00600EEA" w:rsidRDefault="00600EEA" w:rsidP="00600EEA">
            <w:r>
              <w:t>Realizuje: Ing. Petr Flora, vedoucí odboru sportu, kultury a památkové péče</w:t>
            </w:r>
          </w:p>
          <w:p w14:paraId="2D041E16" w14:textId="3B6D24D1" w:rsidR="00600EEA" w:rsidRPr="00600EEA" w:rsidRDefault="00600EEA" w:rsidP="00600EEA">
            <w:r>
              <w:t>Termín: ZOK 16. 12. 2024</w:t>
            </w:r>
          </w:p>
        </w:tc>
      </w:tr>
      <w:tr w:rsidR="00600EEA" w:rsidRPr="00010DF0" w14:paraId="599DEE67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5C71F2" w14:textId="1CFDB71B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8C4774" w14:textId="4E720E90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předložit materiál dle bodu 10 usnesení na zasedání Zastupitelstva Olomouckého kraje na vědomí</w:t>
            </w:r>
          </w:p>
        </w:tc>
      </w:tr>
      <w:tr w:rsidR="00600EEA" w:rsidRPr="00010DF0" w14:paraId="35A92556" w14:textId="77777777" w:rsidTr="00600E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4A6A98" w14:textId="77777777" w:rsidR="00600EEA" w:rsidRDefault="00600EEA" w:rsidP="00600EEA">
            <w:r>
              <w:t>Odpovídá: Ladislav Okleštěk, hejtman Olomouckého kraje</w:t>
            </w:r>
          </w:p>
          <w:p w14:paraId="2649B822" w14:textId="77777777" w:rsidR="00600EEA" w:rsidRDefault="00600EEA" w:rsidP="00600EEA">
            <w:r>
              <w:t>Realizuje: Mgr. Olga Fidrová, MBA, vedoucí odboru ekonomického</w:t>
            </w:r>
          </w:p>
          <w:p w14:paraId="246AF0EB" w14:textId="7529C910" w:rsidR="00600EEA" w:rsidRPr="00600EEA" w:rsidRDefault="00600EEA" w:rsidP="00600EEA">
            <w:r>
              <w:t>Termín: ZOK 16. 12. 2024</w:t>
            </w:r>
          </w:p>
        </w:tc>
      </w:tr>
      <w:tr w:rsidR="00600EEA" w:rsidRPr="00010DF0" w14:paraId="56D1B3FE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CFC747" w14:textId="7982ED4D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CAAD0" w14:textId="129BAED5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nevyhovět žadateli Tělocvičná jednota Sokol Konice, se sídlem Konice 205, 798 52 Konice, IČO: 47919949</w:t>
            </w:r>
          </w:p>
        </w:tc>
      </w:tr>
      <w:tr w:rsidR="00600EEA" w:rsidRPr="00010DF0" w14:paraId="43BE7418" w14:textId="77777777" w:rsidTr="00600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F30D96" w14:textId="798EE290" w:rsidR="00600EEA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5D0611" w14:textId="3437DB92" w:rsidR="00600EEA" w:rsidRPr="00600EEA" w:rsidRDefault="00600EEA" w:rsidP="00600E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00EEA">
              <w:rPr>
                <w:rFonts w:cs="Arial"/>
                <w:szCs w:val="24"/>
              </w:rPr>
              <w:t>vzít na vědomí rozpočtovou změnu dle přílohy č. 08 usnesení a dle bodu 10 usnesení</w:t>
            </w:r>
          </w:p>
        </w:tc>
      </w:tr>
      <w:tr w:rsidR="0089793E" w:rsidRPr="00010DF0" w14:paraId="46DDFD10" w14:textId="77777777" w:rsidTr="00600E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2D45D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205F895" w14:textId="77777777" w:rsidTr="00600E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42171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B7DBE99" w14:textId="5DEF32E0" w:rsidR="0089793E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42C57D65" w14:textId="77777777" w:rsidTr="00600E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A1E2F7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10B390" w14:textId="3C7F961D" w:rsidR="0089793E" w:rsidRPr="00010DF0" w:rsidRDefault="00600EE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</w:tr>
    </w:tbl>
    <w:p w14:paraId="1EFFDFB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3A4CDD1" w14:textId="77777777" w:rsidTr="00705839">
        <w:tc>
          <w:tcPr>
            <w:tcW w:w="961" w:type="pct"/>
            <w:gridSpan w:val="2"/>
            <w:tcBorders>
              <w:bottom w:val="nil"/>
            </w:tcBorders>
          </w:tcPr>
          <w:p w14:paraId="357E73AB" w14:textId="5C114C78" w:rsidR="0089793E" w:rsidRPr="007175CF" w:rsidRDefault="00705839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F282F20" w14:textId="1EAF7EFF" w:rsidR="0089793E" w:rsidRPr="007175CF" w:rsidRDefault="00705839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Příprava pravidel dotačních programů v oblasti sportu</w:t>
            </w:r>
          </w:p>
        </w:tc>
      </w:tr>
      <w:tr w:rsidR="0089793E" w:rsidRPr="00010DF0" w14:paraId="56862025" w14:textId="77777777" w:rsidTr="007058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478BA0B" w14:textId="4DA7C996" w:rsidR="0089793E" w:rsidRPr="007175CF" w:rsidRDefault="00705839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2996F70" w14:textId="77777777" w:rsidTr="007058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8C17DC" w14:textId="38ED6E3D" w:rsidR="0089793E" w:rsidRPr="00010DF0" w:rsidRDefault="0070583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7C4CC2" w14:textId="007964F0" w:rsidR="0089793E" w:rsidRPr="00705839" w:rsidRDefault="00705839" w:rsidP="007058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5839">
              <w:rPr>
                <w:rFonts w:cs="Arial"/>
                <w:szCs w:val="24"/>
              </w:rPr>
              <w:t>průběh přípravy pravidel dotačních programů v oblasti sportu pro rok 2025 dle doporučení Komise pro mládež a sport Rady Olomouckého kraje a dle přílohy č. 1 a 2 usnesení</w:t>
            </w:r>
          </w:p>
        </w:tc>
      </w:tr>
      <w:tr w:rsidR="0089793E" w:rsidRPr="00010DF0" w14:paraId="50220DC5" w14:textId="77777777" w:rsidTr="007058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55080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909DF0D" w14:textId="77777777" w:rsidTr="007058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57729D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78DE153" w14:textId="4C220675" w:rsidR="0089793E" w:rsidRPr="00010DF0" w:rsidRDefault="0070583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064CD27E" w14:textId="77777777" w:rsidTr="007058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ABEF4E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AC51894" w14:textId="505E83FB" w:rsidR="0089793E" w:rsidRPr="00010DF0" w:rsidRDefault="0070583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</w:tr>
    </w:tbl>
    <w:p w14:paraId="17B5D37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A2307EC" w14:textId="77777777" w:rsidTr="008B76EE">
        <w:tc>
          <w:tcPr>
            <w:tcW w:w="961" w:type="pct"/>
            <w:gridSpan w:val="2"/>
            <w:tcBorders>
              <w:bottom w:val="nil"/>
            </w:tcBorders>
          </w:tcPr>
          <w:p w14:paraId="5B3E04B9" w14:textId="68CCC430" w:rsidR="0089793E" w:rsidRPr="007175CF" w:rsidRDefault="008B76EE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5481A3A" w14:textId="1EF3BC04" w:rsidR="0089793E" w:rsidRPr="007175CF" w:rsidRDefault="008B76EE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dotačním programu Program na podporu investičních akcí v oblasti sportu – technické a sportovní vybavení sportovních a tělovýchovných zařízení v Olomouckém kraji v roce 2024 mezi Olomouckým krajem a spolkem TJ SOKOL Plumlov, z.s</w:t>
            </w:r>
          </w:p>
        </w:tc>
      </w:tr>
      <w:tr w:rsidR="0089793E" w:rsidRPr="00010DF0" w14:paraId="1150B27D" w14:textId="77777777" w:rsidTr="008B76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CF3D574" w14:textId="0780A692" w:rsidR="0089793E" w:rsidRPr="007175CF" w:rsidRDefault="008B76EE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0D34EB3" w14:textId="77777777" w:rsidTr="008B76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FDC15BD" w14:textId="6D82DC98" w:rsidR="0089793E" w:rsidRPr="00010DF0" w:rsidRDefault="008B76E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3AD392" w14:textId="483E423C" w:rsidR="0089793E" w:rsidRPr="008B76EE" w:rsidRDefault="008B76EE" w:rsidP="008B76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B76EE">
              <w:rPr>
                <w:rFonts w:cs="Arial"/>
                <w:szCs w:val="24"/>
              </w:rPr>
              <w:t xml:space="preserve">o uzavření Dodatku č. 1 k veřejnoprávní smlouvě o poskytnutí dotace z rozpočtu Olomouckého kraje č. 2024/03996/OSKPP/DSM ze dne 26. 8. 2024 s příjemcem TJ SOKOL Plumlov, </w:t>
            </w:r>
            <w:proofErr w:type="spellStart"/>
            <w:r w:rsidRPr="008B76EE">
              <w:rPr>
                <w:rFonts w:cs="Arial"/>
                <w:szCs w:val="24"/>
              </w:rPr>
              <w:t>z.s</w:t>
            </w:r>
            <w:proofErr w:type="spellEnd"/>
            <w:r w:rsidRPr="008B76EE">
              <w:rPr>
                <w:rFonts w:cs="Arial"/>
                <w:szCs w:val="24"/>
              </w:rPr>
              <w:t>., se sídlem Rudé armády 302, 798 03 Plumlov, IČO: 47919710, kterým se prodlužuje termín použití a termín předložení finančního vyúčtování dotace, podle návrhu, uvedeného v příloze č. 01 tohoto usnesení</w:t>
            </w:r>
          </w:p>
        </w:tc>
      </w:tr>
      <w:tr w:rsidR="0089793E" w:rsidRPr="00010DF0" w14:paraId="30849F87" w14:textId="77777777" w:rsidTr="008B76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7EE78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6AF2F88" w14:textId="77777777" w:rsidTr="008B76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E8C48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EC92C23" w14:textId="177FD77C" w:rsidR="0089793E" w:rsidRPr="00010DF0" w:rsidRDefault="008B76E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6A48C542" w14:textId="77777777" w:rsidTr="008B76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9BF2EC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724EE1" w14:textId="1E7A61CD" w:rsidR="0089793E" w:rsidRPr="00010DF0" w:rsidRDefault="008B76E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</w:tr>
    </w:tbl>
    <w:p w14:paraId="7A81A90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095159D" w14:textId="77777777" w:rsidTr="00961FA4">
        <w:tc>
          <w:tcPr>
            <w:tcW w:w="961" w:type="pct"/>
            <w:gridSpan w:val="2"/>
            <w:tcBorders>
              <w:bottom w:val="nil"/>
            </w:tcBorders>
          </w:tcPr>
          <w:p w14:paraId="46F9E4A0" w14:textId="04645CDC" w:rsidR="0089793E" w:rsidRPr="007175CF" w:rsidRDefault="00961FA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BC49BAC" w14:textId="194B080A" w:rsidR="0089793E" w:rsidRPr="007175CF" w:rsidRDefault="00961FA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06_01_Program na podporu sportovní činnosti v Olomouckém kraji v roce 2025 – vyhodnocení</w:t>
            </w:r>
          </w:p>
        </w:tc>
      </w:tr>
      <w:tr w:rsidR="0089793E" w:rsidRPr="00010DF0" w14:paraId="4BF4D9E9" w14:textId="77777777" w:rsidTr="00961F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26AF2E4" w14:textId="6E80303C" w:rsidR="0089793E" w:rsidRPr="007175CF" w:rsidRDefault="00961FA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5C9B4C6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B58AB9F" w14:textId="4D7465B9" w:rsidR="0089793E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BC9C6C" w14:textId="1A27FFAC" w:rsidR="0089793E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o poskytnutí dotací příjemcům v Programu na podporu sportovní činnosti v Olomouckém kraji v roce 2025 v titulu 1 dle přílohy č. 1 usnesení, za podmínky schválení rozpočtu Olomouckého kraje na rok 2025</w:t>
            </w:r>
          </w:p>
        </w:tc>
      </w:tr>
      <w:tr w:rsidR="00961FA4" w:rsidRPr="00010DF0" w14:paraId="0791114A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FFFC53" w14:textId="0B8835D7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7FF2C4" w14:textId="2900B648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o uzavření veřejnoprávních smluv o poskytnutí dotací s příjemci v Programu na podporu sportovní činnosti v Olomouckém kraji v roce 2025 v titulu 1 dle přílohy č. 1 usnesení, ve znění dle vzorových veřejnoprávních smluv, schválených na zasedání Zastupitelstva Olomouckého kraje dne 16. 9. 2024 usnesením č. UZ/21/30/2024</w:t>
            </w:r>
          </w:p>
        </w:tc>
      </w:tr>
      <w:tr w:rsidR="00961FA4" w:rsidRPr="00010DF0" w14:paraId="37CE42C3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0ED51" w14:textId="1B5DB004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AD276D" w14:textId="107F747B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o poskytnutí dotace příjemcům v Programu na podporu sportovní činnosti v Olomouckém kraji v roce 2025 v titulu 2 dle přílohy č. 2 usnesení, za podmínky schválení rozpočtu Olomouckého kraje na rok 2025</w:t>
            </w:r>
          </w:p>
        </w:tc>
      </w:tr>
      <w:tr w:rsidR="00961FA4" w:rsidRPr="00010DF0" w14:paraId="5BF97FC9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E3F539" w14:textId="04A45320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43895E" w14:textId="513F5FBE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o uzavření veřejnoprávních smluv o poskytnutí dotací s příjemci v Programu na podporu sportovní činnosti v Olomouckém kraji v roce 2025 v titulu 2 dle přílohy č. 2 usnesení, ve znění dle vzorových veřejnoprávních smluv, schválených na zasedání Zastupitelstva Olomouckého kraje dne 16. 9. 2024 usnesením č. UZ/21/30/2024</w:t>
            </w:r>
          </w:p>
        </w:tc>
      </w:tr>
      <w:tr w:rsidR="00961FA4" w:rsidRPr="00010DF0" w14:paraId="1A53FC94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A83B68" w14:textId="0748D484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FBC227" w14:textId="554B6FEB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informaci o žádostech stornovaných a vyřazených pro nesplnění pravidel dotačního Programu na podporu sportovní činnosti v Olomouckém kraji v roce 2025 v titulu 1 dle přílohy č. 1 usnesení</w:t>
            </w:r>
          </w:p>
        </w:tc>
      </w:tr>
      <w:tr w:rsidR="00961FA4" w:rsidRPr="00010DF0" w14:paraId="5227574A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0D8C44" w14:textId="4A117272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CABFA7" w14:textId="11321877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informaci o žádosti stornované a žádostech vyřazených pro nesplnění pravidel dotačního Programu na podporu sportovní činnosti v Olomouckém kraji v roce 2025 v titulu 2 dle přílohy č. 2 usnesení</w:t>
            </w:r>
          </w:p>
        </w:tc>
      </w:tr>
      <w:tr w:rsidR="00961FA4" w:rsidRPr="00010DF0" w14:paraId="4087D2AB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4C81C2" w14:textId="49E150AA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1ABB14" w14:textId="3AE1A502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s poskytnutím dotací příjemcům v Programu na podporu sportovní činnosti v Olomouckém kraji v roce 2025 v titulu 1, jejichž schválení náleží Zastupitelstvu Olomouckého kraje, dle přílohy č. 1 usnesení, ve znění dle vzorových veřejnoprávních smluv, schválených na zasedání Zastupitelstva Olomouckého kraje dne 16. 9. 2024 usnesením č. UZ/21/30/2024, za podmínky schválení rozpočtu Olomouckého kraje na rok 2025</w:t>
            </w:r>
          </w:p>
        </w:tc>
      </w:tr>
      <w:tr w:rsidR="00961FA4" w:rsidRPr="00010DF0" w14:paraId="307268B8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A9D33F" w14:textId="7D841F8B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19EBA8" w14:textId="095CDD72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s uzavřením veřejnoprávních smluv o poskytnutí dotací s příjemci v Programu na podporu sportovní činnosti v Olomouckém kraji v roce 2025 v titulu 1 dle přílohy č. 1 usnesení, o nichž náleží rozhodovat Zastupitelstvu Olomouckého kraje</w:t>
            </w:r>
          </w:p>
        </w:tc>
      </w:tr>
      <w:tr w:rsidR="00961FA4" w:rsidRPr="00010DF0" w14:paraId="102058AA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2828C5" w14:textId="4AA807A0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B0E3D0" w14:textId="6CAAF82D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s poskytnutím dotací příjemcům v Programu na podporu sportovní činnosti v Olomouckém kraji v roce 2025 v titulu 2, jejichž výše schválení náleží Zastupitelstvu Olomouckého kraje, dle přílohy č. 2 usnesení, ve znění dle vzorových veřejnoprávních smluv, schválených na zasedání Zastupitelstva Olomouckého kraje dne 16. 9. 2024 usnesením č. UZ/21/30/2024, za podmínky schválení rozpočtu Olomouckého kraje na rok 2025</w:t>
            </w:r>
          </w:p>
        </w:tc>
      </w:tr>
      <w:tr w:rsidR="00961FA4" w:rsidRPr="00010DF0" w14:paraId="3FB3B0E5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F62AC7" w14:textId="75FFC0F8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D3F6E6" w14:textId="2A166F19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s uzavřením veřejnoprávních smluv o poskytnutí dotací doporučuje Zastupitelstvu Olomouckého kraje s příjemci v Programu na podporu sportovní činnosti v Olomouckém kraji v roce 2025 v titulu 2 dle přílohy č. 2 usnesení, o nichž náleží rozhodovat Zastupitelstvu Olomouckého kraje</w:t>
            </w:r>
          </w:p>
        </w:tc>
      </w:tr>
      <w:tr w:rsidR="00961FA4" w:rsidRPr="00010DF0" w14:paraId="03EBD4B5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9604C6" w14:textId="39B0CD93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4219FC" w14:textId="134E7E67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předložit materiál dle bodu 7–10 usnesení ke schválení Zastupitelstvu Olomouckého kraje</w:t>
            </w:r>
          </w:p>
        </w:tc>
      </w:tr>
      <w:tr w:rsidR="00961FA4" w:rsidRPr="00010DF0" w14:paraId="7037D9F2" w14:textId="77777777" w:rsidTr="00961F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5C052D" w14:textId="77777777" w:rsidR="00961FA4" w:rsidRDefault="00961FA4" w:rsidP="00961FA4">
            <w:r>
              <w:t>Odpovídá: Ing. Monika Hryzbilová, náměstkyně hejtmana</w:t>
            </w:r>
          </w:p>
          <w:p w14:paraId="38D700BE" w14:textId="77777777" w:rsidR="00961FA4" w:rsidRDefault="00961FA4" w:rsidP="00961FA4">
            <w:r>
              <w:t>Realizuje: Ing. Petr Flora, vedoucí odboru sportu, kultury a památkové péče</w:t>
            </w:r>
          </w:p>
          <w:p w14:paraId="24E7EB3A" w14:textId="2B443D36" w:rsidR="00961FA4" w:rsidRPr="00961FA4" w:rsidRDefault="00961FA4" w:rsidP="00961FA4">
            <w:r>
              <w:t>Termín: ZOK 16. 12. 2024</w:t>
            </w:r>
          </w:p>
        </w:tc>
      </w:tr>
      <w:tr w:rsidR="00961FA4" w:rsidRPr="00010DF0" w14:paraId="0D8BF64B" w14:textId="77777777" w:rsidTr="00961F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4BD67C" w14:textId="5F592C35" w:rsidR="00961FA4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700566" w14:textId="190E658D" w:rsidR="00961FA4" w:rsidRPr="00961FA4" w:rsidRDefault="00961FA4" w:rsidP="00961F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61FA4">
              <w:rPr>
                <w:rFonts w:cs="Arial"/>
                <w:szCs w:val="24"/>
              </w:rPr>
              <w:t>vzít na vědomí informaci o žádostech stornovaných a vyřazených dle bodu 5 a 6 usnesení, rozhodnout o poskytnutí dotací, jejichž schválení náleží Zastupitelstvu Olomouckého kraje, příjemcům dle bodu 7 a 9 usnesení a rozhodnout o uzavření veřejnoprávních smluv dle bodu 8 a 10 usnesení</w:t>
            </w:r>
          </w:p>
        </w:tc>
      </w:tr>
      <w:tr w:rsidR="0089793E" w:rsidRPr="00010DF0" w14:paraId="5AF6183A" w14:textId="77777777" w:rsidTr="00961F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28EC1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E637FF8" w14:textId="77777777" w:rsidTr="00961F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C5C2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386ABC" w14:textId="585A9223" w:rsidR="0089793E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71D5162E" w14:textId="77777777" w:rsidTr="00961F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A31267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A9E3147" w14:textId="25A5203C" w:rsidR="0089793E" w:rsidRPr="00010DF0" w:rsidRDefault="00961FA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</w:t>
            </w:r>
          </w:p>
        </w:tc>
      </w:tr>
    </w:tbl>
    <w:p w14:paraId="7D7D3226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DBC729E" w14:textId="77777777" w:rsidTr="005142BE">
        <w:tc>
          <w:tcPr>
            <w:tcW w:w="961" w:type="pct"/>
            <w:gridSpan w:val="2"/>
            <w:tcBorders>
              <w:bottom w:val="nil"/>
            </w:tcBorders>
          </w:tcPr>
          <w:p w14:paraId="4886B292" w14:textId="3CBBFB9F" w:rsidR="0089793E" w:rsidRPr="007175CF" w:rsidRDefault="005142BE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27D5896" w14:textId="12B0E0E0" w:rsidR="0089793E" w:rsidRPr="007175CF" w:rsidRDefault="005142BE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Ceny Olomouckého kraje za přínos v oblasti sportu za rok 2024 – Sportovec Olomouckého kraje 2024 – vyhlášení</w:t>
            </w:r>
          </w:p>
        </w:tc>
      </w:tr>
      <w:tr w:rsidR="0089793E" w:rsidRPr="00010DF0" w14:paraId="1E055A7C" w14:textId="77777777" w:rsidTr="005142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186089D" w14:textId="26AFAA3F" w:rsidR="0089793E" w:rsidRPr="007175CF" w:rsidRDefault="005142BE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4E447A1" w14:textId="77777777" w:rsidTr="00514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6D0CA8" w14:textId="4FB3F03F" w:rsidR="0089793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8B590E" w14:textId="03C1589A" w:rsidR="0089793E" w:rsidRPr="005142BE" w:rsidRDefault="005142BE" w:rsidP="00514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42BE">
              <w:rPr>
                <w:rFonts w:cs="Arial"/>
                <w:szCs w:val="24"/>
              </w:rPr>
              <w:t>vyhlášení Cen Olomouckého kraje za přínos v oblasti sportu za rok 2024 – Sportovec Olomouckého kraje 2024 dle přílohy č. 01 usnesení</w:t>
            </w:r>
          </w:p>
        </w:tc>
      </w:tr>
      <w:tr w:rsidR="005142BE" w:rsidRPr="00010DF0" w14:paraId="6DF67C16" w14:textId="77777777" w:rsidTr="00514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8A5275" w14:textId="2B70C544" w:rsidR="005142B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8A2D3E" w14:textId="51486ACC" w:rsidR="005142BE" w:rsidRPr="005142BE" w:rsidRDefault="005142BE" w:rsidP="00514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42BE">
              <w:rPr>
                <w:rFonts w:cs="Arial"/>
                <w:szCs w:val="24"/>
              </w:rPr>
              <w:t>znění Výzvy k zasílání návrhu na udělení Cen Olomouckého kraje za přínos v oblasti sportu za rok 2024 – Sportovec Olomouckého kraje 2024, dle přílohy č.1 usnesení a návrhu Nominačního listu pro rok 2024 dle přílohy č. 02 usnesení</w:t>
            </w:r>
          </w:p>
        </w:tc>
      </w:tr>
      <w:tr w:rsidR="005142BE" w:rsidRPr="00010DF0" w14:paraId="0586E2D8" w14:textId="77777777" w:rsidTr="00514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034CA8" w14:textId="6235F7FD" w:rsidR="005142B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A09BD4" w14:textId="11C28AA1" w:rsidR="005142BE" w:rsidRPr="005142BE" w:rsidRDefault="005142BE" w:rsidP="00514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42BE">
              <w:rPr>
                <w:rFonts w:cs="Arial"/>
                <w:szCs w:val="24"/>
              </w:rPr>
              <w:t>návrh organizačního zajištění Cen Olomouckého kraje za přínos v oblasti sportu za rok 2024 – Sportovec Olomouckého kraje 2024 a složení hodnotící komise pro vyhodnocení návrhů na udělení Cen Olomouckého kraje za přínos v oblasti sportu za rok 2024 – Sportovec Olomouckého kraje 2024 dle přílohy č. 03 usnesení</w:t>
            </w:r>
          </w:p>
        </w:tc>
      </w:tr>
      <w:tr w:rsidR="005142BE" w:rsidRPr="00010DF0" w14:paraId="4651EB12" w14:textId="77777777" w:rsidTr="005142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B92F3E" w14:textId="6F4D0133" w:rsidR="005142B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562EE6" w14:textId="65A07E54" w:rsidR="005142BE" w:rsidRPr="005142BE" w:rsidRDefault="005142BE" w:rsidP="005142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42BE">
              <w:rPr>
                <w:rFonts w:cs="Arial"/>
                <w:szCs w:val="24"/>
              </w:rPr>
              <w:t>krajskému úřadu vyhlásit Ceny Olomouckého kraje za přínos v oblasti sportu za rok 2024 – Sportovec Olomouckého kraje 2024 dle bodu 1 usnesení</w:t>
            </w:r>
          </w:p>
        </w:tc>
      </w:tr>
      <w:tr w:rsidR="005142BE" w:rsidRPr="00010DF0" w14:paraId="41E89546" w14:textId="77777777" w:rsidTr="005142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C40925" w14:textId="77777777" w:rsidR="005142BE" w:rsidRDefault="005142BE" w:rsidP="005142BE">
            <w:r>
              <w:t>Odpovídá: Ing. Lubomír Baláš, ředitel</w:t>
            </w:r>
          </w:p>
          <w:p w14:paraId="5B780217" w14:textId="77777777" w:rsidR="005142BE" w:rsidRDefault="005142BE" w:rsidP="005142BE">
            <w:r>
              <w:t>Realizuje: Ing. Petr Flora, vedoucí odboru sportu, kultury a památkové péče</w:t>
            </w:r>
          </w:p>
          <w:p w14:paraId="5DE8AAAD" w14:textId="25F50080" w:rsidR="005142BE" w:rsidRPr="005142BE" w:rsidRDefault="005142BE" w:rsidP="005142BE">
            <w:r>
              <w:t>Termín: 6. 1. 2025</w:t>
            </w:r>
          </w:p>
        </w:tc>
      </w:tr>
      <w:tr w:rsidR="0089793E" w:rsidRPr="00010DF0" w14:paraId="67E45764" w14:textId="77777777" w:rsidTr="005142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9CA14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8018BCB" w14:textId="77777777" w:rsidTr="005142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F98A6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94004B6" w14:textId="5B5F8C7A" w:rsidR="0089793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113D6149" w14:textId="77777777" w:rsidTr="005142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E5C9DC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21D8328" w14:textId="02228BAE" w:rsidR="0089793E" w:rsidRPr="00010DF0" w:rsidRDefault="005142B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</w:t>
            </w:r>
          </w:p>
        </w:tc>
      </w:tr>
    </w:tbl>
    <w:p w14:paraId="7EBA34C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5C51B70" w14:textId="77777777" w:rsidTr="006C0AA7">
        <w:tc>
          <w:tcPr>
            <w:tcW w:w="961" w:type="pct"/>
            <w:gridSpan w:val="2"/>
            <w:tcBorders>
              <w:bottom w:val="nil"/>
            </w:tcBorders>
          </w:tcPr>
          <w:p w14:paraId="7EA4BA68" w14:textId="663A8B3C" w:rsidR="0089793E" w:rsidRPr="007175CF" w:rsidRDefault="006C0AA7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0902AC2" w14:textId="6EFC5B47" w:rsidR="0089793E" w:rsidRPr="007175CF" w:rsidRDefault="006C0AA7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mezi Olomouckým krajem a obcí Česká Ves</w:t>
            </w:r>
          </w:p>
        </w:tc>
      </w:tr>
      <w:tr w:rsidR="0089793E" w:rsidRPr="00010DF0" w14:paraId="06F67B07" w14:textId="77777777" w:rsidTr="006C0A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BA4BAF" w14:textId="6246B4DE" w:rsidR="0089793E" w:rsidRPr="007175CF" w:rsidRDefault="006C0AA7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895DF76" w14:textId="77777777" w:rsidTr="006C0A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8DA7829" w14:textId="24FD5DFB" w:rsidR="0089793E" w:rsidRPr="00010DF0" w:rsidRDefault="006C0AA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4094B6" w14:textId="38B051A1" w:rsidR="0089793E" w:rsidRPr="006C0AA7" w:rsidRDefault="006C0AA7" w:rsidP="006C0A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C0AA7">
              <w:rPr>
                <w:rFonts w:cs="Arial"/>
                <w:szCs w:val="24"/>
              </w:rPr>
              <w:t>s uzavřením Dodatku č. 1 k veřejnoprávní smlouvě o poskytnutí dotace z rozpočtu Olomouckého kraje č. 2024/03704/OSKPP/DSM ze dne 9. 8. 2024 s příjemcem obec Česká Ves, se sídlem Jánského 341, 790 81 Česká Ves, IČO: 00636037, jímž se mění termín pro čerpání 1. části poskytnuté dotace, předložení vyúčtování 1. části poskytnuté dotace a forma vrácení poskytnuté dotace, podle návrhu uvedeného v příloze č. 01 tohoto usnesení</w:t>
            </w:r>
          </w:p>
        </w:tc>
      </w:tr>
      <w:tr w:rsidR="006C0AA7" w:rsidRPr="00010DF0" w14:paraId="3E94579C" w14:textId="77777777" w:rsidTr="006C0A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6C7A6" w14:textId="5F3866F3" w:rsidR="006C0AA7" w:rsidRPr="00010DF0" w:rsidRDefault="006C0AA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26122F" w14:textId="6DE502B8" w:rsidR="006C0AA7" w:rsidRPr="006C0AA7" w:rsidRDefault="006C0AA7" w:rsidP="006C0A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C0AA7">
              <w:rPr>
                <w:rFonts w:cs="Arial"/>
                <w:szCs w:val="24"/>
              </w:rPr>
              <w:t>předložit materiál dle bodu 1 usnesení na zasedání Zastupitelstva Olomouckého kraje k rozhodnutí</w:t>
            </w:r>
          </w:p>
        </w:tc>
      </w:tr>
      <w:tr w:rsidR="006C0AA7" w:rsidRPr="00010DF0" w14:paraId="5F51CEEF" w14:textId="77777777" w:rsidTr="006C0A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5DCA0A" w14:textId="77777777" w:rsidR="006C0AA7" w:rsidRDefault="006C0AA7" w:rsidP="006C0AA7">
            <w:r>
              <w:t>Odpovídá: Ing. Monika Hryzbilová, náměstkyně hejtmana</w:t>
            </w:r>
          </w:p>
          <w:p w14:paraId="5276F6B7" w14:textId="77777777" w:rsidR="006C0AA7" w:rsidRDefault="006C0AA7" w:rsidP="006C0AA7">
            <w:r>
              <w:t>Realizuje: Ing. Petr Flora, vedoucí odboru sportu, kultury a památkové péče</w:t>
            </w:r>
          </w:p>
          <w:p w14:paraId="6F385640" w14:textId="38E3B6C1" w:rsidR="006C0AA7" w:rsidRPr="006C0AA7" w:rsidRDefault="006C0AA7" w:rsidP="006C0AA7">
            <w:r>
              <w:t>Termín: ZOK 16. 12. 2024</w:t>
            </w:r>
          </w:p>
        </w:tc>
      </w:tr>
      <w:tr w:rsidR="006C0AA7" w:rsidRPr="00010DF0" w14:paraId="66E2C71C" w14:textId="77777777" w:rsidTr="006C0A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F1E0E6" w14:textId="2BD761A2" w:rsidR="006C0AA7" w:rsidRPr="00010DF0" w:rsidRDefault="006C0AA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4DC09A" w14:textId="11428D4D" w:rsidR="006C0AA7" w:rsidRPr="006C0AA7" w:rsidRDefault="006C0AA7" w:rsidP="006C0A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C0AA7">
              <w:rPr>
                <w:rFonts w:cs="Arial"/>
                <w:szCs w:val="24"/>
              </w:rPr>
              <w:t>rozhodnout o uzavření Dodatku č. 1 k veřejnoprávní smlouvě o poskytnutí dotace dle bodu 1 usnesení</w:t>
            </w:r>
          </w:p>
        </w:tc>
      </w:tr>
      <w:tr w:rsidR="0089793E" w:rsidRPr="00010DF0" w14:paraId="711A97CB" w14:textId="77777777" w:rsidTr="006C0A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8AA876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1163C70" w14:textId="77777777" w:rsidTr="006C0A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43E4B3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4D88295" w14:textId="4133856F" w:rsidR="0089793E" w:rsidRPr="00010DF0" w:rsidRDefault="006C0AA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Monika Hryzbilová, náměstkyně hejtmana</w:t>
            </w:r>
          </w:p>
        </w:tc>
      </w:tr>
      <w:tr w:rsidR="0089793E" w:rsidRPr="00010DF0" w14:paraId="320D091A" w14:textId="77777777" w:rsidTr="006C0A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D1951E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F67F41E" w14:textId="7092D195" w:rsidR="0089793E" w:rsidRPr="00010DF0" w:rsidRDefault="006C0AA7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</w:t>
            </w:r>
          </w:p>
        </w:tc>
      </w:tr>
    </w:tbl>
    <w:p w14:paraId="31755E05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C5BDB8B" w14:textId="77777777" w:rsidTr="00513358">
        <w:tc>
          <w:tcPr>
            <w:tcW w:w="961" w:type="pct"/>
            <w:gridSpan w:val="2"/>
            <w:tcBorders>
              <w:bottom w:val="nil"/>
            </w:tcBorders>
          </w:tcPr>
          <w:p w14:paraId="41D884C0" w14:textId="641651D4" w:rsidR="0089793E" w:rsidRPr="007175CF" w:rsidRDefault="0051335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UR/4/49/2024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A697FE2" w14:textId="474E1538" w:rsidR="0089793E" w:rsidRPr="007175CF" w:rsidRDefault="0051335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03_01 Fond na podporu výstavby a obnovy vodohospodářské infrastruktury na území Olomouckého kraje 2024 – dodatky smluv</w:t>
            </w:r>
          </w:p>
        </w:tc>
      </w:tr>
      <w:tr w:rsidR="0089793E" w:rsidRPr="00010DF0" w14:paraId="7B99B038" w14:textId="77777777" w:rsidTr="00513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022030" w14:textId="1990F211" w:rsidR="0089793E" w:rsidRPr="007175CF" w:rsidRDefault="0051335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72EB95F" w14:textId="77777777" w:rsidTr="00513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0A4BEE" w14:textId="72A535AA" w:rsidR="0089793E" w:rsidRPr="00010DF0" w:rsidRDefault="0051335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0FBF67" w14:textId="5B83816D" w:rsidR="0089793E" w:rsidRPr="00513358" w:rsidRDefault="00513358" w:rsidP="00513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13358">
              <w:rPr>
                <w:rFonts w:cs="Arial"/>
                <w:szCs w:val="24"/>
              </w:rPr>
              <w:t>s uzavřením dodatku č. 1 k veřejnoprávní smlouvě o poskytnutí dotace č. 2024/04028/OŽPZ/DSM ze dne 2. 9. 2024 na akci „Sobotín - rozšíření gravitační splaškové kanalizace - prodloužení stoky A5 a A5r - 3. etapa“ z dotačního programu 03_01 Fond na podporu výstavby a obnovy vodohospodářské infrastruktury na území Olomouckého kraje 2024, z dotačního titulu č. 1 Výstavba, dostavba, intenzifikace čistíren odpadních vod včetně kořenových čistíren odpadních vod a kanalizací, mezi Olomouckým krajem, jako poskytovatelem a příjemcem obcí Sobotín, Sobotín 54, 788 16 Sobotín, IČO: 00303348, ve znění uvedeném v příloze č. 01 usnesení</w:t>
            </w:r>
          </w:p>
        </w:tc>
      </w:tr>
      <w:tr w:rsidR="00513358" w:rsidRPr="00010DF0" w14:paraId="51FCF403" w14:textId="77777777" w:rsidTr="00513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3A429D" w14:textId="5F090F0F" w:rsidR="00513358" w:rsidRPr="00010DF0" w:rsidRDefault="0051335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1A6E0F" w14:textId="2D243766" w:rsidR="00513358" w:rsidRPr="00513358" w:rsidRDefault="00513358" w:rsidP="00513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3358">
              <w:rPr>
                <w:rFonts w:cs="Arial"/>
                <w:szCs w:val="24"/>
              </w:rPr>
              <w:t>předložit materiál dodatek č. 1 k veřejnoprávní smlouvě o poskytnutí dotace z dotačního programu 03_01 Fond na podporu výstavby a obnovy vodohospodářské infrastruktury na území Olomouckého kraje 2024 dle bodu 1 usnesení ke schválení Zastupitelstvu Olomouckého kraje</w:t>
            </w:r>
          </w:p>
        </w:tc>
      </w:tr>
      <w:tr w:rsidR="00513358" w:rsidRPr="00010DF0" w14:paraId="58F3DC2A" w14:textId="77777777" w:rsidTr="005133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E206C" w14:textId="77777777" w:rsidR="00513358" w:rsidRDefault="00513358" w:rsidP="00513358">
            <w:r>
              <w:t>Odpovídá: Irena Blažková, náměstkyně hejtmana</w:t>
            </w:r>
          </w:p>
          <w:p w14:paraId="4D9DA303" w14:textId="77777777" w:rsidR="00513358" w:rsidRDefault="00513358" w:rsidP="00513358">
            <w:r>
              <w:t>Realizuje: Mgr. Ing. Jitka Hejlová, vedoucí odboru životního prostředí a zemědělství</w:t>
            </w:r>
          </w:p>
          <w:p w14:paraId="07155894" w14:textId="33838EF2" w:rsidR="00513358" w:rsidRPr="00513358" w:rsidRDefault="00513358" w:rsidP="00513358">
            <w:r>
              <w:t>Termín: ZOK 16. 12. 2024</w:t>
            </w:r>
          </w:p>
        </w:tc>
      </w:tr>
      <w:tr w:rsidR="00513358" w:rsidRPr="00010DF0" w14:paraId="058C4E51" w14:textId="77777777" w:rsidTr="005133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2A0AA0" w14:textId="3F225877" w:rsidR="00513358" w:rsidRPr="00010DF0" w:rsidRDefault="0051335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E69FC7" w14:textId="6D1AF23A" w:rsidR="00513358" w:rsidRPr="00513358" w:rsidRDefault="00513358" w:rsidP="005133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13358">
              <w:rPr>
                <w:rFonts w:cs="Arial"/>
                <w:szCs w:val="24"/>
              </w:rPr>
              <w:t xml:space="preserve">rozhodnout o uzavření dodatku č. 1 ke Smlouvě o poskytnutí dotace z programu </w:t>
            </w:r>
            <w:r w:rsidRPr="00513358">
              <w:rPr>
                <w:rFonts w:cs="Arial"/>
                <w:szCs w:val="24"/>
              </w:rPr>
              <w:lastRenderedPageBreak/>
              <w:t>03_01 Fond na podporu výstavby a obnovy vodohospodářské infrastruktury na území Olomouckého kraje 2024 dle bodu 1 tohoto usnesení</w:t>
            </w:r>
          </w:p>
        </w:tc>
      </w:tr>
      <w:tr w:rsidR="0089793E" w:rsidRPr="00010DF0" w14:paraId="400CA94D" w14:textId="77777777" w:rsidTr="005133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68A3B2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C175179" w14:textId="77777777" w:rsidTr="005133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C7D02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C89588F" w14:textId="3DCB991A" w:rsidR="0089793E" w:rsidRPr="00010DF0" w:rsidRDefault="0051335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124F3A67" w14:textId="77777777" w:rsidTr="005133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9D5B8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0CD62AB" w14:textId="46BD4200" w:rsidR="0089793E" w:rsidRPr="00010DF0" w:rsidRDefault="0051335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14:paraId="0E03C63B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F5A2ABF" w14:textId="77777777" w:rsidTr="002135AE">
        <w:tc>
          <w:tcPr>
            <w:tcW w:w="961" w:type="pct"/>
            <w:gridSpan w:val="2"/>
            <w:tcBorders>
              <w:bottom w:val="nil"/>
            </w:tcBorders>
          </w:tcPr>
          <w:p w14:paraId="10FF876D" w14:textId="0EF16DB1" w:rsidR="0089793E" w:rsidRPr="007175CF" w:rsidRDefault="002135AE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5FB28D4" w14:textId="5F09CD28" w:rsidR="0089793E" w:rsidRPr="007175CF" w:rsidRDefault="002135AE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03_02 Dotace obcím na území Olomouckého kraje na řešení mimořádných událostí 2024 – dodatek ke smlouvě</w:t>
            </w:r>
          </w:p>
        </w:tc>
      </w:tr>
      <w:tr w:rsidR="0089793E" w:rsidRPr="00010DF0" w14:paraId="0CFF404A" w14:textId="77777777" w:rsidTr="00213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26EA81" w14:textId="161057AB" w:rsidR="0089793E" w:rsidRPr="007175CF" w:rsidRDefault="002135AE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792F94B" w14:textId="77777777" w:rsidTr="00213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752202A" w14:textId="0423D9C3" w:rsidR="0089793E" w:rsidRPr="00010DF0" w:rsidRDefault="002135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A8B775" w14:textId="3EFB9F5A" w:rsidR="0089793E" w:rsidRPr="002135AE" w:rsidRDefault="002135AE" w:rsidP="00213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135AE">
              <w:rPr>
                <w:rFonts w:cs="Arial"/>
                <w:szCs w:val="24"/>
              </w:rPr>
              <w:t>s uzavřením dodatku č. 1 k veřejnoprávní smlouvě o poskytnutí dotace č. 2024/04434/OŽPZ/DSM ze dne 15. 10. 2024 na akci „</w:t>
            </w:r>
            <w:proofErr w:type="gramStart"/>
            <w:r w:rsidRPr="002135AE">
              <w:rPr>
                <w:rFonts w:cs="Arial"/>
                <w:szCs w:val="24"/>
              </w:rPr>
              <w:t>Plumlov -havarijní</w:t>
            </w:r>
            <w:proofErr w:type="gramEnd"/>
            <w:r w:rsidRPr="002135AE">
              <w:rPr>
                <w:rFonts w:cs="Arial"/>
                <w:szCs w:val="24"/>
              </w:rPr>
              <w:t xml:space="preserve"> stav kanalizační sítě v lokalitě </w:t>
            </w:r>
            <w:proofErr w:type="spellStart"/>
            <w:r w:rsidRPr="002135AE">
              <w:rPr>
                <w:rFonts w:cs="Arial"/>
                <w:szCs w:val="24"/>
              </w:rPr>
              <w:t>Cvrčelka</w:t>
            </w:r>
            <w:proofErr w:type="spellEnd"/>
            <w:r w:rsidRPr="002135AE">
              <w:rPr>
                <w:rFonts w:cs="Arial"/>
                <w:szCs w:val="24"/>
              </w:rPr>
              <w:t>“ z dotačního programu 03_02_Dotace obcím na území Olomouckého kraje na řešení mimořádných událostí v oblasti vodohospodářské infrastruktury 2024 mezi Olomouckým krajem, jako poskytovatelem a příjemcem městem Plumlov, Rudé armády 302, 798 03 Plumlov, IČO: 00288632, ve znění uvedeném v příloze č. 01 usnesení</w:t>
            </w:r>
          </w:p>
        </w:tc>
      </w:tr>
      <w:tr w:rsidR="002135AE" w:rsidRPr="00010DF0" w14:paraId="75590218" w14:textId="77777777" w:rsidTr="00213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685B7E" w14:textId="561D2752" w:rsidR="002135AE" w:rsidRPr="00010DF0" w:rsidRDefault="002135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8AA141" w14:textId="0D81FCD6" w:rsidR="002135AE" w:rsidRPr="002135AE" w:rsidRDefault="002135AE" w:rsidP="00213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135AE">
              <w:rPr>
                <w:rFonts w:cs="Arial"/>
                <w:szCs w:val="24"/>
              </w:rPr>
              <w:t>předložit materiál dodatek č. 1 k veřejnoprávní smlouvě o poskytnutí dotace z dotačního programu 03_02 Dotace obcím na území Olomouckého kraje na řešení mimořádných událostí v oblasti vodohospodářské infrastruktury 2024 dle bodu 1 usnesení ke schválení Zastupitelstvu Olomouckého kraje</w:t>
            </w:r>
          </w:p>
        </w:tc>
      </w:tr>
      <w:tr w:rsidR="002135AE" w:rsidRPr="00010DF0" w14:paraId="397496D7" w14:textId="77777777" w:rsidTr="00213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35B0A4" w14:textId="77777777" w:rsidR="002135AE" w:rsidRDefault="002135AE" w:rsidP="002135AE">
            <w:r>
              <w:t>Odpovídá: Irena Blažková, náměstkyně hejtmana</w:t>
            </w:r>
          </w:p>
          <w:p w14:paraId="6DB7D2A9" w14:textId="77777777" w:rsidR="002135AE" w:rsidRDefault="002135AE" w:rsidP="002135AE">
            <w:r>
              <w:t>Realizuje: Mgr. Ing. Jitka Hejlová, vedoucí odboru životního prostředí a zemědělství</w:t>
            </w:r>
          </w:p>
          <w:p w14:paraId="2CAB0F3E" w14:textId="40199C66" w:rsidR="002135AE" w:rsidRPr="002135AE" w:rsidRDefault="002135AE" w:rsidP="002135AE">
            <w:r>
              <w:t>Termín: ZOK 16. 12. 2024</w:t>
            </w:r>
          </w:p>
        </w:tc>
      </w:tr>
      <w:tr w:rsidR="002135AE" w:rsidRPr="00010DF0" w14:paraId="5C7B6022" w14:textId="77777777" w:rsidTr="00213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B2377F" w14:textId="71C396C4" w:rsidR="002135AE" w:rsidRPr="00010DF0" w:rsidRDefault="002135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07E8D1" w14:textId="27AF26AC" w:rsidR="002135AE" w:rsidRPr="002135AE" w:rsidRDefault="002135AE" w:rsidP="00213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135AE">
              <w:rPr>
                <w:rFonts w:cs="Arial"/>
                <w:szCs w:val="24"/>
              </w:rPr>
              <w:t>rozhodnout o uzavření dodatku č. 1 ke Smlouvě o poskytnutí dotace z dotačního programu 03_02 Dotace obcím na území Olomouckého kraje na řešení mimořádných událostí v oblasti vodohospodářské infrastruktury 2024 dle bodu 1 tohoto usnesení</w:t>
            </w:r>
          </w:p>
        </w:tc>
      </w:tr>
      <w:tr w:rsidR="0089793E" w:rsidRPr="00010DF0" w14:paraId="6ECE982F" w14:textId="77777777" w:rsidTr="002135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C727A6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1B1DB72" w14:textId="77777777" w:rsidTr="002135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B129F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5A33840" w14:textId="056B5F0B" w:rsidR="0089793E" w:rsidRPr="00010DF0" w:rsidRDefault="002135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6DC0C298" w14:textId="77777777" w:rsidTr="002135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F3C895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06DC238" w14:textId="0329D236" w:rsidR="0089793E" w:rsidRPr="00010DF0" w:rsidRDefault="002135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14:paraId="454C08E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1CDAC2D" w14:textId="77777777" w:rsidTr="00370A41">
        <w:tc>
          <w:tcPr>
            <w:tcW w:w="961" w:type="pct"/>
            <w:gridSpan w:val="2"/>
            <w:tcBorders>
              <w:bottom w:val="nil"/>
            </w:tcBorders>
          </w:tcPr>
          <w:p w14:paraId="5804F892" w14:textId="0E9E895B" w:rsidR="0089793E" w:rsidRPr="007175CF" w:rsidRDefault="00370A4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1C0F040" w14:textId="73082D84" w:rsidR="0089793E" w:rsidRPr="007175CF" w:rsidRDefault="00370A4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03_01_Fond na podporu výstavby a obnovy vodohospodářské infrastruktury na území Olomouckého kraje 2025 – vyhlášení </w:t>
            </w:r>
          </w:p>
        </w:tc>
      </w:tr>
      <w:tr w:rsidR="0089793E" w:rsidRPr="00010DF0" w14:paraId="64143AE6" w14:textId="77777777" w:rsidTr="00370A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A532DE2" w14:textId="1BC70968" w:rsidR="0089793E" w:rsidRPr="007175CF" w:rsidRDefault="00370A4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FA6B3E5" w14:textId="77777777" w:rsidTr="0037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72476DF" w14:textId="7651BDF7" w:rsidR="0089793E" w:rsidRPr="00010DF0" w:rsidRDefault="00370A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F149BD" w14:textId="1AA972A2" w:rsidR="0089793E" w:rsidRPr="00370A41" w:rsidRDefault="00370A41" w:rsidP="00370A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70A41">
              <w:rPr>
                <w:rFonts w:cs="Arial"/>
                <w:szCs w:val="24"/>
              </w:rPr>
              <w:t>s pravidly dotačního programu Olomouckého kraje 03_01 Fond na podporu výstavby a obnovy vodohospodářské infrastruktury na území Olomouckého kraje 2025, dotačních titulů 03_01_01, 03_01_02 a 03_01_03 dle důvodové zprávy a Přílohy č. 01 až 06 usnesení</w:t>
            </w:r>
          </w:p>
        </w:tc>
      </w:tr>
      <w:tr w:rsidR="00370A41" w:rsidRPr="00010DF0" w14:paraId="68DFDC6E" w14:textId="77777777" w:rsidTr="0037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FDA4E2" w14:textId="719F672C" w:rsidR="00370A41" w:rsidRPr="00010DF0" w:rsidRDefault="00370A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B68CA" w14:textId="46F79CB9" w:rsidR="00370A41" w:rsidRPr="00370A41" w:rsidRDefault="00370A41" w:rsidP="00370A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0A41">
              <w:rPr>
                <w:rFonts w:cs="Arial"/>
                <w:szCs w:val="24"/>
              </w:rPr>
              <w:t>předložit materiál dle bodu 1 usnesení k projednání Zastupitelstvu Olomouckého kraje</w:t>
            </w:r>
          </w:p>
        </w:tc>
      </w:tr>
      <w:tr w:rsidR="00370A41" w:rsidRPr="00010DF0" w14:paraId="59F13488" w14:textId="77777777" w:rsidTr="00370A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CB4382" w14:textId="77777777" w:rsidR="00370A41" w:rsidRDefault="00370A41" w:rsidP="00370A41">
            <w:r>
              <w:t>Odpovídá: Irena Blažková, náměstkyně hejtmana</w:t>
            </w:r>
          </w:p>
          <w:p w14:paraId="2F572C5C" w14:textId="77777777" w:rsidR="00370A41" w:rsidRDefault="00370A41" w:rsidP="00370A41">
            <w:r>
              <w:t>Realizuje: Mgr. Ing. Jitka Hejlová, vedoucí odboru životního prostředí a zemědělství</w:t>
            </w:r>
          </w:p>
          <w:p w14:paraId="07260DEF" w14:textId="3E4D9D63" w:rsidR="00370A41" w:rsidRPr="00370A41" w:rsidRDefault="00370A41" w:rsidP="00370A41">
            <w:r>
              <w:t>Termín: ZOK 16. 12. 2024</w:t>
            </w:r>
          </w:p>
        </w:tc>
      </w:tr>
      <w:tr w:rsidR="00370A41" w:rsidRPr="00010DF0" w14:paraId="343F2A97" w14:textId="77777777" w:rsidTr="00370A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185A00" w14:textId="0F5F4819" w:rsidR="00370A41" w:rsidRPr="00010DF0" w:rsidRDefault="00370A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419D60" w14:textId="48DF263D" w:rsidR="00370A41" w:rsidRPr="00370A41" w:rsidRDefault="00370A41" w:rsidP="00370A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70A41">
              <w:rPr>
                <w:rFonts w:cs="Arial"/>
                <w:szCs w:val="24"/>
              </w:rPr>
              <w:t>schválit pravidla dotačního programu Olomouckého kraje 03_01 Fond na podporu výstavby a obnovy vodohospodářské infrastruktury na území Olomouckého kraje 2025, dotačních titulů 03_01_01, 03_01_02 a 03_01_03 dle důvodové zprávy a Příloh č. 01 až 06 usnesení</w:t>
            </w:r>
          </w:p>
        </w:tc>
      </w:tr>
      <w:tr w:rsidR="0089793E" w:rsidRPr="00010DF0" w14:paraId="380EA6E0" w14:textId="77777777" w:rsidTr="00370A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950490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6D0A584" w14:textId="77777777" w:rsidTr="00370A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24B99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CF0A402" w14:textId="33CACB53" w:rsidR="0089793E" w:rsidRPr="00010DF0" w:rsidRDefault="00370A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7CC11F74" w14:textId="77777777" w:rsidTr="00370A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D6A62B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558DA72" w14:textId="05E70ED7" w:rsidR="0089793E" w:rsidRPr="00010DF0" w:rsidRDefault="00370A4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14:paraId="006C5BA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8C3D4D6" w14:textId="77777777" w:rsidTr="005128A5">
        <w:tc>
          <w:tcPr>
            <w:tcW w:w="961" w:type="pct"/>
            <w:gridSpan w:val="2"/>
            <w:tcBorders>
              <w:bottom w:val="nil"/>
            </w:tcBorders>
          </w:tcPr>
          <w:p w14:paraId="4D5EE4BE" w14:textId="0AF9D51A" w:rsidR="0089793E" w:rsidRPr="007175CF" w:rsidRDefault="005128A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C7A3EB0" w14:textId="2D70FC3F" w:rsidR="0089793E" w:rsidRPr="007175CF" w:rsidRDefault="005128A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02_01_Program na podporu aktivit v oblasti životního prostředí a zemědělství 2025 – vyhlášení</w:t>
            </w:r>
          </w:p>
        </w:tc>
      </w:tr>
      <w:tr w:rsidR="0089793E" w:rsidRPr="00010DF0" w14:paraId="3FDF4666" w14:textId="77777777" w:rsidTr="005128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C8C29F" w14:textId="6289C065" w:rsidR="0089793E" w:rsidRPr="007175CF" w:rsidRDefault="005128A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13EC14F3" w14:textId="77777777" w:rsidTr="005128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39C7B76" w14:textId="15E942FC" w:rsidR="0089793E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3957D9" w14:textId="4840953A" w:rsidR="0089793E" w:rsidRPr="005128A5" w:rsidRDefault="005128A5" w:rsidP="005128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28A5">
              <w:rPr>
                <w:rFonts w:cs="Arial"/>
                <w:szCs w:val="24"/>
              </w:rPr>
              <w:t>pravidla dotačního titulu Olomouckého kraje č. 02_01_01 Podpora realizace opatření v oblasti životního prostředí a zemědělství dle důvodové zprávy a Přílohy č. 01 a 02 usnesení</w:t>
            </w:r>
          </w:p>
        </w:tc>
      </w:tr>
      <w:tr w:rsidR="005128A5" w:rsidRPr="00010DF0" w14:paraId="361034D3" w14:textId="77777777" w:rsidTr="005128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1860CF" w14:textId="70A99C19" w:rsidR="005128A5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46BEBC" w14:textId="583C0626" w:rsidR="005128A5" w:rsidRPr="005128A5" w:rsidRDefault="005128A5" w:rsidP="005128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28A5">
              <w:rPr>
                <w:rFonts w:cs="Arial"/>
                <w:szCs w:val="24"/>
              </w:rPr>
              <w:t>pravidla dotačního titulu Olomouckého kraje č. 02_01_02 Podpora vzdělávání a osvěty v oblasti životního prostředí a zemědělství dle důvodové zprávy a Přílohy č. 03 a 04 usnesení</w:t>
            </w:r>
          </w:p>
        </w:tc>
      </w:tr>
      <w:tr w:rsidR="005128A5" w:rsidRPr="00010DF0" w14:paraId="6E3CC22A" w14:textId="77777777" w:rsidTr="005128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C74651" w14:textId="11C4D273" w:rsidR="005128A5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E145BA" w14:textId="2CDD4BA8" w:rsidR="005128A5" w:rsidRPr="005128A5" w:rsidRDefault="005128A5" w:rsidP="005128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128A5">
              <w:rPr>
                <w:rFonts w:cs="Arial"/>
                <w:szCs w:val="24"/>
              </w:rPr>
              <w:t>pravidla dotačního titulu Olomouckého kraje č. 02_01_03 Podpora činností nekomerčních zájmových spolků a organizací působících v oblasti životního prostředí a zemědělství dle důvodové zprávy a Přílohy č. 05 a 06 usnesení</w:t>
            </w:r>
          </w:p>
        </w:tc>
      </w:tr>
      <w:tr w:rsidR="005128A5" w:rsidRPr="00010DF0" w14:paraId="513FC159" w14:textId="77777777" w:rsidTr="005128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F1BE0B" w14:textId="40AC3E4E" w:rsidR="005128A5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147E57" w14:textId="2D02B9FE" w:rsidR="005128A5" w:rsidRPr="005128A5" w:rsidRDefault="005128A5" w:rsidP="005128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128A5">
              <w:rPr>
                <w:rFonts w:cs="Arial"/>
                <w:szCs w:val="24"/>
              </w:rPr>
              <w:t>krajskému úřadu vyhlásit 18. 12. 2024 dotační program Olomouckého kraje č. 02_01_01 Podpora realizace opatření v oblasti životního prostředí a zemědělství</w:t>
            </w:r>
          </w:p>
        </w:tc>
      </w:tr>
      <w:tr w:rsidR="005128A5" w:rsidRPr="00010DF0" w14:paraId="3B79997C" w14:textId="77777777" w:rsidTr="005128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346E11" w14:textId="77777777" w:rsidR="005128A5" w:rsidRDefault="005128A5" w:rsidP="005128A5">
            <w:r>
              <w:t>Odpovídá: Ing. Lubomír Baláš, ředitel</w:t>
            </w:r>
          </w:p>
          <w:p w14:paraId="1B7529E8" w14:textId="77777777" w:rsidR="005128A5" w:rsidRDefault="005128A5" w:rsidP="005128A5">
            <w:r>
              <w:t>Realizuje: Mgr. Ing. Jitka Hejlová, vedoucí odboru životního prostředí a zemědělství</w:t>
            </w:r>
          </w:p>
          <w:p w14:paraId="6AB4F721" w14:textId="78D577E1" w:rsidR="005128A5" w:rsidRPr="005128A5" w:rsidRDefault="005128A5" w:rsidP="005128A5">
            <w:r>
              <w:t>Termín: 23. 12. 2024</w:t>
            </w:r>
          </w:p>
        </w:tc>
      </w:tr>
      <w:tr w:rsidR="0089793E" w:rsidRPr="00010DF0" w14:paraId="20E22120" w14:textId="77777777" w:rsidTr="005128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2EC5E1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A7B8B2E" w14:textId="77777777" w:rsidTr="005128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1D85C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DA1926F" w14:textId="1977E8BE" w:rsidR="0089793E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318B7BCA" w14:textId="77777777" w:rsidTr="005128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097626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AA75C44" w14:textId="22FE58A2" w:rsidR="0089793E" w:rsidRPr="00010DF0" w:rsidRDefault="005128A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14:paraId="1CE9B8A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FF72A24" w14:textId="77777777" w:rsidTr="00B67172">
        <w:tc>
          <w:tcPr>
            <w:tcW w:w="961" w:type="pct"/>
            <w:gridSpan w:val="2"/>
            <w:tcBorders>
              <w:bottom w:val="nil"/>
            </w:tcBorders>
          </w:tcPr>
          <w:p w14:paraId="61F21282" w14:textId="730A3604" w:rsidR="0089793E" w:rsidRPr="007175CF" w:rsidRDefault="00B67172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EBCE703" w14:textId="69C73927" w:rsidR="0089793E" w:rsidRPr="007175CF" w:rsidRDefault="00B67172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03_02 Dotace obcím na území Olomouckého kraje na řešení mimořádných událostí 2025 – vyhlášení</w:t>
            </w:r>
          </w:p>
        </w:tc>
      </w:tr>
      <w:tr w:rsidR="0089793E" w:rsidRPr="00010DF0" w14:paraId="413010DC" w14:textId="77777777" w:rsidTr="00B67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188EED" w14:textId="1AE87732" w:rsidR="0089793E" w:rsidRPr="007175CF" w:rsidRDefault="00B67172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A916DA1" w14:textId="77777777" w:rsidTr="00B67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C039DF0" w14:textId="15C2D8CE" w:rsidR="0089793E" w:rsidRPr="00010DF0" w:rsidRDefault="00B6717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CEEE1B" w14:textId="2DC0B395" w:rsidR="0089793E" w:rsidRPr="00B67172" w:rsidRDefault="00B67172" w:rsidP="00B67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7172">
              <w:rPr>
                <w:rFonts w:cs="Arial"/>
                <w:szCs w:val="24"/>
              </w:rPr>
              <w:t>pravidla dotačního programu Olomouckého kraje 03_02 „Dotace obcím na území Olomouckého kraje na řešení mimořádných událostí v oblasti vodohospodářské infrastruktury 2025“ dle důvodové zprávy a přílohy č. 01 a č. 02 usnesení</w:t>
            </w:r>
          </w:p>
        </w:tc>
      </w:tr>
      <w:tr w:rsidR="00B67172" w:rsidRPr="00010DF0" w14:paraId="0DCD3DA7" w14:textId="77777777" w:rsidTr="00B67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3A7A70" w14:textId="54B619B1" w:rsidR="00B67172" w:rsidRPr="00010DF0" w:rsidRDefault="00B6717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77ED09" w14:textId="562C1783" w:rsidR="00B67172" w:rsidRPr="00B67172" w:rsidRDefault="00B67172" w:rsidP="00B67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7172">
              <w:rPr>
                <w:rFonts w:cs="Arial"/>
                <w:szCs w:val="24"/>
              </w:rPr>
              <w:t>krajskému úřadu vyhlásit 3. 2. 2025 dotační program Olomouckého kraje č. 03_02 „Dotace obcím na území Olomouckého kraje na řešení mimořádných událostí v oblasti vodohospodářské infrastruktury 2025</w:t>
            </w:r>
          </w:p>
        </w:tc>
      </w:tr>
      <w:tr w:rsidR="00B67172" w:rsidRPr="00010DF0" w14:paraId="4F5B4476" w14:textId="77777777" w:rsidTr="00B67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4A4205" w14:textId="77777777" w:rsidR="00B67172" w:rsidRDefault="00B67172" w:rsidP="00B67172">
            <w:r>
              <w:t>Odpovídá: Ing. Lubomír Baláš, ředitel</w:t>
            </w:r>
          </w:p>
          <w:p w14:paraId="506365E2" w14:textId="77777777" w:rsidR="00B67172" w:rsidRDefault="00B67172" w:rsidP="00B67172">
            <w:r>
              <w:t>Realizuje: Mgr. Ing. Jitka Hejlová, vedoucí odboru životního prostředí a zemědělství</w:t>
            </w:r>
          </w:p>
          <w:p w14:paraId="79E488A6" w14:textId="1048753B" w:rsidR="00B67172" w:rsidRPr="00B67172" w:rsidRDefault="00B67172" w:rsidP="00B67172">
            <w:r>
              <w:t>Termín: 3. 2. 2025</w:t>
            </w:r>
          </w:p>
        </w:tc>
      </w:tr>
      <w:tr w:rsidR="0089793E" w:rsidRPr="00010DF0" w14:paraId="437C55F8" w14:textId="77777777" w:rsidTr="00B671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827A1F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5EE6F3B" w14:textId="77777777" w:rsidTr="00B671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3FAE68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69D3C8" w14:textId="03C6F4C7" w:rsidR="0089793E" w:rsidRPr="00010DF0" w:rsidRDefault="00B6717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5696E74D" w14:textId="77777777" w:rsidTr="00B671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72E008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AD70991" w14:textId="09A444BB" w:rsidR="0089793E" w:rsidRPr="00010DF0" w:rsidRDefault="00B6717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14:paraId="02CF335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7260625" w14:textId="77777777" w:rsidTr="000162A1">
        <w:tc>
          <w:tcPr>
            <w:tcW w:w="961" w:type="pct"/>
            <w:gridSpan w:val="2"/>
            <w:tcBorders>
              <w:bottom w:val="nil"/>
            </w:tcBorders>
          </w:tcPr>
          <w:p w14:paraId="25FAAA88" w14:textId="00CA4763" w:rsidR="0089793E" w:rsidRPr="007175CF" w:rsidRDefault="000162A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C6CDB4E" w14:textId="6B215736" w:rsidR="0089793E" w:rsidRPr="007175CF" w:rsidRDefault="000162A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Nominace zástupce Olomouckého kraje do orgánů Servisní společnosti odpady Olomouckého kraje, a.s.</w:t>
            </w:r>
          </w:p>
        </w:tc>
      </w:tr>
      <w:tr w:rsidR="0089793E" w:rsidRPr="00010DF0" w14:paraId="630A79FA" w14:textId="77777777" w:rsidTr="000162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8C685DF" w14:textId="791B9FF0" w:rsidR="0089793E" w:rsidRPr="007175CF" w:rsidRDefault="000162A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A3DED6D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3F64DFA" w14:textId="1A71822A" w:rsidR="0089793E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1A47B6" w14:textId="567584AE" w:rsidR="0089793E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s návrhem Ireny Blažkové, náměstkyně hejtmana, jako zástupce akcionáře Olomouckého kraje do funkce člena představenstva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</w:t>
            </w:r>
          </w:p>
        </w:tc>
      </w:tr>
      <w:tr w:rsidR="000162A1" w:rsidRPr="00010DF0" w14:paraId="72139364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07D388" w14:textId="756FF487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4AC279" w14:textId="408B7DB0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s delegováním Ireny Blažkové, náměstkyně hejtmana, jako zástupce Olomouckého kraje na valné hromady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07686501, a to na všechny valné hromady společnosti, které se budou konat v období čtyř let ode dne udělení této delegace</w:t>
            </w:r>
          </w:p>
        </w:tc>
      </w:tr>
      <w:tr w:rsidR="000162A1" w:rsidRPr="00010DF0" w14:paraId="5F095C67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0A51D8" w14:textId="4261ADDE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F2C8AC" w14:textId="1473D91A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s návrhem Mgr. Ing. Jitky Hejlové, vedoucí odboru životního prostředí a zemědělství Krajského úřadu Olomouckého kraje, jako zástupce akcionáře Olomoucký kraj do funkce člena dozorčí rady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</w:t>
            </w:r>
          </w:p>
        </w:tc>
      </w:tr>
      <w:tr w:rsidR="000162A1" w:rsidRPr="00010DF0" w14:paraId="66297390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2AC72B" w14:textId="3B5C709E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2777BD" w14:textId="7CC35D53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předložit Zastupitelstvu Olomouckého kraje materiál dle bodu 1 až 3 tohoto usnesení k rozhodnutí</w:t>
            </w:r>
          </w:p>
        </w:tc>
      </w:tr>
      <w:tr w:rsidR="000162A1" w:rsidRPr="00010DF0" w14:paraId="428484CE" w14:textId="77777777" w:rsidTr="000162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F38C5E" w14:textId="77777777" w:rsidR="000162A1" w:rsidRDefault="000162A1" w:rsidP="000162A1">
            <w:r>
              <w:t>Odpovídá: Irena Blažková, náměstkyně hejtmana</w:t>
            </w:r>
          </w:p>
          <w:p w14:paraId="3C89670A" w14:textId="77777777" w:rsidR="000162A1" w:rsidRDefault="000162A1" w:rsidP="000162A1">
            <w:r>
              <w:t>Realizuje: Mgr. Ing. Jitka Hejlová, vedoucí odboru životního prostředí a zemědělství</w:t>
            </w:r>
          </w:p>
          <w:p w14:paraId="14E223CF" w14:textId="7E42D1CE" w:rsidR="000162A1" w:rsidRPr="000162A1" w:rsidRDefault="000162A1" w:rsidP="000162A1">
            <w:r>
              <w:t>Termín: ZOK 16. 12. 2024</w:t>
            </w:r>
          </w:p>
        </w:tc>
      </w:tr>
      <w:tr w:rsidR="000162A1" w:rsidRPr="00010DF0" w14:paraId="0F56B1C0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433659" w14:textId="592AC786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88E8C6" w14:textId="53C782D1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navrhnout Irenu Blažkovou, náměstkyni hejtmana, jako zástupce akcionáře Olomoucký kraj do funkce člena představenstva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</w:t>
            </w:r>
          </w:p>
        </w:tc>
      </w:tr>
      <w:tr w:rsidR="000162A1" w:rsidRPr="00010DF0" w14:paraId="7782FC9C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EDC09C" w14:textId="27F27906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02DA71" w14:textId="54FF3899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delegovat Irenu Blažkovou, náměstkyni hejtmana, jako zástupce Olomouckého kraje na valné hromady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07686501, a to na všechny valné hromady společnosti, které se budou konat v období čtyř let ode dne udělení této delegace</w:t>
            </w:r>
          </w:p>
        </w:tc>
      </w:tr>
      <w:tr w:rsidR="000162A1" w:rsidRPr="00010DF0" w14:paraId="458856AA" w14:textId="77777777" w:rsidTr="0001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21EB86" w14:textId="5E2B1B73" w:rsidR="000162A1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556173" w14:textId="7B6FD8F5" w:rsidR="000162A1" w:rsidRPr="000162A1" w:rsidRDefault="000162A1" w:rsidP="0001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162A1">
              <w:rPr>
                <w:rFonts w:cs="Arial"/>
                <w:szCs w:val="24"/>
              </w:rPr>
              <w:t>navrhnout Mgr. Ing. Jitku Hejlovou, vedoucí odboru životního prostředí a zemědělství Krajského úřadu Olomouckého kraje, jako zástupce akcionáře Olomoucký kraj do funkce člena dozorčí rady společnosti Servisní společnost odpady Olomouckého kraje, a.s., se sídlem Jeremenkova 1191/</w:t>
            </w:r>
            <w:proofErr w:type="gramStart"/>
            <w:r w:rsidRPr="000162A1">
              <w:rPr>
                <w:rFonts w:cs="Arial"/>
                <w:szCs w:val="24"/>
              </w:rPr>
              <w:t>40a</w:t>
            </w:r>
            <w:proofErr w:type="gramEnd"/>
            <w:r w:rsidRPr="000162A1">
              <w:rPr>
                <w:rFonts w:cs="Arial"/>
                <w:szCs w:val="24"/>
              </w:rPr>
              <w:t>, Hodolany, 779 00 Olomouc, IČO: 07686501</w:t>
            </w:r>
          </w:p>
        </w:tc>
      </w:tr>
      <w:tr w:rsidR="0089793E" w:rsidRPr="00010DF0" w14:paraId="53C78EB4" w14:textId="77777777" w:rsidTr="000162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4CA666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13B55F0" w14:textId="77777777" w:rsidTr="000162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BA70F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8BE0C8" w14:textId="0CE33940" w:rsidR="0089793E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Blažková, náměstkyně hejtmana</w:t>
            </w:r>
          </w:p>
        </w:tc>
      </w:tr>
      <w:tr w:rsidR="0089793E" w:rsidRPr="00010DF0" w14:paraId="06759FFE" w14:textId="77777777" w:rsidTr="000162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C5CA6A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9719BE0" w14:textId="041804AD" w:rsidR="0089793E" w:rsidRPr="00010DF0" w:rsidRDefault="000162A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14:paraId="50F6C54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9AC44BE" w14:textId="77777777" w:rsidTr="00877C28">
        <w:tc>
          <w:tcPr>
            <w:tcW w:w="961" w:type="pct"/>
            <w:gridSpan w:val="2"/>
            <w:tcBorders>
              <w:bottom w:val="nil"/>
            </w:tcBorders>
          </w:tcPr>
          <w:p w14:paraId="7CF42FB4" w14:textId="60EDC29B" w:rsidR="0089793E" w:rsidRPr="007175CF" w:rsidRDefault="00877C2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UR/4/55/2024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ED70374" w14:textId="1C4F9B0A" w:rsidR="0089793E" w:rsidRPr="007175CF" w:rsidRDefault="00877C2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a Změna Plánu oprav a investic zdravotnických příspěvkových organizací</w:t>
            </w:r>
          </w:p>
        </w:tc>
      </w:tr>
      <w:tr w:rsidR="0089793E" w:rsidRPr="00010DF0" w14:paraId="6F676BB8" w14:textId="77777777" w:rsidTr="00877C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0D6116D" w14:textId="34FB833C" w:rsidR="0089793E" w:rsidRPr="007175CF" w:rsidRDefault="00877C2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48F32F8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D9C6BF9" w14:textId="662DAB95" w:rsidR="0089793E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E732A9" w14:textId="5E6A4488" w:rsidR="0089793E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prodloužení termínu realizace akcí Odborného léčebného ústavu Paseka, příspěvkové organizace, dle přílohy č. 01 usnesení</w:t>
            </w:r>
          </w:p>
        </w:tc>
      </w:tr>
      <w:tr w:rsidR="00877C28" w:rsidRPr="00010DF0" w14:paraId="66C5E485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495931" w14:textId="2DD406A0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EF6A17" w14:textId="77D2E1F5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realizaci akce „Vnitřní rozvody tepelného výměníku – havárie“ Odborného léčebného ústavu Paseka, příspěvkové organizace, do 31. 12. 2025</w:t>
            </w:r>
          </w:p>
        </w:tc>
      </w:tr>
      <w:tr w:rsidR="00877C28" w:rsidRPr="00010DF0" w14:paraId="032CAF01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DCBF4C" w14:textId="70335C14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A39F8D" w14:textId="0549BAA2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snížení části příspěvku na provoz – mzdové náklady Zdravotnické záchranné službě Olomouckého kraje, příspěvkové organizaci, ve výši 28 709 000,00 Kč</w:t>
            </w:r>
          </w:p>
        </w:tc>
      </w:tr>
      <w:tr w:rsidR="00877C28" w:rsidRPr="00010DF0" w14:paraId="2ACE9029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42777A" w14:textId="7889826F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EE736A" w14:textId="68C80893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změnu účelu použití finančních prostředků dle přílohy č. 02 usnesení Zdravotnické záchranné službě Olomouckého kraje, příspěvkové organizaci, ve výši 28 709 000,00 Kč</w:t>
            </w:r>
          </w:p>
        </w:tc>
      </w:tr>
      <w:tr w:rsidR="00877C28" w:rsidRPr="00010DF0" w14:paraId="2527E703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7D48E3" w14:textId="5CFDE2A4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621E0E" w14:textId="5B0BE2A9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rozpočtové změny dle přílohy č. 03 usnesení</w:t>
            </w:r>
          </w:p>
        </w:tc>
      </w:tr>
      <w:tr w:rsidR="00877C28" w:rsidRPr="00010DF0" w14:paraId="04CF865A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D63576" w14:textId="720366A0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D9B66" w14:textId="1C30994E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Změnu Plánu oprav a investic zdravotnických příspěvkových organizací na rok 2024, včetně použití prostředků z fondu investic, dle přílohy č. 04 usnesení</w:t>
            </w:r>
          </w:p>
        </w:tc>
      </w:tr>
      <w:tr w:rsidR="00877C28" w:rsidRPr="00010DF0" w14:paraId="1F55E46E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61EC8F" w14:textId="0F760BB2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BCF6D3" w14:textId="7887D8F2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877C28" w:rsidRPr="00010DF0" w14:paraId="5F0D0D5F" w14:textId="77777777" w:rsidTr="00877C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4F7428" w14:textId="77777777" w:rsidR="00877C28" w:rsidRDefault="00877C28" w:rsidP="00877C28">
            <w:r>
              <w:t>Odpovídá: Ing. Lubomír Baláš, ředitel</w:t>
            </w:r>
          </w:p>
          <w:p w14:paraId="2B4ED1E4" w14:textId="77777777" w:rsidR="00877C28" w:rsidRDefault="00877C28" w:rsidP="00877C28">
            <w:r>
              <w:t>Realizuje: Ing. Bohuslav Kolář, MBA, LL.M., vedoucí odboru zdravotnictví</w:t>
            </w:r>
          </w:p>
          <w:p w14:paraId="4EB05DD8" w14:textId="09D6DFC3" w:rsidR="00877C28" w:rsidRPr="00877C28" w:rsidRDefault="00877C28" w:rsidP="00877C28">
            <w:r>
              <w:t>Termín: 6. 1. 2025</w:t>
            </w:r>
          </w:p>
        </w:tc>
      </w:tr>
      <w:tr w:rsidR="00877C28" w:rsidRPr="00010DF0" w14:paraId="19B921C7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291964" w14:textId="6897AD8B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FEB77" w14:textId="6A3A7DA1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předložit materiál dle bodu 5 usnesení na zasedání Zastupitelstva Olomouckého kraje na vědomí</w:t>
            </w:r>
          </w:p>
        </w:tc>
      </w:tr>
      <w:tr w:rsidR="00877C28" w:rsidRPr="00010DF0" w14:paraId="5653E5FD" w14:textId="77777777" w:rsidTr="00877C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8F0711" w14:textId="77777777" w:rsidR="00877C28" w:rsidRDefault="00877C28" w:rsidP="00877C28">
            <w:r>
              <w:t>Odpovídá: Ladislav Okleštěk, hejtman Olomouckého kraje</w:t>
            </w:r>
          </w:p>
          <w:p w14:paraId="0CE5BE42" w14:textId="77777777" w:rsidR="00877C28" w:rsidRDefault="00877C28" w:rsidP="00877C28">
            <w:r>
              <w:t>Realizuje: Mgr. Olga Fidrová, MBA, vedoucí odboru ekonomického</w:t>
            </w:r>
          </w:p>
          <w:p w14:paraId="6DCC6BE3" w14:textId="64C0A0BF" w:rsidR="00877C28" w:rsidRPr="00877C28" w:rsidRDefault="00877C28" w:rsidP="00877C28">
            <w:r>
              <w:t>Termín: ZOK 16. 12. 2024</w:t>
            </w:r>
          </w:p>
        </w:tc>
      </w:tr>
      <w:tr w:rsidR="00877C28" w:rsidRPr="00010DF0" w14:paraId="1A91CB37" w14:textId="77777777" w:rsidTr="00877C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519858" w14:textId="2081940D" w:rsidR="00877C28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4E6BFE" w14:textId="103D6F02" w:rsidR="00877C28" w:rsidRPr="00877C28" w:rsidRDefault="00877C28" w:rsidP="00877C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77C28">
              <w:rPr>
                <w:rFonts w:cs="Arial"/>
                <w:szCs w:val="24"/>
              </w:rPr>
              <w:t>vzít na vědomí rozpočtové změny dle bodu 5 usnesení</w:t>
            </w:r>
          </w:p>
        </w:tc>
      </w:tr>
      <w:tr w:rsidR="0089793E" w:rsidRPr="00010DF0" w14:paraId="526B23E7" w14:textId="77777777" w:rsidTr="00877C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A3291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F9148EA" w14:textId="77777777" w:rsidTr="00877C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4D2DA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2DC7C16" w14:textId="1FD85D2C" w:rsidR="0089793E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0797851B" w14:textId="77777777" w:rsidTr="00877C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3A6E24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444344F" w14:textId="4A7B125D" w:rsidR="0089793E" w:rsidRPr="00010DF0" w:rsidRDefault="00877C2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14:paraId="1082975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34DB9C6" w14:textId="77777777" w:rsidTr="0036159F">
        <w:tc>
          <w:tcPr>
            <w:tcW w:w="961" w:type="pct"/>
            <w:gridSpan w:val="2"/>
            <w:tcBorders>
              <w:bottom w:val="nil"/>
            </w:tcBorders>
          </w:tcPr>
          <w:p w14:paraId="26846887" w14:textId="28CD33A6" w:rsidR="0089793E" w:rsidRPr="007175CF" w:rsidRDefault="0036159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0AACB80" w14:textId="6343329B" w:rsidR="0089793E" w:rsidRPr="007175CF" w:rsidRDefault="0036159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Kupní smlouvě „Střední škola logistiky a chemie, Olomouc, U Hradiska 29 – Rekonstrukce dvou odborných učeben – laboratoře pro výuku oboru Aplikovaná chemie“</w:t>
            </w:r>
          </w:p>
        </w:tc>
      </w:tr>
      <w:tr w:rsidR="0089793E" w:rsidRPr="00010DF0" w14:paraId="3F316D0C" w14:textId="77777777" w:rsidTr="003615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7DCDDB0" w14:textId="23F95334" w:rsidR="0089793E" w:rsidRPr="007175CF" w:rsidRDefault="0036159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1E266B0" w14:textId="77777777" w:rsidTr="00361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6314378" w14:textId="2EF9C523" w:rsidR="0089793E" w:rsidRPr="00010DF0" w:rsidRDefault="0036159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F631D5" w14:textId="63C9C6D2" w:rsidR="0089793E" w:rsidRPr="0036159F" w:rsidRDefault="0036159F" w:rsidP="00361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6159F">
              <w:rPr>
                <w:rFonts w:cs="Arial"/>
                <w:szCs w:val="24"/>
              </w:rPr>
              <w:t>o uzavření Dodatku č. 1 ke Kupní smlouvě „Střední škola logistiky a chemie, Olomouc, U Hradiska 29 – Rekonstrukce dvou odborných učeben – laboratoře pro výuku oboru Aplikovaná chemie“ ze dne 14. 6. 2024 mezi Olomouckým krajem a společností MERCI, s.r.o., se sídlem Hviezdoslavova 1192/</w:t>
            </w:r>
            <w:proofErr w:type="gramStart"/>
            <w:r w:rsidRPr="0036159F">
              <w:rPr>
                <w:rFonts w:cs="Arial"/>
                <w:szCs w:val="24"/>
              </w:rPr>
              <w:t>55b</w:t>
            </w:r>
            <w:proofErr w:type="gramEnd"/>
            <w:r w:rsidRPr="0036159F">
              <w:rPr>
                <w:rFonts w:cs="Arial"/>
                <w:szCs w:val="24"/>
              </w:rPr>
              <w:t>, 627 00, Brno – Slatina, IČO: 46966447, dle přílohy č. 1 usnesení</w:t>
            </w:r>
          </w:p>
        </w:tc>
      </w:tr>
      <w:tr w:rsidR="0089793E" w:rsidRPr="00010DF0" w14:paraId="20A6605F" w14:textId="77777777" w:rsidTr="003615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58A2B2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9789A34" w14:textId="77777777" w:rsidTr="003615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CBD0E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B196D09" w14:textId="4EDD5A47" w:rsidR="0089793E" w:rsidRPr="00010DF0" w:rsidRDefault="0036159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3B8A711B" w14:textId="77777777" w:rsidTr="003615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2C0B5F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611FFAD" w14:textId="1CDD3687" w:rsidR="0089793E" w:rsidRPr="00010DF0" w:rsidRDefault="0036159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14:paraId="7CCED9B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748ECAE" w14:textId="77777777" w:rsidTr="00227A3D">
        <w:tc>
          <w:tcPr>
            <w:tcW w:w="961" w:type="pct"/>
            <w:gridSpan w:val="2"/>
            <w:tcBorders>
              <w:bottom w:val="nil"/>
            </w:tcBorders>
          </w:tcPr>
          <w:p w14:paraId="4505D01D" w14:textId="4A0BAD7A" w:rsidR="0089793E" w:rsidRPr="007175CF" w:rsidRDefault="00227A3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B0DB0EB" w14:textId="3D0B1024" w:rsidR="0089793E" w:rsidRPr="007175CF" w:rsidRDefault="00227A3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„Domov pro seniory Červenka – Vybudování šaten pro zaměstnance“</w:t>
            </w:r>
          </w:p>
        </w:tc>
      </w:tr>
      <w:tr w:rsidR="0089793E" w:rsidRPr="00010DF0" w14:paraId="01F8083C" w14:textId="77777777" w:rsidTr="00227A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ACA9BA" w14:textId="6C77015A" w:rsidR="0089793E" w:rsidRPr="007175CF" w:rsidRDefault="00227A3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41636A2" w14:textId="77777777" w:rsidTr="00227A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3609A19" w14:textId="2C7BD674" w:rsidR="0089793E" w:rsidRPr="00010DF0" w:rsidRDefault="00227A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482AE" w14:textId="7B73F0EE" w:rsidR="0089793E" w:rsidRPr="00227A3D" w:rsidRDefault="00227A3D" w:rsidP="00227A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7A3D">
              <w:rPr>
                <w:rFonts w:cs="Arial"/>
                <w:szCs w:val="24"/>
              </w:rPr>
              <w:t xml:space="preserve">o uzavření Dodatku č. 2 ke Smlouvě o dílo na realizaci stavby „Domov pro seniory Červenka – Vybudování šaten pro zaměstnance“ ze dne 16. 4. 2024 mezi Olomouckým krajem a společností ADAR </w:t>
            </w:r>
            <w:proofErr w:type="spellStart"/>
            <w:r w:rsidRPr="00227A3D">
              <w:rPr>
                <w:rFonts w:cs="Arial"/>
                <w:szCs w:val="24"/>
              </w:rPr>
              <w:t>ing</w:t>
            </w:r>
            <w:proofErr w:type="spellEnd"/>
            <w:r w:rsidRPr="00227A3D">
              <w:rPr>
                <w:rFonts w:cs="Arial"/>
                <w:szCs w:val="24"/>
              </w:rPr>
              <w:t xml:space="preserve"> s.r.o., se sídlem Olomouc, Litovelská 116/5, PSČ 779 00, IČO: 05931738, dle přílohy č. 1 usnesení</w:t>
            </w:r>
          </w:p>
        </w:tc>
      </w:tr>
      <w:tr w:rsidR="0089793E" w:rsidRPr="00010DF0" w14:paraId="42F6D857" w14:textId="77777777" w:rsidTr="00227A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3AD47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5780494" w14:textId="77777777" w:rsidTr="00227A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D6510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EF6810" w14:textId="29EECB14" w:rsidR="0089793E" w:rsidRPr="00010DF0" w:rsidRDefault="00227A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02EEE16C" w14:textId="77777777" w:rsidTr="00227A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85488A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E0AE48D" w14:textId="48F19867" w:rsidR="0089793E" w:rsidRPr="00010DF0" w:rsidRDefault="00227A3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14:paraId="35136B3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9B06B54" w14:textId="77777777" w:rsidTr="002A1DF2">
        <w:tc>
          <w:tcPr>
            <w:tcW w:w="961" w:type="pct"/>
            <w:gridSpan w:val="2"/>
            <w:tcBorders>
              <w:bottom w:val="nil"/>
            </w:tcBorders>
          </w:tcPr>
          <w:p w14:paraId="08D49F99" w14:textId="10A723B5" w:rsidR="0089793E" w:rsidRPr="007175CF" w:rsidRDefault="002A1DF2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FFB6076" w14:textId="771187AE" w:rsidR="0089793E" w:rsidRPr="007175CF" w:rsidRDefault="002A1DF2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3 ke Smlouvě o dílo na realizaci stavby „Střední průmyslová škola, Přerov, Havlíčkova 2 – Výměna rozvodů elektrické energie v budově “B“</w:t>
            </w:r>
          </w:p>
        </w:tc>
      </w:tr>
      <w:tr w:rsidR="0089793E" w:rsidRPr="00010DF0" w14:paraId="2A4FDE29" w14:textId="77777777" w:rsidTr="002A1D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1254E7" w14:textId="768F0F80" w:rsidR="0089793E" w:rsidRPr="007175CF" w:rsidRDefault="002A1DF2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892F64C" w14:textId="77777777" w:rsidTr="002A1D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50AA63B" w14:textId="695293EA" w:rsidR="0089793E" w:rsidRPr="00010DF0" w:rsidRDefault="002A1DF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980F63" w14:textId="7F7B97EC" w:rsidR="0089793E" w:rsidRPr="002A1DF2" w:rsidRDefault="002A1DF2" w:rsidP="002A1D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A1DF2">
              <w:rPr>
                <w:rFonts w:cs="Arial"/>
                <w:szCs w:val="24"/>
              </w:rPr>
              <w:t xml:space="preserve">o uzavření Dodatku č. 3 ke Smlouvě o dílo na realizaci stavby „Střední průmyslová škola, Přerov, Havlíčkova 2 – Výměna rozvodů elektrické energie v budově B“ ze dne 23. 1. 2024 mezi Olomouckým krajem a společností </w:t>
            </w:r>
            <w:proofErr w:type="spellStart"/>
            <w:r w:rsidRPr="002A1DF2">
              <w:rPr>
                <w:rFonts w:cs="Arial"/>
                <w:szCs w:val="24"/>
              </w:rPr>
              <w:t>Elektropráce</w:t>
            </w:r>
            <w:proofErr w:type="spellEnd"/>
            <w:r w:rsidRPr="002A1DF2">
              <w:rPr>
                <w:rFonts w:cs="Arial"/>
                <w:szCs w:val="24"/>
              </w:rPr>
              <w:t xml:space="preserve"> Spáčil s.r.o., se sídlem I. P. Pavlova 725/117, 779 00 Olomouc, IČO: 26853639, dle přílohy č. 1 usnesení</w:t>
            </w:r>
          </w:p>
        </w:tc>
      </w:tr>
      <w:tr w:rsidR="0089793E" w:rsidRPr="00010DF0" w14:paraId="705D438F" w14:textId="77777777" w:rsidTr="002A1D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8FF975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3E4F707" w14:textId="77777777" w:rsidTr="002A1D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4F5C12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300E1D9" w14:textId="43804261" w:rsidR="0089793E" w:rsidRPr="00010DF0" w:rsidRDefault="002A1DF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2946D2AE" w14:textId="77777777" w:rsidTr="002A1D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1E5C66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6F8FE76" w14:textId="2A7F50A4" w:rsidR="0089793E" w:rsidRPr="00010DF0" w:rsidRDefault="002A1DF2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14:paraId="488747A7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4E8189E" w14:textId="77777777" w:rsidTr="00F8112E">
        <w:tc>
          <w:tcPr>
            <w:tcW w:w="961" w:type="pct"/>
            <w:gridSpan w:val="2"/>
            <w:tcBorders>
              <w:bottom w:val="nil"/>
            </w:tcBorders>
          </w:tcPr>
          <w:p w14:paraId="000847E3" w14:textId="4D1F15C3" w:rsidR="0089793E" w:rsidRPr="007175CF" w:rsidRDefault="00F8112E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UR/4/59/2024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8BA7A06" w14:textId="3C92B22E" w:rsidR="0089793E" w:rsidRPr="007175CF" w:rsidRDefault="00F8112E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5 ke Smlouvě o dílo na realizaci stavby „Realizace energeticky úsporných opatření – SPŠ Hranice – I. etapa a II. etapa“</w:t>
            </w:r>
          </w:p>
        </w:tc>
      </w:tr>
      <w:tr w:rsidR="0089793E" w:rsidRPr="00010DF0" w14:paraId="7A52F2A3" w14:textId="77777777" w:rsidTr="00F811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7051DBE" w14:textId="62CA6E78" w:rsidR="0089793E" w:rsidRPr="007175CF" w:rsidRDefault="00F8112E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35C2C4C" w14:textId="77777777" w:rsidTr="00F811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B3357A4" w14:textId="0AFCD0AE" w:rsidR="0089793E" w:rsidRPr="00010DF0" w:rsidRDefault="00F8112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B6154E" w14:textId="45FB822E" w:rsidR="0089793E" w:rsidRPr="00F8112E" w:rsidRDefault="00F8112E" w:rsidP="00F811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8112E">
              <w:rPr>
                <w:rFonts w:cs="Arial"/>
                <w:szCs w:val="24"/>
              </w:rPr>
              <w:t xml:space="preserve">o uzavření Dodatku č. 5 ke Smlouvě o dílo na realizaci stavby „Realizace energeticky úsporných opatření – SPŠ Hranice – I. etapa a II. etapa“ ze dne 7. 6. 2023 mezi Olomouckým krajem a společností Hroší stavby Morava a.s., se sídlem Olomouc, Holice, Průmyslová 955/4, PSČ 779 00, IČO: 28597460, a společností MARHOLD a.s., se sídlem Pardubice, </w:t>
            </w:r>
            <w:proofErr w:type="spellStart"/>
            <w:r w:rsidRPr="00F8112E">
              <w:rPr>
                <w:rFonts w:cs="Arial"/>
                <w:szCs w:val="24"/>
              </w:rPr>
              <w:t>Svítkov</w:t>
            </w:r>
            <w:proofErr w:type="spellEnd"/>
            <w:r w:rsidRPr="00F8112E">
              <w:rPr>
                <w:rFonts w:cs="Arial"/>
                <w:szCs w:val="24"/>
              </w:rPr>
              <w:t>, Motoristů 24, PSČ 530 06, IČO: 15050050 (jako Společnost „HSM + MARHOLD – SPŠ Hranice“) dle přílohy č. 1 usnesení</w:t>
            </w:r>
          </w:p>
        </w:tc>
      </w:tr>
      <w:tr w:rsidR="0089793E" w:rsidRPr="00010DF0" w14:paraId="02C5E0A5" w14:textId="77777777" w:rsidTr="00F811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21C4D1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0454C77" w14:textId="77777777" w:rsidTr="00F811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C47CE6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C5B1DD" w14:textId="5CBDE8BD" w:rsidR="0089793E" w:rsidRPr="00010DF0" w:rsidRDefault="00F8112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121F4919" w14:textId="77777777" w:rsidTr="00F811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D93619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A14FC48" w14:textId="7C96862E" w:rsidR="0089793E" w:rsidRPr="00010DF0" w:rsidRDefault="00F8112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14:paraId="1BA76632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4DFE47A" w14:textId="77777777" w:rsidTr="00DB2611">
        <w:tc>
          <w:tcPr>
            <w:tcW w:w="961" w:type="pct"/>
            <w:gridSpan w:val="2"/>
            <w:tcBorders>
              <w:bottom w:val="nil"/>
            </w:tcBorders>
          </w:tcPr>
          <w:p w14:paraId="3EDF2B4A" w14:textId="200F3BF0" w:rsidR="0089793E" w:rsidRPr="007175CF" w:rsidRDefault="00DB2611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28C8BE7" w14:textId="037B2B93" w:rsidR="0089793E" w:rsidRPr="007175CF" w:rsidRDefault="00DB2611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spolupráci týkající se stavební úpravy silnice III/4463</w:t>
            </w:r>
          </w:p>
        </w:tc>
      </w:tr>
      <w:tr w:rsidR="0089793E" w:rsidRPr="00010DF0" w14:paraId="7C7B97DE" w14:textId="77777777" w:rsidTr="00DB26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4CE1B5" w14:textId="27436186" w:rsidR="0089793E" w:rsidRPr="007175CF" w:rsidRDefault="00DB2611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424E196F" w14:textId="77777777" w:rsidTr="00DB26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C7E2BEA" w14:textId="5F011138" w:rsidR="0089793E" w:rsidRPr="00010DF0" w:rsidRDefault="00DB26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678B0B" w14:textId="56CF9BA0" w:rsidR="0089793E" w:rsidRPr="00DB2611" w:rsidRDefault="00DB2611" w:rsidP="00DB26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B2611">
              <w:rPr>
                <w:rFonts w:cs="Arial"/>
                <w:szCs w:val="24"/>
              </w:rPr>
              <w:t xml:space="preserve">o uzavření Smlouvy o spolupráci týkající se stavební úpravy silnice III/4463 mezi Olomouckým krajem a společností SPV </w:t>
            </w:r>
            <w:proofErr w:type="spellStart"/>
            <w:r w:rsidRPr="00DB2611">
              <w:rPr>
                <w:rFonts w:cs="Arial"/>
                <w:szCs w:val="24"/>
              </w:rPr>
              <w:t>red</w:t>
            </w:r>
            <w:proofErr w:type="spellEnd"/>
            <w:r w:rsidRPr="00DB2611">
              <w:rPr>
                <w:rFonts w:cs="Arial"/>
                <w:szCs w:val="24"/>
              </w:rPr>
              <w:t>, s.r.o., se sídlem Sokolovská 394/17, Karlín, 186 00 Praha 8, IČO: 03027457, dle přílohy č. 1 a 2 usnesení</w:t>
            </w:r>
          </w:p>
        </w:tc>
      </w:tr>
      <w:tr w:rsidR="0089793E" w:rsidRPr="00010DF0" w14:paraId="358A37D3" w14:textId="77777777" w:rsidTr="00DB26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329BA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53A7FA6" w14:textId="77777777" w:rsidTr="00DB26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8C718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0ECBDCF" w14:textId="75922D4D" w:rsidR="0089793E" w:rsidRPr="00010DF0" w:rsidRDefault="00DB26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51749D16" w14:textId="77777777" w:rsidTr="00DB26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03FC7C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E06AF9" w14:textId="03E0DD8F" w:rsidR="0089793E" w:rsidRPr="00010DF0" w:rsidRDefault="00DB2611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14:paraId="2F2BD03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6EA55AB" w14:textId="77777777" w:rsidTr="00553B06">
        <w:tc>
          <w:tcPr>
            <w:tcW w:w="961" w:type="pct"/>
            <w:gridSpan w:val="2"/>
            <w:tcBorders>
              <w:bottom w:val="nil"/>
            </w:tcBorders>
          </w:tcPr>
          <w:p w14:paraId="09305FEE" w14:textId="06F3C5D2" w:rsidR="0089793E" w:rsidRPr="007175CF" w:rsidRDefault="00553B06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FDCDBD6" w14:textId="50F8C3F5" w:rsidR="0089793E" w:rsidRPr="007175CF" w:rsidRDefault="00553B06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Vyřazení nedokončeného majetku z účetnictví Olomouckého kraje</w:t>
            </w:r>
          </w:p>
        </w:tc>
      </w:tr>
      <w:tr w:rsidR="0089793E" w:rsidRPr="00010DF0" w14:paraId="7A5AA474" w14:textId="77777777" w:rsidTr="00553B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6E56B86" w14:textId="72827075" w:rsidR="0089793E" w:rsidRPr="007175CF" w:rsidRDefault="00553B06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BCC37D3" w14:textId="77777777" w:rsidTr="00553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63FFDD" w14:textId="3319D579" w:rsidR="0089793E" w:rsidRPr="00010DF0" w:rsidRDefault="00553B0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5B6F5E" w14:textId="1079E9EA" w:rsidR="0089793E" w:rsidRPr="00553B06" w:rsidRDefault="00553B06" w:rsidP="00553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53B06">
              <w:rPr>
                <w:rFonts w:cs="Arial"/>
                <w:szCs w:val="24"/>
              </w:rPr>
              <w:t>vyřazení nedokončeného dlouhodobého majetku z účetní evidence Olomouckého kraje dle důvodové zprávy</w:t>
            </w:r>
          </w:p>
        </w:tc>
      </w:tr>
      <w:tr w:rsidR="00553B06" w:rsidRPr="00010DF0" w14:paraId="1A65166B" w14:textId="77777777" w:rsidTr="00553B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2CEA02" w14:textId="300F7F70" w:rsidR="00553B06" w:rsidRPr="00010DF0" w:rsidRDefault="00553B0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A275E" w14:textId="483537BD" w:rsidR="00553B06" w:rsidRPr="00553B06" w:rsidRDefault="00553B06" w:rsidP="00553B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53B06">
              <w:rPr>
                <w:rFonts w:cs="Arial"/>
                <w:szCs w:val="24"/>
              </w:rPr>
              <w:t>předat podklady k vyřazení nedokončeného dlouhodobého majetku z účetní evidence Olomouckého kraje odboru ekonomickému dle bodu 1 usnesení</w:t>
            </w:r>
          </w:p>
        </w:tc>
      </w:tr>
      <w:tr w:rsidR="00553B06" w:rsidRPr="00010DF0" w14:paraId="057447DA" w14:textId="77777777" w:rsidTr="00553B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758E5D" w14:textId="77777777" w:rsidR="00553B06" w:rsidRDefault="00553B06" w:rsidP="00553B06">
            <w:r>
              <w:t>Odpovídá: Ing. Lubomír Baláš, ředitel</w:t>
            </w:r>
          </w:p>
          <w:p w14:paraId="0F4C1EBB" w14:textId="77777777" w:rsidR="00553B06" w:rsidRDefault="00553B06" w:rsidP="00553B06">
            <w:r>
              <w:t>Realizuje: Ing. Miroslav Kubín, vedoucí odboru investic</w:t>
            </w:r>
          </w:p>
          <w:p w14:paraId="33FCD496" w14:textId="7643A82C" w:rsidR="00553B06" w:rsidRPr="00553B06" w:rsidRDefault="00553B06" w:rsidP="00553B06">
            <w:r>
              <w:t>Termín: 20. 1. 2025</w:t>
            </w:r>
          </w:p>
        </w:tc>
      </w:tr>
      <w:tr w:rsidR="0089793E" w:rsidRPr="00010DF0" w14:paraId="56E3C51B" w14:textId="77777777" w:rsidTr="00553B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867FD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EFB1A86" w14:textId="77777777" w:rsidTr="00553B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0D80C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0119E84" w14:textId="0437EA15" w:rsidR="0089793E" w:rsidRPr="00010DF0" w:rsidRDefault="00553B0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28024D42" w14:textId="77777777" w:rsidTr="00553B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235681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5E6F2EE" w14:textId="192883E9" w:rsidR="0089793E" w:rsidRPr="00010DF0" w:rsidRDefault="00553B06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14:paraId="0481F8B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DC95C8C" w14:textId="77777777" w:rsidTr="00437EBC">
        <w:tc>
          <w:tcPr>
            <w:tcW w:w="961" w:type="pct"/>
            <w:gridSpan w:val="2"/>
            <w:tcBorders>
              <w:bottom w:val="nil"/>
            </w:tcBorders>
          </w:tcPr>
          <w:p w14:paraId="5B6661AF" w14:textId="3D95031F" w:rsidR="0089793E" w:rsidRPr="007175CF" w:rsidRDefault="00437EB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1BE54D7" w14:textId="18A58086" w:rsidR="0089793E" w:rsidRPr="007175CF" w:rsidRDefault="00437EB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projektů do výzvy č. 31_24_114 Rozvoj a modernizace služeb komunitního typu pro ohrožené děti – bytové jednotky v rámci Národního plánu obnovy</w:t>
            </w:r>
          </w:p>
        </w:tc>
      </w:tr>
      <w:tr w:rsidR="0089793E" w:rsidRPr="00010DF0" w14:paraId="0FAC30B7" w14:textId="77777777" w:rsidTr="00437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F059A7" w14:textId="20405A5E" w:rsidR="0089793E" w:rsidRPr="007175CF" w:rsidRDefault="00437EB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D69CA2A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BD5962D" w14:textId="349FCD2F" w:rsidR="0089793E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EF10F1" w14:textId="0A894B15" w:rsidR="0089793E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podání projektu „Transformace ZŠ, DD a ŠJ Litovel – byt Šternberk, ul. Čechova a byt Litovel, ul. Novosady“, projektu „Transformace DD a ŠJ Přerov – byty Přerov, ul. Čechova“ a projektu „Transformace DD a ŠJ Přerov – byty Přerov, ul. Seifertova“ do výzvy č. 31_24_114 Rozvoj a modernizace služeb komunitního typu pro ohrožené děti – bytové jednotky Národního plánu obnovy dle důvodové zprávy</w:t>
            </w:r>
          </w:p>
        </w:tc>
      </w:tr>
      <w:tr w:rsidR="00437EBC" w:rsidRPr="00010DF0" w14:paraId="5A1DA44D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3605A8" w14:textId="501221FF" w:rsidR="00437EBC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83BE04" w14:textId="7CDC22D2" w:rsidR="00437EBC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žádosti o podporu projektů dle bodu 1 usnesení</w:t>
            </w:r>
          </w:p>
        </w:tc>
      </w:tr>
      <w:tr w:rsidR="00437EBC" w:rsidRPr="00010DF0" w14:paraId="377E0B9C" w14:textId="77777777" w:rsidTr="00437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AA7602" w14:textId="1B172921" w:rsidR="00437EBC" w:rsidRPr="00437EBC" w:rsidRDefault="00437EBC" w:rsidP="00437EBC">
            <w:r>
              <w:t>Odpovídá: Ing. Pavel Jelínek, PhD., náměstek hejtmana</w:t>
            </w:r>
          </w:p>
        </w:tc>
      </w:tr>
      <w:tr w:rsidR="00437EBC" w:rsidRPr="00010DF0" w14:paraId="6FB67057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34F9C3" w14:textId="29D1CF3B" w:rsidR="00437EBC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5E74E0" w14:textId="13FD89D1" w:rsidR="00437EBC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krajskému úřadu zajistit podání projektů dle bodu 1 usnesení</w:t>
            </w:r>
          </w:p>
        </w:tc>
      </w:tr>
      <w:tr w:rsidR="00437EBC" w:rsidRPr="00010DF0" w14:paraId="08F5A85C" w14:textId="77777777" w:rsidTr="00437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CB4DA6" w14:textId="77777777" w:rsidR="00437EBC" w:rsidRDefault="00437EBC" w:rsidP="00437EBC">
            <w:r>
              <w:t>Odpovídá: Ing. Lubomír Baláš, ředitel</w:t>
            </w:r>
          </w:p>
          <w:p w14:paraId="04A16FD9" w14:textId="77777777" w:rsidR="00437EBC" w:rsidRDefault="00437EBC" w:rsidP="00437EBC">
            <w:r>
              <w:t>Realizuje: Ing. Miroslav Kubín, vedoucí odboru investic</w:t>
            </w:r>
          </w:p>
          <w:p w14:paraId="4FEB179C" w14:textId="404C7D39" w:rsidR="00437EBC" w:rsidRPr="00437EBC" w:rsidRDefault="00437EBC" w:rsidP="00437EBC">
            <w:r>
              <w:t>Termín: 10. 3. 2025</w:t>
            </w:r>
          </w:p>
        </w:tc>
      </w:tr>
      <w:tr w:rsidR="00437EBC" w:rsidRPr="00010DF0" w14:paraId="742AABE0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00B7EF" w14:textId="6EA5704A" w:rsidR="00437EBC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9D2F41" w14:textId="396DA222" w:rsidR="00437EBC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se zajištěním financování a předfinancování projektů dle bodu 1 usnesení v případě získání podpory z Národního plánu obnovy v rámci výzvy č. 31_24_114 Rozvoj a modernizace služeb komunitního typu pro ohrožené děti – bytové jednotky</w:t>
            </w:r>
          </w:p>
        </w:tc>
      </w:tr>
      <w:tr w:rsidR="00437EBC" w:rsidRPr="00010DF0" w14:paraId="1C760397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0935B" w14:textId="3DF1C140" w:rsidR="00437EBC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F1E1F3" w14:textId="74372734" w:rsidR="00437EBC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předložit Zastupitelstvu Olomouckého kraje ke schválení financování a předfinancování projektů dle bodu 1 usnesení</w:t>
            </w:r>
          </w:p>
        </w:tc>
      </w:tr>
      <w:tr w:rsidR="00437EBC" w:rsidRPr="00010DF0" w14:paraId="19EC905E" w14:textId="77777777" w:rsidTr="00437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5BB232" w14:textId="77777777" w:rsidR="00437EBC" w:rsidRDefault="00437EBC" w:rsidP="00437EBC">
            <w:r>
              <w:t>Odpovídá: Ing. Pavel Jelínek, PhD., náměstek hejtmana</w:t>
            </w:r>
          </w:p>
          <w:p w14:paraId="315FDCA9" w14:textId="77777777" w:rsidR="00437EBC" w:rsidRDefault="00437EBC" w:rsidP="00437EBC">
            <w:r>
              <w:t>Realizuje: Ing. Miroslav Kubín, vedoucí odboru investic</w:t>
            </w:r>
          </w:p>
          <w:p w14:paraId="59728887" w14:textId="45A10D9F" w:rsidR="00437EBC" w:rsidRPr="00437EBC" w:rsidRDefault="00437EBC" w:rsidP="00437EBC">
            <w:r>
              <w:t>Termín: ZOK 24. 2. 2025</w:t>
            </w:r>
          </w:p>
        </w:tc>
      </w:tr>
      <w:tr w:rsidR="00437EBC" w:rsidRPr="00010DF0" w14:paraId="55EB0807" w14:textId="77777777" w:rsidTr="00437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74894D" w14:textId="7D427948" w:rsidR="00437EBC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C439D1" w14:textId="6FB94E3F" w:rsidR="00437EBC" w:rsidRPr="00437EBC" w:rsidRDefault="00437EBC" w:rsidP="00437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37EBC">
              <w:rPr>
                <w:rFonts w:cs="Arial"/>
                <w:szCs w:val="24"/>
              </w:rPr>
              <w:t>schválit financování a předfinancování projektů dle bodu 1 usnesení v případě získání podpory z Národního plánu obnovy v rámci výzvy č. 31_24_114 Rozvoj a modernizace služeb komunitního typu pro ohrožené děti – bytové jednotky</w:t>
            </w:r>
          </w:p>
        </w:tc>
      </w:tr>
      <w:tr w:rsidR="0089793E" w:rsidRPr="00010DF0" w14:paraId="1DE03C59" w14:textId="77777777" w:rsidTr="00437E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7D743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776A81F" w14:textId="77777777" w:rsidTr="00437E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77D80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6A873FE" w14:textId="32FBC032" w:rsidR="0089793E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10FEC0EA" w14:textId="77777777" w:rsidTr="00437E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E1C86B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76962C4" w14:textId="7F091AFF" w:rsidR="0089793E" w:rsidRPr="00010DF0" w:rsidRDefault="00437EB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</w:tr>
    </w:tbl>
    <w:p w14:paraId="6052968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8102AD5" w14:textId="77777777" w:rsidTr="00B60EAE">
        <w:tc>
          <w:tcPr>
            <w:tcW w:w="961" w:type="pct"/>
            <w:gridSpan w:val="2"/>
            <w:tcBorders>
              <w:bottom w:val="nil"/>
            </w:tcBorders>
          </w:tcPr>
          <w:p w14:paraId="17F521C0" w14:textId="60C8B930" w:rsidR="0089793E" w:rsidRPr="007175CF" w:rsidRDefault="00B60EAE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21C7062" w14:textId="0F755F60" w:rsidR="0089793E" w:rsidRPr="007175CF" w:rsidRDefault="00B60EAE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projektů do 21. výzvy Integrovaného regionálního operačního programu</w:t>
            </w:r>
          </w:p>
        </w:tc>
      </w:tr>
      <w:tr w:rsidR="0089793E" w:rsidRPr="00010DF0" w14:paraId="35A66AEB" w14:textId="77777777" w:rsidTr="00B60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F47EEF0" w14:textId="24D89FCC" w:rsidR="0089793E" w:rsidRPr="007175CF" w:rsidRDefault="00B60EAE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105FBA5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608B6B" w14:textId="2F8A2B71" w:rsidR="0089793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D15DBE" w14:textId="2DBDCBC7" w:rsidR="0089793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 xml:space="preserve">podání projektu „II/312 hr. okr. Ústí nad O. - křiž. II/446 před Hanušovicemi (etapa hr. kraje – </w:t>
            </w:r>
            <w:proofErr w:type="spellStart"/>
            <w:r w:rsidRPr="00B60EAE">
              <w:rPr>
                <w:rFonts w:cs="Arial"/>
                <w:szCs w:val="24"/>
              </w:rPr>
              <w:t>Vlaské</w:t>
            </w:r>
            <w:proofErr w:type="spellEnd"/>
            <w:r w:rsidRPr="00B60EAE">
              <w:rPr>
                <w:rFonts w:cs="Arial"/>
                <w:szCs w:val="24"/>
              </w:rPr>
              <w:t>)“ a projektu „II/449 Uničov – přeložka silnice, I. etapa“ do 21. výzvy Integrovaného regionálního operačního programu dle důvodové zprávy</w:t>
            </w:r>
          </w:p>
        </w:tc>
      </w:tr>
      <w:tr w:rsidR="00B60EAE" w:rsidRPr="00010DF0" w14:paraId="72067F5A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077BCB" w14:textId="653F4A50" w:rsidR="00B60EA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2510E8" w14:textId="24E81530" w:rsidR="00B60EA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>žádosti o podporu projektů dle bodu 1 usnesení</w:t>
            </w:r>
          </w:p>
        </w:tc>
      </w:tr>
      <w:tr w:rsidR="00B60EAE" w:rsidRPr="00010DF0" w14:paraId="1AD4CD60" w14:textId="77777777" w:rsidTr="00B60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5EEDC6" w14:textId="1E089D2A" w:rsidR="00B60EAE" w:rsidRPr="00B60EAE" w:rsidRDefault="00B60EAE" w:rsidP="00B60EAE">
            <w:r>
              <w:t>Odpovídá: Ing. Pavel Jelínek, PhD., náměstek hejtmana</w:t>
            </w:r>
          </w:p>
        </w:tc>
      </w:tr>
      <w:tr w:rsidR="00B60EAE" w:rsidRPr="00010DF0" w14:paraId="4472A8EB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508F2F" w14:textId="24787B74" w:rsidR="00B60EA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920910" w14:textId="5C817F43" w:rsidR="00B60EA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>krajskému úřadu zajistit podání projektů dle bodu 1 usnesení</w:t>
            </w:r>
          </w:p>
        </w:tc>
      </w:tr>
      <w:tr w:rsidR="00B60EAE" w:rsidRPr="00010DF0" w14:paraId="4AFF27FD" w14:textId="77777777" w:rsidTr="00B60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ECCA8B" w14:textId="77777777" w:rsidR="00B60EAE" w:rsidRDefault="00B60EAE" w:rsidP="00B60EAE">
            <w:r>
              <w:t>Odpovídá: Ing. Lubomír Baláš, ředitel</w:t>
            </w:r>
          </w:p>
          <w:p w14:paraId="40F1F4E4" w14:textId="77777777" w:rsidR="00B60EAE" w:rsidRDefault="00B60EAE" w:rsidP="00B60EAE">
            <w:r>
              <w:t>Realizuje: Ing. Miroslav Kubín, vedoucí odboru investic</w:t>
            </w:r>
          </w:p>
          <w:p w14:paraId="6E519648" w14:textId="1D4CA992" w:rsidR="00B60EAE" w:rsidRPr="00B60EAE" w:rsidRDefault="00B60EAE" w:rsidP="00B60EAE">
            <w:r>
              <w:t>Termín: 10. 3. 2025</w:t>
            </w:r>
          </w:p>
        </w:tc>
      </w:tr>
      <w:tr w:rsidR="00B60EAE" w:rsidRPr="00010DF0" w14:paraId="783F570A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C70DD1" w14:textId="3D36D244" w:rsidR="00B60EA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6A11F2" w14:textId="1CF1DFF2" w:rsidR="00B60EA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>se zajištěním financování a předfinancování projektů dle bodu 1 usnesení v případě získání podpory z Integrovaného regionálního operačního programu</w:t>
            </w:r>
          </w:p>
        </w:tc>
      </w:tr>
      <w:tr w:rsidR="00B60EAE" w:rsidRPr="00010DF0" w14:paraId="67CC9A5D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FB0A94" w14:textId="06291B96" w:rsidR="00B60EA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D191A1" w14:textId="35BF8066" w:rsidR="00B60EA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>předložit Zastupitelstvu Olomouckého kraje ke schválení financování a předfinancování projektů dle bodu 1 usnesení</w:t>
            </w:r>
          </w:p>
        </w:tc>
      </w:tr>
      <w:tr w:rsidR="00B60EAE" w:rsidRPr="00010DF0" w14:paraId="0838E451" w14:textId="77777777" w:rsidTr="00B60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45F40C" w14:textId="77777777" w:rsidR="00B60EAE" w:rsidRDefault="00B60EAE" w:rsidP="00B60EAE">
            <w:r>
              <w:t>Odpovídá: Ing. Pavel Jelínek, PhD., náměstek hejtmana</w:t>
            </w:r>
          </w:p>
          <w:p w14:paraId="7E211C7D" w14:textId="77777777" w:rsidR="00B60EAE" w:rsidRDefault="00B60EAE" w:rsidP="00B60EAE">
            <w:r>
              <w:t>Realizuje: Ing. Miroslav Kubín, vedoucí odboru investic</w:t>
            </w:r>
          </w:p>
          <w:p w14:paraId="2A90988B" w14:textId="574EE3F1" w:rsidR="00B60EAE" w:rsidRPr="00B60EAE" w:rsidRDefault="00B60EAE" w:rsidP="00B60EAE">
            <w:r>
              <w:t>Termín: ZOK 24. 2. 2025</w:t>
            </w:r>
          </w:p>
        </w:tc>
      </w:tr>
      <w:tr w:rsidR="00B60EAE" w:rsidRPr="00010DF0" w14:paraId="5F8FED29" w14:textId="77777777" w:rsidTr="00B60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4AC990" w14:textId="1EE48DAD" w:rsidR="00B60EA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2362BE" w14:textId="6182A079" w:rsidR="00B60EAE" w:rsidRPr="00B60EAE" w:rsidRDefault="00B60EAE" w:rsidP="00B60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0EAE">
              <w:rPr>
                <w:rFonts w:cs="Arial"/>
                <w:szCs w:val="24"/>
              </w:rPr>
              <w:t>schválit financování a předfinancování projektů dle bodu 1 usnesení v případě získání podpory z Integrovaného regionálního operačního programu</w:t>
            </w:r>
          </w:p>
        </w:tc>
      </w:tr>
      <w:tr w:rsidR="0089793E" w:rsidRPr="00010DF0" w14:paraId="36CFB969" w14:textId="77777777" w:rsidTr="00B60E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D93B69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2DEBAAD6" w14:textId="77777777" w:rsidTr="00B60E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A08B7B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7D3875" w14:textId="6B53381E" w:rsidR="0089793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712FC558" w14:textId="77777777" w:rsidTr="00B60E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5058E6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135349B" w14:textId="729CC1E5" w:rsidR="0089793E" w:rsidRPr="00010DF0" w:rsidRDefault="00B60EAE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</w:tr>
    </w:tbl>
    <w:p w14:paraId="3D5C45F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DE7A4D7" w14:textId="77777777" w:rsidTr="00A371E4">
        <w:tc>
          <w:tcPr>
            <w:tcW w:w="961" w:type="pct"/>
            <w:gridSpan w:val="2"/>
            <w:tcBorders>
              <w:bottom w:val="nil"/>
            </w:tcBorders>
          </w:tcPr>
          <w:p w14:paraId="1AEB06F4" w14:textId="798C91DF" w:rsidR="0089793E" w:rsidRPr="007175CF" w:rsidRDefault="00A371E4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5767EB4" w14:textId="20C5209C" w:rsidR="0089793E" w:rsidRPr="007175CF" w:rsidRDefault="00A371E4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Podání projektu do výzvy č. 31_24_140 Zvyšování kapacit sociálního poradenství, sociální prevence a nepobytových služeb péče z Národního plánu obnovy</w:t>
            </w:r>
          </w:p>
        </w:tc>
      </w:tr>
      <w:tr w:rsidR="0089793E" w:rsidRPr="00010DF0" w14:paraId="5B738853" w14:textId="77777777" w:rsidTr="00A37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ABCA0F" w14:textId="4580B93E" w:rsidR="0089793E" w:rsidRPr="007175CF" w:rsidRDefault="00A371E4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2B9CF767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41C10C" w14:textId="5126C678" w:rsidR="0089793E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97F4F3" w14:textId="68E9B3E3" w:rsidR="0089793E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podání projektu „</w:t>
            </w:r>
            <w:proofErr w:type="gramStart"/>
            <w:r w:rsidRPr="00A371E4">
              <w:rPr>
                <w:rFonts w:cs="Arial"/>
                <w:szCs w:val="24"/>
              </w:rPr>
              <w:t>Klíč - Centrum</w:t>
            </w:r>
            <w:proofErr w:type="gramEnd"/>
            <w:r w:rsidRPr="00A371E4">
              <w:rPr>
                <w:rFonts w:cs="Arial"/>
                <w:szCs w:val="24"/>
              </w:rPr>
              <w:t xml:space="preserve"> sociálních služeb - Rekonstrukce budovy Selské náměstí, Olomouc“ do výzvy č. 31_24_140 Zvyšování kapacit sociálního poradenství, sociální prevence a nepobytových služeb péče do výzvy k předkládání žádostí o podporu z Národního plánu obnovy a jeho realizaci s celkovými plánovanými výdaji ve výši 130 mil. Kč dle důvodové zprávy</w:t>
            </w:r>
          </w:p>
        </w:tc>
      </w:tr>
      <w:tr w:rsidR="00A371E4" w:rsidRPr="00010DF0" w14:paraId="7B12D3B6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05BE34" w14:textId="68A70479" w:rsidR="00A371E4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5EC0B0" w14:textId="27530E42" w:rsidR="00A371E4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žádost o podporu projektu dle bodu 1 usnesení</w:t>
            </w:r>
          </w:p>
        </w:tc>
      </w:tr>
      <w:tr w:rsidR="00A371E4" w:rsidRPr="00010DF0" w14:paraId="21D36312" w14:textId="77777777" w:rsidTr="00A37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63887" w14:textId="6FBBF614" w:rsidR="00A371E4" w:rsidRPr="00A371E4" w:rsidRDefault="00A371E4" w:rsidP="00A371E4">
            <w:r>
              <w:t>Odpovídá: Ing. Pavel Jelínek, PhD., náměstek hejtmana</w:t>
            </w:r>
          </w:p>
        </w:tc>
      </w:tr>
      <w:tr w:rsidR="00A371E4" w:rsidRPr="00010DF0" w14:paraId="384B2D39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50DAAA" w14:textId="45B1B76F" w:rsidR="00A371E4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E174D0" w14:textId="5F3588B3" w:rsidR="00A371E4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krajskému úřadu zajistit podání projektu dle bodu 1 usnesení</w:t>
            </w:r>
          </w:p>
        </w:tc>
      </w:tr>
      <w:tr w:rsidR="00A371E4" w:rsidRPr="00010DF0" w14:paraId="3D1C3C43" w14:textId="77777777" w:rsidTr="00A37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920F55" w14:textId="77777777" w:rsidR="00A371E4" w:rsidRDefault="00A371E4" w:rsidP="00A371E4">
            <w:r>
              <w:t>Odpovídá: Ing. Lubomír Baláš, ředitel</w:t>
            </w:r>
          </w:p>
          <w:p w14:paraId="141B4FBA" w14:textId="77777777" w:rsidR="00A371E4" w:rsidRDefault="00A371E4" w:rsidP="00A371E4">
            <w:r>
              <w:t>Realizuje: Ing. Miroslav Kubín, vedoucí odboru investic</w:t>
            </w:r>
          </w:p>
          <w:p w14:paraId="2215E5C3" w14:textId="76CE41FF" w:rsidR="00A371E4" w:rsidRPr="00A371E4" w:rsidRDefault="00A371E4" w:rsidP="00A371E4">
            <w:r>
              <w:t>Termín: 20. 1. 2025</w:t>
            </w:r>
          </w:p>
        </w:tc>
      </w:tr>
      <w:tr w:rsidR="00A371E4" w:rsidRPr="00010DF0" w14:paraId="44167CF4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12BF7F" w14:textId="6FBC32FF" w:rsidR="00A371E4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49322B" w14:textId="72AC905B" w:rsidR="00A371E4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se zajištěním financování a předfinancování projektu dle bodu 1 usnesení z rozpočtu Olomouckého kraje v případě získání podpory z Národního plánu obnovy dle důvodové zprávy</w:t>
            </w:r>
          </w:p>
        </w:tc>
      </w:tr>
      <w:tr w:rsidR="00A371E4" w:rsidRPr="00010DF0" w14:paraId="58730B2E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C4749C" w14:textId="612AE998" w:rsidR="00A371E4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BA4196" w14:textId="117F2ABA" w:rsidR="00A371E4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předložit Zastupitelstvu Olomouckého kraje ke schválení financování a předfinancování projektu dle bodu 1 usnesení</w:t>
            </w:r>
          </w:p>
        </w:tc>
      </w:tr>
      <w:tr w:rsidR="00A371E4" w:rsidRPr="00010DF0" w14:paraId="635D23BB" w14:textId="77777777" w:rsidTr="00A371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C416BC" w14:textId="77777777" w:rsidR="00A371E4" w:rsidRDefault="00A371E4" w:rsidP="00A371E4">
            <w:r>
              <w:t>Odpovídá: Ing. Pavel Jelínek, PhD., náměstek hejtmana</w:t>
            </w:r>
          </w:p>
          <w:p w14:paraId="01A08750" w14:textId="77777777" w:rsidR="00A371E4" w:rsidRDefault="00A371E4" w:rsidP="00A371E4">
            <w:r>
              <w:t>Realizuje: Ing. Miroslav Kubín, vedoucí odboru investic</w:t>
            </w:r>
          </w:p>
          <w:p w14:paraId="0EC2D474" w14:textId="0673C8CE" w:rsidR="00A371E4" w:rsidRPr="00A371E4" w:rsidRDefault="00A371E4" w:rsidP="00A371E4">
            <w:r>
              <w:t>Termín: ZOK 24. 2. 2025</w:t>
            </w:r>
          </w:p>
        </w:tc>
      </w:tr>
      <w:tr w:rsidR="00A371E4" w:rsidRPr="00010DF0" w14:paraId="33DD7037" w14:textId="77777777" w:rsidTr="00A371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80CEEF" w14:textId="221A4C76" w:rsidR="00A371E4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8F7DE3" w14:textId="3BF6467B" w:rsidR="00A371E4" w:rsidRPr="00A371E4" w:rsidRDefault="00A371E4" w:rsidP="00A371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371E4">
              <w:rPr>
                <w:rFonts w:cs="Arial"/>
                <w:szCs w:val="24"/>
              </w:rPr>
              <w:t>schválit financování a předfinancování projektu dle bodu 1 usnesení v případě získání podpory z Národního plánu obnovy</w:t>
            </w:r>
          </w:p>
        </w:tc>
      </w:tr>
      <w:tr w:rsidR="0089793E" w:rsidRPr="00010DF0" w14:paraId="0FE35421" w14:textId="77777777" w:rsidTr="00A371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CBFE3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BF631B2" w14:textId="77777777" w:rsidTr="00A371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F1F1D8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7BD8078" w14:textId="71FAA67C" w:rsidR="0089793E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7E072E0C" w14:textId="77777777" w:rsidTr="00A371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EDD32A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EE462F" w14:textId="37D1E007" w:rsidR="0089793E" w:rsidRPr="00010DF0" w:rsidRDefault="00A371E4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</w:tr>
    </w:tbl>
    <w:p w14:paraId="72900A60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06A041E" w14:textId="77777777" w:rsidTr="001939E0">
        <w:tc>
          <w:tcPr>
            <w:tcW w:w="961" w:type="pct"/>
            <w:gridSpan w:val="2"/>
            <w:tcBorders>
              <w:bottom w:val="nil"/>
            </w:tcBorders>
          </w:tcPr>
          <w:p w14:paraId="7D524639" w14:textId="0BB9F2DC" w:rsidR="0089793E" w:rsidRPr="007175CF" w:rsidRDefault="001939E0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85CEFD8" w14:textId="77A685F6" w:rsidR="0089793E" w:rsidRPr="007175CF" w:rsidRDefault="001939E0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</w:t>
            </w:r>
          </w:p>
        </w:tc>
      </w:tr>
      <w:tr w:rsidR="0089793E" w:rsidRPr="00010DF0" w14:paraId="13FA0B67" w14:textId="77777777" w:rsidTr="001939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E2CB3C8" w14:textId="4A6E165E" w:rsidR="0089793E" w:rsidRPr="007175CF" w:rsidRDefault="001939E0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B452F05" w14:textId="77777777" w:rsidTr="001939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942723" w14:textId="7C5CF27B" w:rsidR="0089793E" w:rsidRPr="00010DF0" w:rsidRDefault="001939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AE56D0" w14:textId="3B4F2181" w:rsidR="0089793E" w:rsidRPr="001939E0" w:rsidRDefault="001939E0" w:rsidP="001939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939E0">
              <w:rPr>
                <w:rFonts w:cs="Arial"/>
                <w:szCs w:val="24"/>
              </w:rPr>
              <w:t xml:space="preserve">se zněním Rozhodnutí o poskytnutí dotace pro projekt „Střední škola polytechnická </w:t>
            </w:r>
            <w:proofErr w:type="gramStart"/>
            <w:r w:rsidRPr="001939E0">
              <w:rPr>
                <w:rFonts w:cs="Arial"/>
                <w:szCs w:val="24"/>
              </w:rPr>
              <w:t>Olomouc - rekonstrukce</w:t>
            </w:r>
            <w:proofErr w:type="gramEnd"/>
            <w:r w:rsidRPr="001939E0">
              <w:rPr>
                <w:rFonts w:cs="Arial"/>
                <w:szCs w:val="24"/>
              </w:rPr>
              <w:t xml:space="preserve"> domova mládeže“ dle Přílohy č. 1 usnesení</w:t>
            </w:r>
          </w:p>
        </w:tc>
      </w:tr>
      <w:tr w:rsidR="0089793E" w:rsidRPr="00010DF0" w14:paraId="4402017C" w14:textId="77777777" w:rsidTr="001939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829BB4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455E8CF" w14:textId="77777777" w:rsidTr="001939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BFFCD7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79F26C" w14:textId="65C530B8" w:rsidR="0089793E" w:rsidRPr="00010DF0" w:rsidRDefault="001939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4A93E731" w14:textId="77777777" w:rsidTr="001939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ED1234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43C2C6" w14:textId="58EB0165" w:rsidR="0089793E" w:rsidRPr="00010DF0" w:rsidRDefault="001939E0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</w:tr>
    </w:tbl>
    <w:p w14:paraId="310DE68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214B112" w14:textId="77777777" w:rsidTr="00182A88">
        <w:tc>
          <w:tcPr>
            <w:tcW w:w="961" w:type="pct"/>
            <w:gridSpan w:val="2"/>
            <w:tcBorders>
              <w:bottom w:val="nil"/>
            </w:tcBorders>
          </w:tcPr>
          <w:p w14:paraId="3C7B5FF1" w14:textId="5EB670E3" w:rsidR="0089793E" w:rsidRPr="007175CF" w:rsidRDefault="00182A8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41C707F" w14:textId="1815AEFA" w:rsidR="0089793E" w:rsidRPr="007175CF" w:rsidRDefault="00182A8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08_01_Dotační program pro sociální oblast 2025 – vyhlášení</w:t>
            </w:r>
          </w:p>
        </w:tc>
      </w:tr>
      <w:tr w:rsidR="0089793E" w:rsidRPr="00010DF0" w14:paraId="676C64C9" w14:textId="77777777" w:rsidTr="00182A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D9DFD2" w14:textId="12E65FA0" w:rsidR="0089793E" w:rsidRPr="007175CF" w:rsidRDefault="00182A8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654D279F" w14:textId="77777777" w:rsidTr="00182A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6369A2" w14:textId="0BEC50AC" w:rsidR="0089793E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D833EF" w14:textId="3067C1DD" w:rsidR="0089793E" w:rsidRPr="00182A88" w:rsidRDefault="00182A88" w:rsidP="00182A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82A88">
              <w:rPr>
                <w:rFonts w:cs="Arial"/>
                <w:szCs w:val="24"/>
              </w:rPr>
              <w:t>s návrhem Pravidel 08_01_Dotačního programu pro sociální oblast 2025 dle příloh usnesení č. 01–04</w:t>
            </w:r>
          </w:p>
        </w:tc>
      </w:tr>
      <w:tr w:rsidR="00182A88" w:rsidRPr="00010DF0" w14:paraId="3F6A9135" w14:textId="77777777" w:rsidTr="00182A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DDAB44" w14:textId="178519A0" w:rsidR="00182A88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FFEE6C" w14:textId="2025699B" w:rsidR="00182A88" w:rsidRPr="00182A88" w:rsidRDefault="00182A88" w:rsidP="00182A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82A8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82A88" w:rsidRPr="00010DF0" w14:paraId="77DB01AA" w14:textId="77777777" w:rsidTr="00182A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E9103A" w14:textId="77777777" w:rsidR="00182A88" w:rsidRDefault="00182A88" w:rsidP="00182A88">
            <w:r>
              <w:t>Odpovídá: JUDr. Martin Škurek, Ph.D., náměstek hejtmana</w:t>
            </w:r>
          </w:p>
          <w:p w14:paraId="5FEDCFF6" w14:textId="77777777" w:rsidR="00182A88" w:rsidRDefault="00182A88" w:rsidP="00182A88">
            <w:r>
              <w:lastRenderedPageBreak/>
              <w:t>Realizuje: Mgr. Bc. Zbyněk Vočka, vedoucí odboru sociálních věcí</w:t>
            </w:r>
          </w:p>
          <w:p w14:paraId="5719122C" w14:textId="414FFB84" w:rsidR="00182A88" w:rsidRPr="00182A88" w:rsidRDefault="00182A88" w:rsidP="00182A88">
            <w:r>
              <w:t>Termín: ZOK 16. 12. 2024</w:t>
            </w:r>
          </w:p>
        </w:tc>
      </w:tr>
      <w:tr w:rsidR="00182A88" w:rsidRPr="00010DF0" w14:paraId="6D6AA94F" w14:textId="77777777" w:rsidTr="00182A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5179BD" w14:textId="57254456" w:rsidR="00182A88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B83F8C" w14:textId="13B4770D" w:rsidR="00182A88" w:rsidRPr="00182A88" w:rsidRDefault="00182A88" w:rsidP="00182A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2A88">
              <w:rPr>
                <w:rFonts w:cs="Arial"/>
                <w:szCs w:val="24"/>
              </w:rPr>
              <w:t>schválit Pravidla 08_01_Dotačního programu pro sociální oblast 2025 dle příloh usnesení č. 01–04</w:t>
            </w:r>
          </w:p>
        </w:tc>
      </w:tr>
      <w:tr w:rsidR="00182A88" w:rsidRPr="00010DF0" w14:paraId="2C1942E8" w14:textId="77777777" w:rsidTr="00182A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EE3888" w14:textId="0D47E7A5" w:rsidR="00182A88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FB848F" w14:textId="24B4B4E3" w:rsidR="00182A88" w:rsidRPr="00182A88" w:rsidRDefault="00182A88" w:rsidP="00182A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2A88">
              <w:rPr>
                <w:rFonts w:cs="Arial"/>
                <w:szCs w:val="24"/>
              </w:rPr>
              <w:t>uložit vyhlášení Pravidel 08_01_Dotačního programu pro sociální oblast 2025 dle příloh usnesení č. 01–04</w:t>
            </w:r>
          </w:p>
        </w:tc>
      </w:tr>
      <w:tr w:rsidR="00182A88" w:rsidRPr="00010DF0" w14:paraId="6230F9CE" w14:textId="77777777" w:rsidTr="00182A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2899C4" w14:textId="438C2395" w:rsidR="00182A88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9FEC17" w14:textId="5149B38F" w:rsidR="00182A88" w:rsidRPr="00182A88" w:rsidRDefault="00182A88" w:rsidP="00182A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82A88">
              <w:rPr>
                <w:rFonts w:cs="Arial"/>
                <w:szCs w:val="24"/>
              </w:rPr>
              <w:t>zmocnit v případě nedočerpání finančních prostředků v některém z dotačních titulů 08_01_Dotačního programu pro sociální oblast 2025 dle bodu 1 usnesení Radu Olomouckého kraje k rozhodnutí o převodu nevyčerpaných finančních prostředků do jiného dotačního titulu v rámci 08_01_Dotačního programu pro sociální oblast 2025</w:t>
            </w:r>
          </w:p>
        </w:tc>
      </w:tr>
      <w:tr w:rsidR="0089793E" w:rsidRPr="00010DF0" w14:paraId="0415A001" w14:textId="77777777" w:rsidTr="00182A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F5E9C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C50C1EC" w14:textId="77777777" w:rsidTr="00182A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CA808C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564850A" w14:textId="137A462D" w:rsidR="0089793E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5EF8276E" w14:textId="77777777" w:rsidTr="00182A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12C6D2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06432A8" w14:textId="54E2DBED" w:rsidR="0089793E" w:rsidRPr="00010DF0" w:rsidRDefault="00182A8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14:paraId="0AA0236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F887322" w14:textId="77777777" w:rsidTr="00CF0F68">
        <w:tc>
          <w:tcPr>
            <w:tcW w:w="961" w:type="pct"/>
            <w:gridSpan w:val="2"/>
            <w:tcBorders>
              <w:bottom w:val="nil"/>
            </w:tcBorders>
          </w:tcPr>
          <w:p w14:paraId="3371EE7C" w14:textId="38412BB1" w:rsidR="0089793E" w:rsidRPr="007175CF" w:rsidRDefault="00CF0F68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4D6CD22" w14:textId="3735F09B" w:rsidR="0089793E" w:rsidRPr="007175CF" w:rsidRDefault="00CF0F68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2024 včetně jejich financování</w:t>
            </w:r>
          </w:p>
        </w:tc>
      </w:tr>
      <w:tr w:rsidR="0089793E" w:rsidRPr="00010DF0" w14:paraId="76CABBC1" w14:textId="77777777" w:rsidTr="00CF0F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B5BAC4" w14:textId="2B5C32D7" w:rsidR="0089793E" w:rsidRPr="007175CF" w:rsidRDefault="00CF0F68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40AA131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91D10D" w14:textId="4051CD04" w:rsidR="0089793E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0DB5F8" w14:textId="023A9C61" w:rsidR="0089793E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změnu plánu oprav a investic příspěvkových organizací Olomouckého kraje v oblasti sociální na rok 2024 dle přílohy č. 01 usnesení</w:t>
            </w:r>
          </w:p>
        </w:tc>
      </w:tr>
      <w:tr w:rsidR="00CF0F68" w:rsidRPr="00010DF0" w14:paraId="676094CB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ADE181" w14:textId="1D8DEA11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B0E57C" w14:textId="696DBC6C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prodloužení termínu realizace a finančního vypořádání do 31. 12. 2025 pro příspěvkové organizace zřizované Olomouckým krajem v oblasti sociální dle přílohy usnesení č. 02</w:t>
            </w:r>
          </w:p>
        </w:tc>
      </w:tr>
      <w:tr w:rsidR="00CF0F68" w:rsidRPr="00010DF0" w14:paraId="5BF45519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92C46" w14:textId="31E27B4A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647549" w14:textId="56F00572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úpravy příspěvku na opravy a investice pro příspěvkové organizace zřizované Olomouckým krajem v oblasti sociální dle přílohy usnesení č. 03 a vrácení uspořených finančních prostředků ve výši 3 816 079,77 Kč do rezervy Rady Olomouckého kraje</w:t>
            </w:r>
          </w:p>
        </w:tc>
      </w:tr>
      <w:tr w:rsidR="00CF0F68" w:rsidRPr="00010DF0" w14:paraId="16674EC2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718948" w14:textId="510DD130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AC69E4" w14:textId="5C49EF44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rozpočtovou změnu v příloze č. 04 usnesení</w:t>
            </w:r>
          </w:p>
        </w:tc>
      </w:tr>
      <w:tr w:rsidR="00CF0F68" w:rsidRPr="00010DF0" w14:paraId="1B3EB850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4536C8" w14:textId="1B6CFDC4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534304" w14:textId="0AAFF4F9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krajskému úřadu informovat o přijatém usnesení ředitele příspěvkových organizací</w:t>
            </w:r>
          </w:p>
        </w:tc>
      </w:tr>
      <w:tr w:rsidR="00CF0F68" w:rsidRPr="00010DF0" w14:paraId="17FC1B6D" w14:textId="77777777" w:rsidTr="00CF0F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130495" w14:textId="77777777" w:rsidR="00CF0F68" w:rsidRDefault="00CF0F68" w:rsidP="00CF0F68">
            <w:r>
              <w:t>Odpovídá: Ing. Lubomír Baláš, ředitel</w:t>
            </w:r>
          </w:p>
          <w:p w14:paraId="710B063B" w14:textId="77777777" w:rsidR="00CF0F68" w:rsidRDefault="00CF0F68" w:rsidP="00CF0F68">
            <w:r>
              <w:t>Realizuje: Mgr. Bc. Zbyněk Vočka, vedoucí odboru sociálních věcí</w:t>
            </w:r>
          </w:p>
          <w:p w14:paraId="13B4BE7A" w14:textId="4EFAE963" w:rsidR="00CF0F68" w:rsidRPr="00CF0F68" w:rsidRDefault="00CF0F68" w:rsidP="00CF0F68">
            <w:r>
              <w:t>Termín: 20. 1. 2025</w:t>
            </w:r>
          </w:p>
        </w:tc>
      </w:tr>
      <w:tr w:rsidR="00CF0F68" w:rsidRPr="00010DF0" w14:paraId="14B79667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318FF5" w14:textId="4BE33D48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6C7B01" w14:textId="6841CC2E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CF0F68" w:rsidRPr="00010DF0" w14:paraId="03091996" w14:textId="77777777" w:rsidTr="00CF0F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95EB67" w14:textId="77777777" w:rsidR="00CF0F68" w:rsidRDefault="00CF0F68" w:rsidP="00CF0F68">
            <w:r>
              <w:t>Odpovídá: Ladislav Okleštěk, hejtman Olomouckého kraje</w:t>
            </w:r>
          </w:p>
          <w:p w14:paraId="737638EC" w14:textId="77777777" w:rsidR="00CF0F68" w:rsidRDefault="00CF0F68" w:rsidP="00CF0F68">
            <w:r>
              <w:t>Realizuje: Mgr. Olga Fidrová, MBA, vedoucí odboru ekonomického</w:t>
            </w:r>
          </w:p>
          <w:p w14:paraId="4E072451" w14:textId="1972B065" w:rsidR="00CF0F68" w:rsidRPr="00CF0F68" w:rsidRDefault="00CF0F68" w:rsidP="00CF0F68">
            <w:r>
              <w:t>Termín: ZOK 16. 12. 2024</w:t>
            </w:r>
          </w:p>
        </w:tc>
      </w:tr>
      <w:tr w:rsidR="00CF0F68" w:rsidRPr="00010DF0" w14:paraId="52D49480" w14:textId="77777777" w:rsidTr="00CF0F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11BA5E" w14:textId="274B757C" w:rsidR="00CF0F68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2796E4" w14:textId="5975F580" w:rsidR="00CF0F68" w:rsidRPr="00CF0F68" w:rsidRDefault="00CF0F68" w:rsidP="00CF0F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F0F68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89793E" w:rsidRPr="00010DF0" w14:paraId="65CB51AE" w14:textId="77777777" w:rsidTr="00CF0F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D6B42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36DB1FE5" w14:textId="77777777" w:rsidTr="00CF0F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4095B8C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09F3CF" w14:textId="1D582849" w:rsidR="0089793E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61F9192B" w14:textId="77777777" w:rsidTr="00CF0F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F6369E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3E2E1B0" w14:textId="5A0E4ADD" w:rsidR="0089793E" w:rsidRPr="00010DF0" w:rsidRDefault="00CF0F68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14:paraId="2D8070BE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4F03409" w14:textId="77777777" w:rsidTr="00D63DF5">
        <w:tc>
          <w:tcPr>
            <w:tcW w:w="961" w:type="pct"/>
            <w:gridSpan w:val="2"/>
            <w:tcBorders>
              <w:bottom w:val="nil"/>
            </w:tcBorders>
          </w:tcPr>
          <w:p w14:paraId="413B2657" w14:textId="23211410" w:rsidR="0089793E" w:rsidRPr="007175CF" w:rsidRDefault="00D63DF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53A9EF1" w14:textId="470B7DE2" w:rsidR="0089793E" w:rsidRPr="007175CF" w:rsidRDefault="00D63DF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ke smlouvě o poskytnutí dotace z rozpočtu Olomouckého kraje v oblasti sociální</w:t>
            </w:r>
          </w:p>
        </w:tc>
      </w:tr>
      <w:tr w:rsidR="0089793E" w:rsidRPr="00010DF0" w14:paraId="054860BF" w14:textId="77777777" w:rsidTr="00D63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08DE64" w14:textId="1EE9194D" w:rsidR="0089793E" w:rsidRPr="007175CF" w:rsidRDefault="00D63DF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5EF963A" w14:textId="77777777" w:rsidTr="00D63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4B43EA0" w14:textId="6F7C5C69" w:rsidR="0089793E" w:rsidRPr="00010DF0" w:rsidRDefault="00D63DF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D365A7" w14:textId="1D286F12" w:rsidR="0089793E" w:rsidRPr="00D63DF5" w:rsidRDefault="00D63DF5" w:rsidP="00D63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63DF5">
              <w:rPr>
                <w:rFonts w:cs="Arial"/>
                <w:szCs w:val="24"/>
              </w:rPr>
              <w:t xml:space="preserve">o uzavření Dodatku č. 1 k veřejnoprávní smlouvě o poskytnutí dotace z rozpočtu Olomouckého kraje, o provedení změny termínu použití dotace a předložení finančního vyúčtování, s příjemcem dotace Centrum sociálních služeb Pomněnka, </w:t>
            </w:r>
            <w:proofErr w:type="spellStart"/>
            <w:r w:rsidRPr="00D63DF5">
              <w:rPr>
                <w:rFonts w:cs="Arial"/>
                <w:szCs w:val="24"/>
              </w:rPr>
              <w:t>z.ú</w:t>
            </w:r>
            <w:proofErr w:type="spellEnd"/>
            <w:r w:rsidRPr="00D63DF5">
              <w:rPr>
                <w:rFonts w:cs="Arial"/>
                <w:szCs w:val="24"/>
              </w:rPr>
              <w:t>., Šumavská 1915/13, PSČ 787 01 Šumperk, IČO: 04775627, ve znění Dodatku č. 1 k veřejnoprávní smlouvě uvedeného v příloze č. 1 usnesení</w:t>
            </w:r>
          </w:p>
        </w:tc>
      </w:tr>
      <w:tr w:rsidR="0089793E" w:rsidRPr="00010DF0" w14:paraId="4AACD50E" w14:textId="77777777" w:rsidTr="00D63D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6311C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4879976" w14:textId="77777777" w:rsidTr="00D63D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3765FE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F4A6814" w14:textId="3339CD3F" w:rsidR="0089793E" w:rsidRPr="00010DF0" w:rsidRDefault="00D63DF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4F898472" w14:textId="77777777" w:rsidTr="00D63D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11727A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059C93A" w14:textId="4B83BD35" w:rsidR="0089793E" w:rsidRPr="00010DF0" w:rsidRDefault="00D63DF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14:paraId="4A3DD5AD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9A54F2D" w14:textId="77777777" w:rsidTr="003D31BF">
        <w:tc>
          <w:tcPr>
            <w:tcW w:w="961" w:type="pct"/>
            <w:gridSpan w:val="2"/>
            <w:tcBorders>
              <w:bottom w:val="nil"/>
            </w:tcBorders>
          </w:tcPr>
          <w:p w14:paraId="6CBA2420" w14:textId="2E4CF7F9" w:rsidR="0089793E" w:rsidRPr="007175CF" w:rsidRDefault="003D31B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UR/4/69/2024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C08D377" w14:textId="59D1DD5A" w:rsidR="0089793E" w:rsidRPr="007175CF" w:rsidRDefault="003D31B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Střednědobé plánování rozvoje sociálních služeb v Olomouckém kraji</w:t>
            </w:r>
          </w:p>
        </w:tc>
      </w:tr>
      <w:tr w:rsidR="0089793E" w:rsidRPr="00010DF0" w14:paraId="19505D11" w14:textId="77777777" w:rsidTr="003D31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5DB4E1D" w14:textId="6325B3FD" w:rsidR="0089793E" w:rsidRPr="007175CF" w:rsidRDefault="003D31B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41DD047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0F274C" w14:textId="03FD2D8A" w:rsidR="0089793E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636B72" w14:textId="34AFDF4B" w:rsidR="0089793E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se zpracováním Střednědobého plánu rozvoje sociálních služeb v Olomouckém kraji pro roky 2027–2029</w:t>
            </w:r>
          </w:p>
        </w:tc>
      </w:tr>
      <w:tr w:rsidR="003D31BF" w:rsidRPr="00010DF0" w14:paraId="35849C4C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D8E8A2" w14:textId="5A160554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615848" w14:textId="6B9D74EC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 aktualizací organizační struktury pro plánování sociálních služeb na krajské úrovni</w:t>
            </w:r>
          </w:p>
        </w:tc>
      </w:tr>
      <w:tr w:rsidR="003D31BF" w:rsidRPr="00010DF0" w14:paraId="1001C065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6CD6CB" w14:textId="129B8516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78F2A6" w14:textId="0C6A1407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se Souhrnnou evaluační zprávou o naplňování Střednědobého plánu rozvoje sociálních služeb v Olomouckém kraji pro roky 2021–2023, dle Přílohy č. 01 usnesení</w:t>
            </w:r>
          </w:p>
        </w:tc>
      </w:tr>
      <w:tr w:rsidR="003D31BF" w:rsidRPr="00010DF0" w14:paraId="505374C4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3EA05C" w14:textId="5C8F134D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9AAFB5" w14:textId="6BB7F2A0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3D31BF" w:rsidRPr="00010DF0" w14:paraId="7B4DC20A" w14:textId="77777777" w:rsidTr="003D31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F710C9" w14:textId="77777777" w:rsidR="003D31BF" w:rsidRDefault="003D31BF" w:rsidP="003D31BF">
            <w:r>
              <w:t>Odpovídá: JUDr. Martin Škurek, Ph.D., náměstek hejtmana</w:t>
            </w:r>
          </w:p>
          <w:p w14:paraId="0DDEF80E" w14:textId="77777777" w:rsidR="003D31BF" w:rsidRDefault="003D31BF" w:rsidP="003D31BF">
            <w:r>
              <w:t>Realizuje: Mgr. Bc. Zbyněk Vočka, vedoucí odboru sociálních věcí</w:t>
            </w:r>
          </w:p>
          <w:p w14:paraId="427E1DE5" w14:textId="3DDEE10A" w:rsidR="003D31BF" w:rsidRPr="003D31BF" w:rsidRDefault="003D31BF" w:rsidP="003D31BF">
            <w:r>
              <w:t>Termín: ZOK 16. 12. 2024</w:t>
            </w:r>
          </w:p>
        </w:tc>
      </w:tr>
      <w:tr w:rsidR="003D31BF" w:rsidRPr="00010DF0" w14:paraId="16221A18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B35E05" w14:textId="731C5197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A9EFC" w14:textId="130580B5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schválit zpracování Střednědobého plánu rozvoje sociálních služeb v Olomouckém kraji pro roky 2027–2029</w:t>
            </w:r>
          </w:p>
        </w:tc>
      </w:tr>
      <w:tr w:rsidR="003D31BF" w:rsidRPr="00010DF0" w14:paraId="09F565C2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4FB79A" w14:textId="55275B79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436137" w14:textId="59BF3E46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schválit aktualizaci organizační struktury pro plánování sociálních služeb na krajské úrovni</w:t>
            </w:r>
          </w:p>
        </w:tc>
      </w:tr>
      <w:tr w:rsidR="003D31BF" w:rsidRPr="00010DF0" w14:paraId="5CB0C187" w14:textId="77777777" w:rsidTr="003D31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4D70BC" w14:textId="18C4E1FE" w:rsidR="003D31BF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EAAB0D" w14:textId="60446121" w:rsidR="003D31BF" w:rsidRPr="003D31BF" w:rsidRDefault="003D31BF" w:rsidP="003D31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D31BF">
              <w:rPr>
                <w:rFonts w:cs="Arial"/>
                <w:szCs w:val="24"/>
              </w:rPr>
              <w:t>schválit Souhrnnou evaluační zprávu o naplňování Střednědobého plánu rozvoje sociálních služeb v Olomouckém kraji pro roky 2021–2023, dle Přílohy č. 01 usnesení</w:t>
            </w:r>
          </w:p>
        </w:tc>
      </w:tr>
      <w:tr w:rsidR="0089793E" w:rsidRPr="00010DF0" w14:paraId="0B6DA5F6" w14:textId="77777777" w:rsidTr="003D31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6CC01C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462B1A7" w14:textId="77777777" w:rsidTr="003D31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84805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E3C8FBA" w14:textId="3A4F26E9" w:rsidR="0089793E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00358FD9" w14:textId="77777777" w:rsidTr="003D31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94640C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72F64A9" w14:textId="09949ACE" w:rsidR="0089793E" w:rsidRPr="00010DF0" w:rsidRDefault="003D31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14:paraId="5BD7468B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7490B77" w14:textId="77777777" w:rsidTr="00CC4819">
        <w:tc>
          <w:tcPr>
            <w:tcW w:w="961" w:type="pct"/>
            <w:gridSpan w:val="2"/>
            <w:tcBorders>
              <w:bottom w:val="nil"/>
            </w:tcBorders>
          </w:tcPr>
          <w:p w14:paraId="7BC4C7B2" w14:textId="1AC56781" w:rsidR="0089793E" w:rsidRPr="007175CF" w:rsidRDefault="00CC4819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UR/4/70/2024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72DE8CE" w14:textId="2220700B" w:rsidR="0089793E" w:rsidRPr="007175CF" w:rsidRDefault="00CC4819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Síť sociálních služeb Olomouckého kraje na rok 2025</w:t>
            </w:r>
          </w:p>
        </w:tc>
      </w:tr>
      <w:tr w:rsidR="0089793E" w:rsidRPr="00010DF0" w14:paraId="1D545DF7" w14:textId="77777777" w:rsidTr="00CC48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49ABE5" w14:textId="517727F8" w:rsidR="0089793E" w:rsidRPr="007175CF" w:rsidRDefault="00CC4819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148C43B2" w14:textId="77777777" w:rsidTr="00CC48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8A5842D" w14:textId="4FEF8F0C" w:rsidR="0089793E" w:rsidRPr="00010DF0" w:rsidRDefault="00CC48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CC9C13" w14:textId="13ADF264" w:rsidR="0089793E" w:rsidRPr="00CC4819" w:rsidRDefault="00CC4819" w:rsidP="00CC48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C4819">
              <w:rPr>
                <w:rFonts w:cs="Arial"/>
                <w:szCs w:val="24"/>
              </w:rPr>
              <w:t>se Sítí sociálních služeb Olomouckého kraje na rok 2025, dle přílohy č. 01 usnesení</w:t>
            </w:r>
          </w:p>
        </w:tc>
      </w:tr>
      <w:tr w:rsidR="00CC4819" w:rsidRPr="00010DF0" w14:paraId="7759D4D0" w14:textId="77777777" w:rsidTr="00CC48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F5757E" w14:textId="1338B455" w:rsidR="00CC4819" w:rsidRPr="00010DF0" w:rsidRDefault="00CC48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A920BD" w14:textId="55832AF5" w:rsidR="00CC4819" w:rsidRPr="00CC4819" w:rsidRDefault="00CC4819" w:rsidP="00CC48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C4819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CC4819" w:rsidRPr="00010DF0" w14:paraId="613334E4" w14:textId="77777777" w:rsidTr="00CC48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9A1677" w14:textId="77777777" w:rsidR="00CC4819" w:rsidRDefault="00CC4819" w:rsidP="00CC4819">
            <w:r>
              <w:t>Odpovídá: JUDr. Martin Škurek, Ph.D., náměstek hejtmana</w:t>
            </w:r>
          </w:p>
          <w:p w14:paraId="71520E32" w14:textId="77777777" w:rsidR="00CC4819" w:rsidRDefault="00CC4819" w:rsidP="00CC4819">
            <w:r>
              <w:t>Realizuje: Mgr. Bc. Zbyněk Vočka, vedoucí odboru sociálních věcí</w:t>
            </w:r>
          </w:p>
          <w:p w14:paraId="5382EFB7" w14:textId="73F77B56" w:rsidR="00CC4819" w:rsidRPr="00CC4819" w:rsidRDefault="00CC4819" w:rsidP="00CC4819">
            <w:r>
              <w:t>Termín: ZOK 16. 12. 2024</w:t>
            </w:r>
          </w:p>
        </w:tc>
      </w:tr>
      <w:tr w:rsidR="00CC4819" w:rsidRPr="00010DF0" w14:paraId="4E4BE07A" w14:textId="77777777" w:rsidTr="00CC48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462DD1" w14:textId="786022A9" w:rsidR="00CC4819" w:rsidRPr="00010DF0" w:rsidRDefault="00CC48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588750" w14:textId="17C9C9E7" w:rsidR="00CC4819" w:rsidRPr="00CC4819" w:rsidRDefault="00CC4819" w:rsidP="00CC48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C4819">
              <w:rPr>
                <w:rFonts w:cs="Arial"/>
                <w:szCs w:val="24"/>
              </w:rPr>
              <w:t>schválit Síť sociálních služeb Olomouckého kraje na rok 2025, dle přílohy č. 01 usnesení</w:t>
            </w:r>
          </w:p>
        </w:tc>
      </w:tr>
      <w:tr w:rsidR="0089793E" w:rsidRPr="00010DF0" w14:paraId="7E73E385" w14:textId="77777777" w:rsidTr="00CC48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0DBF6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3D5B98D" w14:textId="77777777" w:rsidTr="00CC48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EEC6C1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EFC65B0" w14:textId="33536156" w:rsidR="0089793E" w:rsidRPr="00010DF0" w:rsidRDefault="00CC48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67F17444" w14:textId="77777777" w:rsidTr="00CC48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93C1AE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1E20BF4" w14:textId="20C9DF7C" w:rsidR="0089793E" w:rsidRPr="00010DF0" w:rsidRDefault="00CC4819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14:paraId="17A6F9AB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7709268" w14:textId="77777777" w:rsidTr="00F25203">
        <w:tc>
          <w:tcPr>
            <w:tcW w:w="961" w:type="pct"/>
            <w:gridSpan w:val="2"/>
            <w:tcBorders>
              <w:bottom w:val="nil"/>
            </w:tcBorders>
          </w:tcPr>
          <w:p w14:paraId="079A8034" w14:textId="7C78ADDE" w:rsidR="0089793E" w:rsidRPr="007175CF" w:rsidRDefault="00F2520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D350E40" w14:textId="3CB30F2A" w:rsidR="0089793E" w:rsidRPr="007175CF" w:rsidRDefault="00F2520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darovací smlouvě mezi Olomouckým krajem a Nadací J&amp;T</w:t>
            </w:r>
          </w:p>
        </w:tc>
      </w:tr>
      <w:tr w:rsidR="0089793E" w:rsidRPr="00010DF0" w14:paraId="099C0E6D" w14:textId="77777777" w:rsidTr="00F252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AD5B81" w14:textId="3C599F4A" w:rsidR="0089793E" w:rsidRPr="007175CF" w:rsidRDefault="00F2520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0B1602C" w14:textId="77777777" w:rsidTr="00F252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E225AB" w14:textId="5540BC56" w:rsidR="0089793E" w:rsidRPr="00010DF0" w:rsidRDefault="00F252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CBE231" w14:textId="63EDEDA0" w:rsidR="0089793E" w:rsidRPr="00F25203" w:rsidRDefault="00F25203" w:rsidP="00F252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25203">
              <w:rPr>
                <w:rFonts w:cs="Arial"/>
                <w:szCs w:val="24"/>
              </w:rPr>
              <w:t>o uzavření Dodatku č. 1 k darovací smlouvě mezi Olomouckým krajem a Nadací J&amp;T, o provedení změny doby trvání projektu, s Nadací J&amp;T, se sídlem Malostranské nábřeží 563/3, Malá Strana, 118 00 Praha 1, IČO: 27162524, ve znění Dodatku č. 1 k darovací smlouvě č. 197/2024 uvedené v příloze č. 1 usnesení</w:t>
            </w:r>
          </w:p>
        </w:tc>
      </w:tr>
      <w:tr w:rsidR="0089793E" w:rsidRPr="00010DF0" w14:paraId="309D3A8E" w14:textId="77777777" w:rsidTr="00F252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C340E3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697DF92" w14:textId="77777777" w:rsidTr="00F252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DC174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874DEE6" w14:textId="39C1FDE6" w:rsidR="0089793E" w:rsidRPr="00010DF0" w:rsidRDefault="00F252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Martin Škurek, Ph.D., náměstek hejtmana</w:t>
            </w:r>
          </w:p>
        </w:tc>
      </w:tr>
      <w:tr w:rsidR="0089793E" w:rsidRPr="00010DF0" w14:paraId="3BDF5818" w14:textId="77777777" w:rsidTr="00F252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B68987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6AED2F2" w14:textId="6236342C" w:rsidR="0089793E" w:rsidRPr="00010DF0" w:rsidRDefault="00F252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14:paraId="4EA0BDB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9849788" w14:textId="77777777" w:rsidTr="001178EF">
        <w:tc>
          <w:tcPr>
            <w:tcW w:w="961" w:type="pct"/>
            <w:gridSpan w:val="2"/>
            <w:tcBorders>
              <w:bottom w:val="nil"/>
            </w:tcBorders>
          </w:tcPr>
          <w:p w14:paraId="695E8FFE" w14:textId="3D4F7F5D" w:rsidR="0089793E" w:rsidRPr="007175CF" w:rsidRDefault="001178E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BC6ED25" w14:textId="2DD5F205" w:rsidR="0089793E" w:rsidRPr="007175CF" w:rsidRDefault="001178E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programy Kotlíkové dotace v Olomouckém kraji – dodatky ke smlouvám o poskytnutí dotace</w:t>
            </w:r>
          </w:p>
        </w:tc>
      </w:tr>
      <w:tr w:rsidR="0089793E" w:rsidRPr="00010DF0" w14:paraId="2A80408F" w14:textId="77777777" w:rsidTr="001178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EB6163E" w14:textId="03B27E7D" w:rsidR="0089793E" w:rsidRPr="007175CF" w:rsidRDefault="001178E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1DCA4EB" w14:textId="77777777" w:rsidTr="001178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39877E" w14:textId="2CEA98FF" w:rsidR="0089793E" w:rsidRPr="00010DF0" w:rsidRDefault="001178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0FA292" w14:textId="59B8EDDB" w:rsidR="0089793E" w:rsidRPr="001178EF" w:rsidRDefault="001178EF" w:rsidP="001178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78EF">
              <w:rPr>
                <w:rFonts w:cs="Arial"/>
                <w:szCs w:val="24"/>
              </w:rPr>
              <w:t>předměty 9 dodatků ke Smlouvám o poskytnutí dotace v rámci dotačního programu Kotlíkové dotace v Olomouckém kraji IV., uvedených v příloze č. 1 usnesení</w:t>
            </w:r>
          </w:p>
        </w:tc>
      </w:tr>
      <w:tr w:rsidR="001178EF" w:rsidRPr="00010DF0" w14:paraId="02EF2EFF" w14:textId="77777777" w:rsidTr="001178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6B6FE4" w14:textId="2689C107" w:rsidR="001178EF" w:rsidRPr="00010DF0" w:rsidRDefault="001178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B05665" w14:textId="2C810366" w:rsidR="001178EF" w:rsidRPr="001178EF" w:rsidRDefault="001178EF" w:rsidP="001178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178EF">
              <w:rPr>
                <w:rFonts w:cs="Arial"/>
                <w:szCs w:val="24"/>
              </w:rPr>
              <w:t>o uzavření dodatků ke Smlouvě o poskytnutí dotace v rámci dotačního programu Kotlíkové dotace v Olomouckém kraji IV., s příjemci dle přílohy č. 1 usnesení, ve znění dle vzorového dodatku uvedeného v příloze č. 2 usnesení</w:t>
            </w:r>
          </w:p>
        </w:tc>
      </w:tr>
      <w:tr w:rsidR="0089793E" w:rsidRPr="00010DF0" w14:paraId="4DAB1323" w14:textId="77777777" w:rsidTr="001178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8AF71B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BF80E88" w14:textId="77777777" w:rsidTr="001178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70A0E6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7D686A4" w14:textId="6C6C2596" w:rsidR="0089793E" w:rsidRPr="00010DF0" w:rsidRDefault="001178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1D5C79D1" w14:textId="77777777" w:rsidTr="001178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6523FC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C65EDB0" w14:textId="0BEADAEA" w:rsidR="0089793E" w:rsidRPr="00010DF0" w:rsidRDefault="001178E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14:paraId="6E590D42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78BB945" w14:textId="77777777" w:rsidTr="00C37D13">
        <w:tc>
          <w:tcPr>
            <w:tcW w:w="961" w:type="pct"/>
            <w:gridSpan w:val="2"/>
            <w:tcBorders>
              <w:bottom w:val="nil"/>
            </w:tcBorders>
          </w:tcPr>
          <w:p w14:paraId="4DFA8B47" w14:textId="054336D5" w:rsidR="0089793E" w:rsidRPr="007175CF" w:rsidRDefault="00C37D1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FBE0327" w14:textId="7E9B32A9" w:rsidR="0089793E" w:rsidRPr="007175CF" w:rsidRDefault="00C37D1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přijatých žádostí v rámci dotačního programu Kotlíkové dotace v Olomouckém kraji V.</w:t>
            </w:r>
          </w:p>
        </w:tc>
      </w:tr>
      <w:tr w:rsidR="0089793E" w:rsidRPr="00010DF0" w14:paraId="52B6FC67" w14:textId="77777777" w:rsidTr="00C37D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4F7E8F" w14:textId="22F380D2" w:rsidR="0089793E" w:rsidRPr="007175CF" w:rsidRDefault="00C37D1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4EDBA181" w14:textId="77777777" w:rsidTr="00C37D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0FDEE0F" w14:textId="72A1C2D7" w:rsidR="0089793E" w:rsidRPr="00010DF0" w:rsidRDefault="00C37D1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A28BD8" w14:textId="5575B7EC" w:rsidR="0089793E" w:rsidRPr="00C37D13" w:rsidRDefault="00C37D13" w:rsidP="00C37D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37D13">
              <w:rPr>
                <w:rFonts w:cs="Arial"/>
                <w:szCs w:val="24"/>
              </w:rPr>
              <w:t>sezam žádostí zařazených do zásobníku žádostí v rámci dotačního programu Kotlíkové dotace v Olomouckém kraji V., uvedených v příloze č. 1 usnesení</w:t>
            </w:r>
          </w:p>
        </w:tc>
      </w:tr>
      <w:tr w:rsidR="0089793E" w:rsidRPr="00010DF0" w14:paraId="6B936EB7" w14:textId="77777777" w:rsidTr="00C37D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ACFA90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3D97F3E" w14:textId="77777777" w:rsidTr="00C37D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0B5D2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900EEE4" w14:textId="201DB9D8" w:rsidR="0089793E" w:rsidRPr="00010DF0" w:rsidRDefault="00C37D1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09625550" w14:textId="77777777" w:rsidTr="00C37D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9F31BE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825778" w14:textId="2F6F5688" w:rsidR="0089793E" w:rsidRPr="00010DF0" w:rsidRDefault="00C37D1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14:paraId="1F34F72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11ECB361" w14:textId="77777777" w:rsidTr="00A77D0B">
        <w:tc>
          <w:tcPr>
            <w:tcW w:w="961" w:type="pct"/>
            <w:gridSpan w:val="2"/>
            <w:tcBorders>
              <w:bottom w:val="nil"/>
            </w:tcBorders>
          </w:tcPr>
          <w:p w14:paraId="2283BC5E" w14:textId="6BEBB601" w:rsidR="0089793E" w:rsidRPr="007175CF" w:rsidRDefault="00A77D0B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2DE36E5" w14:textId="4CB22D56" w:rsidR="0089793E" w:rsidRPr="007175CF" w:rsidRDefault="00A77D0B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Víceletý akční plán Strategie rozvoje územního obvodu Olomouckého kraje</w:t>
            </w:r>
          </w:p>
        </w:tc>
      </w:tr>
      <w:tr w:rsidR="0089793E" w:rsidRPr="00010DF0" w14:paraId="60A3C1C0" w14:textId="77777777" w:rsidTr="00A77D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0AA4EF4" w14:textId="6A822883" w:rsidR="0089793E" w:rsidRPr="007175CF" w:rsidRDefault="00A77D0B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9326973" w14:textId="77777777" w:rsidTr="00A77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54CDE29" w14:textId="1E59157D" w:rsidR="0089793E" w:rsidRPr="00010DF0" w:rsidRDefault="00A77D0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F38496" w14:textId="307B0889" w:rsidR="0089793E" w:rsidRPr="00A77D0B" w:rsidRDefault="00A77D0B" w:rsidP="00A77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7D0B">
              <w:rPr>
                <w:rFonts w:cs="Arial"/>
                <w:szCs w:val="24"/>
              </w:rPr>
              <w:t>víceletý akční plán Strategie rozvoje územního obvodu Olomouckého kraje dle přílohy č. 01 usnesení</w:t>
            </w:r>
          </w:p>
        </w:tc>
      </w:tr>
      <w:tr w:rsidR="0089793E" w:rsidRPr="00010DF0" w14:paraId="73B6CC27" w14:textId="77777777" w:rsidTr="00A77D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043D7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4009395" w14:textId="77777777" w:rsidTr="00A77D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6C2F0C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9BB877" w14:textId="7B0331B4" w:rsidR="0089793E" w:rsidRPr="00010DF0" w:rsidRDefault="00A77D0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365440D1" w14:textId="77777777" w:rsidTr="00A77D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52A999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E53F7BF" w14:textId="4496C099" w:rsidR="0089793E" w:rsidRPr="00010DF0" w:rsidRDefault="00A77D0B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14:paraId="7F600A9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3C32CEFC" w14:textId="77777777" w:rsidTr="005C10C5">
        <w:tc>
          <w:tcPr>
            <w:tcW w:w="961" w:type="pct"/>
            <w:gridSpan w:val="2"/>
            <w:tcBorders>
              <w:bottom w:val="nil"/>
            </w:tcBorders>
          </w:tcPr>
          <w:p w14:paraId="1C8232CD" w14:textId="7ECA23A3" w:rsidR="0089793E" w:rsidRPr="007175CF" w:rsidRDefault="005C10C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9E39E0A" w14:textId="2BC6162F" w:rsidR="0089793E" w:rsidRPr="007175CF" w:rsidRDefault="005C10C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01_01 Program obnovy venkova Olomouckého kraje 2024 – žádosti příjemců</w:t>
            </w:r>
          </w:p>
        </w:tc>
      </w:tr>
      <w:tr w:rsidR="0089793E" w:rsidRPr="00010DF0" w14:paraId="743FD73E" w14:textId="77777777" w:rsidTr="005C10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3B5BDD" w14:textId="694DC730" w:rsidR="0089793E" w:rsidRPr="007175CF" w:rsidRDefault="005C10C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4E50D87" w14:textId="77777777" w:rsidTr="005C10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0315AEF" w14:textId="361E23E7" w:rsidR="0089793E" w:rsidRPr="00010DF0" w:rsidRDefault="005C10C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7A74F1" w14:textId="0E133B68" w:rsidR="0089793E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C10C5">
              <w:rPr>
                <w:rFonts w:cs="Arial"/>
                <w:szCs w:val="24"/>
              </w:rPr>
              <w:t>o schválení žádosti o změnu období realizace akce, termínu pro použití dotace a termínu pro předložení vyúčtování dotace u příjemce obce Jindřichov dle přílohy č. 1 usnesení, u příjemce obce Samotišky dle přílohy č. 3 usnesení, u příjemce obce Haňovice dle přílohy č. 5 usnesení, u příjemce města Vidnava dle přílohy č. 7 usnesení v Programu obnovy venkova Olomouckého kraje 2024 v dotačním titulu 01_01_01 Podpora budování a obnovy infrastruktury obce, u příjemce obce Malé Hradisko dle přílohy č. 9 usnesení, u příjemce obce Medlov dle přílohy č. 11 usnesení, u příjemce obce Krčmaň dle přílohy č. 13 usnesení v Programu obnovy venkova Olomouckého kraje 2024 v dotačním titulu 01_01_02 Podpora zpracování územně plánovací dokumentace, u příjemce obce Ochoz dle přílohy č. 15 usnesení, u příjemce obce Malé Hradisko dle přílohy č. 17 usnesení, u příjemce obce Krčmaň dle přílohy č. 19 usnesení, u příjemce obce Grymov dle přílohy č. 21 usnesení v Programu obnovy venkova Olomouckého kraje 2024 v dotačním titulu 01_01_03 Podpora přípravy projektové dokumentace a o schválení žádosti o upřesnění konkrétního účelu použití dotace, změnu období realizace akce, termínu pro použití dotace a termínu pro předložení vyúčtování dotace u příjemce obce Krčmaň dle přílohy č. 23 usnesení v Programu obnovy venkova Olomouckého kraje 2024 v dotačním titulu 01_01_01 Podpora budování a obnovy infrastruktury obce</w:t>
            </w:r>
          </w:p>
        </w:tc>
      </w:tr>
      <w:tr w:rsidR="005C10C5" w:rsidRPr="00010DF0" w14:paraId="0E5A37DF" w14:textId="77777777" w:rsidTr="005C10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8B8F25" w14:textId="12DAC8AB" w:rsidR="005C10C5" w:rsidRPr="00010DF0" w:rsidRDefault="005C10C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FE9161" w14:textId="11740830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C10C5">
              <w:rPr>
                <w:rFonts w:cs="Arial"/>
                <w:szCs w:val="24"/>
              </w:rPr>
              <w:t xml:space="preserve">o uzavření dodatku č. 1 k veřejnoprávní smlouvě o poskytnutí dotace: </w:t>
            </w:r>
          </w:p>
          <w:p w14:paraId="451C225C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2024/02336/OSR/DSM obce Jindřichov dle přílohy č. 2 usnesení, uzavření dodatku č. 1 k veřejnoprávní smlouvě o poskytnutí dotace</w:t>
            </w:r>
          </w:p>
          <w:p w14:paraId="635F0161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2024/02340/OSR/DSM obce Samotišky dle přílohy č. 4 usnesení, uzavření dodatku č. 1 k veřejnoprávní smlouvě o poskytnutí dotace</w:t>
            </w:r>
          </w:p>
          <w:p w14:paraId="4EC4DDE6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2024/04199/OSR/DSM obce Haňovice dle přílohy č. 6 usnesení, uzavření dodatku č. 1 k veřejnoprávní smlouvě o poskytnutí dotace</w:t>
            </w:r>
          </w:p>
          <w:p w14:paraId="71819D77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lastRenderedPageBreak/>
              <w:t>- č. 2024/02348/OSR/DSM města Vidnava dle přílohy č. 8 usnesení, uzavření dodatku č. 1 k veřejnoprávní smlouvě o poskytnutí dotace</w:t>
            </w:r>
          </w:p>
          <w:p w14:paraId="1482C110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2024/02006/OSR/DSM obce Malé Hradisko dle přílohy č. 10 usnesení, uzavření dodatku č. 1 k veřejnoprávní smlouvě o poskytnutí dotace</w:t>
            </w:r>
          </w:p>
          <w:p w14:paraId="77354CC4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2024/02004/OSR/DSM obce Medlov dle přílohy č. 12 usnesení, uzavření dodatku č. 1 k veřejnoprávní smlouvě o poskytnutí dotace</w:t>
            </w:r>
          </w:p>
          <w:p w14:paraId="52CEDFC2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2024/02011/OSR/DSM obce Krčmaň dle přílohy č. 14 usnesení, uzavření dodatku č. 1 k veřejnoprávní smlouvě o poskytnutí dotace</w:t>
            </w:r>
          </w:p>
          <w:p w14:paraId="656AE652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2024/01568/OSR/DSM obce Ochoz dle přílohy č. 16 usnesení, uzavření dodatku č. 1 k veřejnoprávní smlouvě o poskytnutí dotace</w:t>
            </w:r>
          </w:p>
          <w:p w14:paraId="5112D79E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2024/01567/OSR/DSM obce Malé Hradisko dle přílohy č. 18 usnesení, uzavření dodatku č. 1 k veřejnoprávní smlouvě o poskytnutí dotace</w:t>
            </w:r>
          </w:p>
          <w:p w14:paraId="5AE69D97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2024/02080/OSR/DSM obce Krčmaň dle přílohy č. 20 usnesení, uzavření dodatku č. 1 k veřejnoprávní smlouvě o poskytnutí dotace</w:t>
            </w:r>
          </w:p>
          <w:p w14:paraId="5C3897D9" w14:textId="77777777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2024/01572/OSR/DSM obce Grymov dle přílohy č. 22 usnesení a uzavření dodatku č. 1 k veřejnoprávní smlouvě o poskytnutí dotace</w:t>
            </w:r>
          </w:p>
          <w:p w14:paraId="1CFF6F36" w14:textId="13931175" w:rsidR="005C10C5" w:rsidRPr="005C10C5" w:rsidRDefault="005C10C5" w:rsidP="005C10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C10C5">
              <w:rPr>
                <w:rFonts w:cs="Arial"/>
                <w:szCs w:val="24"/>
              </w:rPr>
              <w:t>- č. 2024/04203/OSR/DSM obce Krčmaň dle přílohy č. 24 usnesení</w:t>
            </w:r>
          </w:p>
        </w:tc>
      </w:tr>
      <w:tr w:rsidR="0089793E" w:rsidRPr="00010DF0" w14:paraId="45A95C9E" w14:textId="77777777" w:rsidTr="005C10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44D4E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5A566E5" w14:textId="77777777" w:rsidTr="005C10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D52EF0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1A94413" w14:textId="2B6ADB9A" w:rsidR="0089793E" w:rsidRPr="00010DF0" w:rsidRDefault="005C10C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17DF4DB8" w14:textId="77777777" w:rsidTr="005C10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69187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BDB51D6" w14:textId="3D776555" w:rsidR="0089793E" w:rsidRPr="00010DF0" w:rsidRDefault="005C10C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14:paraId="1FFBDE0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4889498" w14:textId="77777777" w:rsidTr="000E5933">
        <w:tc>
          <w:tcPr>
            <w:tcW w:w="961" w:type="pct"/>
            <w:gridSpan w:val="2"/>
            <w:tcBorders>
              <w:bottom w:val="nil"/>
            </w:tcBorders>
          </w:tcPr>
          <w:p w14:paraId="6B53F11B" w14:textId="49620FD3" w:rsidR="0089793E" w:rsidRPr="007175CF" w:rsidRDefault="000E593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E5596D8" w14:textId="52060065" w:rsidR="0089793E" w:rsidRPr="007175CF" w:rsidRDefault="000E593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Projekty příspěvkových organizací – schválení podání projektů v rámci programu Jan Amos Komenský</w:t>
            </w:r>
          </w:p>
        </w:tc>
      </w:tr>
      <w:tr w:rsidR="0089793E" w:rsidRPr="00010DF0" w14:paraId="0BEEE11B" w14:textId="77777777" w:rsidTr="000E5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6B94092" w14:textId="4B4A0E5D" w:rsidR="0089793E" w:rsidRPr="007175CF" w:rsidRDefault="000E593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ABF243F" w14:textId="77777777" w:rsidTr="000E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63E87E5" w14:textId="0828EDCF" w:rsidR="0089793E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F05A26" w14:textId="7DFF98EF" w:rsidR="0089793E" w:rsidRPr="000E5933" w:rsidRDefault="000E5933" w:rsidP="000E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E5933">
              <w:rPr>
                <w:rFonts w:cs="Arial"/>
                <w:szCs w:val="24"/>
              </w:rPr>
              <w:t xml:space="preserve">podání projektu „Šablony OP JAK II“ příspěvkové organizace Základní umělecká škola, Kojetín, </w:t>
            </w:r>
            <w:proofErr w:type="spellStart"/>
            <w:r w:rsidRPr="000E5933">
              <w:rPr>
                <w:rFonts w:cs="Arial"/>
                <w:szCs w:val="24"/>
              </w:rPr>
              <w:t>Hanusíkova</w:t>
            </w:r>
            <w:proofErr w:type="spellEnd"/>
            <w:r w:rsidRPr="000E5933">
              <w:rPr>
                <w:rFonts w:cs="Arial"/>
                <w:szCs w:val="24"/>
              </w:rPr>
              <w:t xml:space="preserve"> 197, s celkovými náklady ve výši 431 595 Kč, dle důvodové zprávy</w:t>
            </w:r>
          </w:p>
        </w:tc>
      </w:tr>
      <w:tr w:rsidR="000E5933" w:rsidRPr="00010DF0" w14:paraId="50173C89" w14:textId="77777777" w:rsidTr="000E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F3FA97" w14:textId="519B10D1" w:rsidR="000E5933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E14B6C" w14:textId="7B9DF181" w:rsidR="000E5933" w:rsidRPr="000E5933" w:rsidRDefault="000E5933" w:rsidP="000E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E5933">
              <w:rPr>
                <w:rFonts w:cs="Arial"/>
                <w:szCs w:val="24"/>
              </w:rPr>
              <w:t>podání projektu „Svět techniky – svět nás všech IV“ příspěvkové organizace Střední průmyslová škola, Přerov, Havlíčkova 2, s celkovými náklady ve výši 2 386 444 Kč, dle důvodové zprávy</w:t>
            </w:r>
          </w:p>
        </w:tc>
      </w:tr>
      <w:tr w:rsidR="000E5933" w:rsidRPr="00010DF0" w14:paraId="66B13CBE" w14:textId="77777777" w:rsidTr="000E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7A267E" w14:textId="7546CA9C" w:rsidR="000E5933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2377A1" w14:textId="30644BA4" w:rsidR="000E5933" w:rsidRPr="000E5933" w:rsidRDefault="000E5933" w:rsidP="000E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E5933">
              <w:rPr>
                <w:rFonts w:cs="Arial"/>
                <w:szCs w:val="24"/>
              </w:rPr>
              <w:t>podání projektu „Šablony pro SŠ a VOŠ II. z OP JAK“ příspěvkové organizace Vyšší odborná škola a Střední průmyslová škola elektrotechnická, Olomouc, Božetěchova 3, s celkovými náklady ve výši 2 791 468 Kč, dle důvodové zprávy</w:t>
            </w:r>
          </w:p>
        </w:tc>
      </w:tr>
      <w:tr w:rsidR="000E5933" w:rsidRPr="00010DF0" w14:paraId="740BEA50" w14:textId="77777777" w:rsidTr="000E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743C63" w14:textId="12B6AA3F" w:rsidR="000E5933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3D6300" w14:textId="618C81FA" w:rsidR="000E5933" w:rsidRPr="000E5933" w:rsidRDefault="000E5933" w:rsidP="000E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5933">
              <w:rPr>
                <w:rFonts w:cs="Arial"/>
                <w:szCs w:val="24"/>
              </w:rPr>
              <w:t xml:space="preserve">krajskému úřadu informovat ředitele příspěvkové organizace Základní umělecká škola, Kojetín, </w:t>
            </w:r>
            <w:proofErr w:type="spellStart"/>
            <w:r w:rsidRPr="000E5933">
              <w:rPr>
                <w:rFonts w:cs="Arial"/>
                <w:szCs w:val="24"/>
              </w:rPr>
              <w:t>Hanusíkova</w:t>
            </w:r>
            <w:proofErr w:type="spellEnd"/>
            <w:r w:rsidRPr="000E5933">
              <w:rPr>
                <w:rFonts w:cs="Arial"/>
                <w:szCs w:val="24"/>
              </w:rPr>
              <w:t xml:space="preserve"> 197, ředitele příspěvkové organizace Střední průmyslová škola, Přerov, Havlíčkova 2, a ředitele příspěvkové organizace Vyšší odborná škola a Střední průmyslová škola elektrotechnická, Olomouc, Božetěchova 3, o přijatém usnesení</w:t>
            </w:r>
          </w:p>
        </w:tc>
      </w:tr>
      <w:tr w:rsidR="000E5933" w:rsidRPr="00010DF0" w14:paraId="26009CE6" w14:textId="77777777" w:rsidTr="000E5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4994D7" w14:textId="77777777" w:rsidR="000E5933" w:rsidRDefault="000E5933" w:rsidP="000E5933">
            <w:r>
              <w:t>Odpovídá: Ing. Lubomír Baláš, ředitel</w:t>
            </w:r>
          </w:p>
          <w:p w14:paraId="7544D2CC" w14:textId="77777777" w:rsidR="000E5933" w:rsidRDefault="000E5933" w:rsidP="000E5933">
            <w:r>
              <w:t>Realizuje: Ing. Radek Dosoudil, vedoucí odboru strategického rozvoje kraje</w:t>
            </w:r>
          </w:p>
          <w:p w14:paraId="3287FCF9" w14:textId="6C57E1B4" w:rsidR="000E5933" w:rsidRPr="000E5933" w:rsidRDefault="000E5933" w:rsidP="000E5933">
            <w:r>
              <w:t>Termín: 6. 1. 2025</w:t>
            </w:r>
          </w:p>
        </w:tc>
      </w:tr>
      <w:tr w:rsidR="0089793E" w:rsidRPr="00010DF0" w14:paraId="465B8B7D" w14:textId="77777777" w:rsidTr="000E59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DE407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0DB11C5" w14:textId="77777777" w:rsidTr="000E59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1032316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065EA52" w14:textId="1271092C" w:rsidR="0089793E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458EBA03" w14:textId="77777777" w:rsidTr="000E59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F45A56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DE85842" w14:textId="6C572FC8" w:rsidR="0089793E" w:rsidRPr="00010DF0" w:rsidRDefault="000E593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14:paraId="02E020B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B6C6642" w14:textId="77777777" w:rsidTr="0030080C">
        <w:tc>
          <w:tcPr>
            <w:tcW w:w="961" w:type="pct"/>
            <w:gridSpan w:val="2"/>
            <w:tcBorders>
              <w:bottom w:val="nil"/>
            </w:tcBorders>
          </w:tcPr>
          <w:p w14:paraId="0FF69C0A" w14:textId="708B9AEB" w:rsidR="0089793E" w:rsidRPr="007175CF" w:rsidRDefault="0030080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2CCF1FF" w14:textId="36C30D1A" w:rsidR="0089793E" w:rsidRPr="007175CF" w:rsidRDefault="0030080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Rozhodnutí o poskytnutí dotace projektu „Řešení dostupnosti, </w:t>
            </w:r>
            <w:r>
              <w:rPr>
                <w:b/>
                <w:bCs w:val="0"/>
              </w:rPr>
              <w:lastRenderedPageBreak/>
              <w:t>bezpečnosti a odolnosti VIS a DTM“</w:t>
            </w:r>
          </w:p>
        </w:tc>
      </w:tr>
      <w:tr w:rsidR="0089793E" w:rsidRPr="00010DF0" w14:paraId="65AE813C" w14:textId="77777777" w:rsidTr="003008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89BA24E" w14:textId="73DA6F4A" w:rsidR="0089793E" w:rsidRPr="007175CF" w:rsidRDefault="0030080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89793E" w:rsidRPr="00010DF0" w14:paraId="43D4F57E" w14:textId="77777777" w:rsidTr="003008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A0D5D4" w14:textId="1DEC69B7" w:rsidR="0089793E" w:rsidRPr="00010DF0" w:rsidRDefault="003008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380999" w14:textId="1CF3F1C5" w:rsidR="0089793E" w:rsidRPr="0030080C" w:rsidRDefault="0030080C" w:rsidP="003008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0080C">
              <w:rPr>
                <w:rFonts w:cs="Arial"/>
                <w:szCs w:val="24"/>
              </w:rPr>
              <w:t>se zněním Rozhodnutí o poskytnutí dotace č. MV-32012-8/OFSP-2024 k projektu „Řešení dostupnosti, bezpečnosti a odolnosti VIS a DTM“ podle Přílohy č. 1 usnesení</w:t>
            </w:r>
          </w:p>
        </w:tc>
      </w:tr>
      <w:tr w:rsidR="0089793E" w:rsidRPr="00010DF0" w14:paraId="72B07720" w14:textId="77777777" w:rsidTr="003008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DAC47B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1E98B6F" w14:textId="77777777" w:rsidTr="003008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6D6FBA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081781C" w14:textId="558EE0CA" w:rsidR="0089793E" w:rsidRPr="00010DF0" w:rsidRDefault="003008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3097C4E5" w14:textId="77777777" w:rsidTr="003008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97032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761DE3D" w14:textId="6552977F" w:rsidR="0089793E" w:rsidRPr="00010DF0" w:rsidRDefault="003008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</w:tr>
    </w:tbl>
    <w:p w14:paraId="2A72C4D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558B84EE" w14:textId="77777777" w:rsidTr="000E5353">
        <w:tc>
          <w:tcPr>
            <w:tcW w:w="961" w:type="pct"/>
            <w:gridSpan w:val="2"/>
            <w:tcBorders>
              <w:bottom w:val="nil"/>
            </w:tcBorders>
          </w:tcPr>
          <w:p w14:paraId="1520F89E" w14:textId="6322D6BA" w:rsidR="0089793E" w:rsidRPr="007175CF" w:rsidRDefault="000E535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CEE85B0" w14:textId="4A94790F" w:rsidR="0089793E" w:rsidRPr="007175CF" w:rsidRDefault="000E535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 projektu „Energy Living Lab Olomouckého kraje“</w:t>
            </w:r>
          </w:p>
        </w:tc>
      </w:tr>
      <w:tr w:rsidR="0089793E" w:rsidRPr="00010DF0" w14:paraId="59DE2AA6" w14:textId="77777777" w:rsidTr="000E53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477900D" w14:textId="3CF505F9" w:rsidR="0089793E" w:rsidRPr="007175CF" w:rsidRDefault="000E535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548F3088" w14:textId="77777777" w:rsidTr="000E53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B16F9AC" w14:textId="41D03C67" w:rsidR="0089793E" w:rsidRPr="00010DF0" w:rsidRDefault="000E535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750D61" w14:textId="447CD5E0" w:rsidR="0089793E" w:rsidRPr="000E5353" w:rsidRDefault="000E5353" w:rsidP="000E53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E5353">
              <w:rPr>
                <w:rFonts w:cs="Arial"/>
                <w:szCs w:val="24"/>
              </w:rPr>
              <w:t>se zněním Rozhodnutí o poskytnutí dotace č.j. MZP/2024/320/1475 a jeho podmínkami k projektu „</w:t>
            </w:r>
            <w:proofErr w:type="spellStart"/>
            <w:r w:rsidRPr="000E5353">
              <w:rPr>
                <w:rFonts w:cs="Arial"/>
                <w:szCs w:val="24"/>
              </w:rPr>
              <w:t>Energy</w:t>
            </w:r>
            <w:proofErr w:type="spellEnd"/>
            <w:r w:rsidRPr="000E5353">
              <w:rPr>
                <w:rFonts w:cs="Arial"/>
                <w:szCs w:val="24"/>
              </w:rPr>
              <w:t xml:space="preserve"> </w:t>
            </w:r>
            <w:proofErr w:type="spellStart"/>
            <w:r w:rsidRPr="000E5353">
              <w:rPr>
                <w:rFonts w:cs="Arial"/>
                <w:szCs w:val="24"/>
              </w:rPr>
              <w:t>Living</w:t>
            </w:r>
            <w:proofErr w:type="spellEnd"/>
            <w:r w:rsidRPr="000E5353">
              <w:rPr>
                <w:rFonts w:cs="Arial"/>
                <w:szCs w:val="24"/>
              </w:rPr>
              <w:t xml:space="preserve"> </w:t>
            </w:r>
            <w:proofErr w:type="spellStart"/>
            <w:r w:rsidRPr="000E5353">
              <w:rPr>
                <w:rFonts w:cs="Arial"/>
                <w:szCs w:val="24"/>
              </w:rPr>
              <w:t>Lab</w:t>
            </w:r>
            <w:proofErr w:type="spellEnd"/>
            <w:r w:rsidRPr="000E5353">
              <w:rPr>
                <w:rFonts w:cs="Arial"/>
                <w:szCs w:val="24"/>
              </w:rPr>
              <w:t xml:space="preserve"> Olomouckého kraje“ dle přílohy č. 1 usnesení</w:t>
            </w:r>
          </w:p>
        </w:tc>
      </w:tr>
      <w:tr w:rsidR="000E5353" w:rsidRPr="00010DF0" w14:paraId="5EAD84E5" w14:textId="77777777" w:rsidTr="000E53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078C8A" w14:textId="0425BCA2" w:rsidR="000E5353" w:rsidRPr="00010DF0" w:rsidRDefault="000E535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A75D26" w14:textId="5A55A466" w:rsidR="000E5353" w:rsidRPr="000E5353" w:rsidRDefault="000E5353" w:rsidP="000E53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0E5353">
              <w:rPr>
                <w:rFonts w:cs="Arial"/>
                <w:szCs w:val="24"/>
              </w:rPr>
              <w:t>Ing. Pavla Jelínka, PhD., k podpisu Rozhodnutí o poskytnutí dotace č.j. MZP/2024/320/1475 k projektu „</w:t>
            </w:r>
            <w:proofErr w:type="spellStart"/>
            <w:r w:rsidRPr="000E5353">
              <w:rPr>
                <w:rFonts w:cs="Arial"/>
                <w:szCs w:val="24"/>
              </w:rPr>
              <w:t>Energy</w:t>
            </w:r>
            <w:proofErr w:type="spellEnd"/>
            <w:r w:rsidRPr="000E5353">
              <w:rPr>
                <w:rFonts w:cs="Arial"/>
                <w:szCs w:val="24"/>
              </w:rPr>
              <w:t xml:space="preserve"> </w:t>
            </w:r>
            <w:proofErr w:type="spellStart"/>
            <w:r w:rsidRPr="000E5353">
              <w:rPr>
                <w:rFonts w:cs="Arial"/>
                <w:szCs w:val="24"/>
              </w:rPr>
              <w:t>Living</w:t>
            </w:r>
            <w:proofErr w:type="spellEnd"/>
            <w:r w:rsidRPr="000E5353">
              <w:rPr>
                <w:rFonts w:cs="Arial"/>
                <w:szCs w:val="24"/>
              </w:rPr>
              <w:t xml:space="preserve"> </w:t>
            </w:r>
            <w:proofErr w:type="spellStart"/>
            <w:r w:rsidRPr="000E5353">
              <w:rPr>
                <w:rFonts w:cs="Arial"/>
                <w:szCs w:val="24"/>
              </w:rPr>
              <w:t>Lab</w:t>
            </w:r>
            <w:proofErr w:type="spellEnd"/>
            <w:r w:rsidRPr="000E5353">
              <w:rPr>
                <w:rFonts w:cs="Arial"/>
                <w:szCs w:val="24"/>
              </w:rPr>
              <w:t xml:space="preserve"> Olomouckého kraje“</w:t>
            </w:r>
          </w:p>
        </w:tc>
      </w:tr>
      <w:tr w:rsidR="0089793E" w:rsidRPr="00010DF0" w14:paraId="51EF48BA" w14:textId="77777777" w:rsidTr="000E53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45B9A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D1CFCFB" w14:textId="77777777" w:rsidTr="000E53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3C5EF58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B7BF2C3" w14:textId="2290B27A" w:rsidR="0089793E" w:rsidRPr="00010DF0" w:rsidRDefault="000E535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05C15BE3" w14:textId="77777777" w:rsidTr="000E53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C21F05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D0F0F0E" w14:textId="241BA87F" w:rsidR="0089793E" w:rsidRPr="00010DF0" w:rsidRDefault="000E535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</w:tr>
    </w:tbl>
    <w:p w14:paraId="67B7E6DF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6D05807" w14:textId="77777777" w:rsidTr="00B943BF">
        <w:tc>
          <w:tcPr>
            <w:tcW w:w="961" w:type="pct"/>
            <w:gridSpan w:val="2"/>
            <w:tcBorders>
              <w:bottom w:val="nil"/>
            </w:tcBorders>
          </w:tcPr>
          <w:p w14:paraId="6EFA660E" w14:textId="2B22FEBB" w:rsidR="0089793E" w:rsidRPr="007175CF" w:rsidRDefault="00B943BF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UR/4/79/2024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72A24BE" w14:textId="78930C5E" w:rsidR="0089793E" w:rsidRPr="007175CF" w:rsidRDefault="00B943BF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Smlouvy o převzetí role editora údajů dopravní a technické infrastruktury ve vlastnictví obcí pro účely vedení Digitální technické mapy Olomouckého kraje VII</w:t>
            </w:r>
          </w:p>
        </w:tc>
      </w:tr>
      <w:tr w:rsidR="0089793E" w:rsidRPr="00010DF0" w14:paraId="10D3930C" w14:textId="77777777" w:rsidTr="00B943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CDD790" w14:textId="3C4E7A72" w:rsidR="0089793E" w:rsidRPr="007175CF" w:rsidRDefault="00B943BF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FF3BC20" w14:textId="77777777" w:rsidTr="00B943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FBCDDC5" w14:textId="29BC2A7A" w:rsidR="0089793E" w:rsidRPr="00010DF0" w:rsidRDefault="00B943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94A110" w14:textId="1D8B98BD" w:rsidR="0089793E" w:rsidRPr="00B943BF" w:rsidRDefault="00B943BF" w:rsidP="00B943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3BF">
              <w:rPr>
                <w:rFonts w:cs="Arial"/>
                <w:szCs w:val="24"/>
              </w:rPr>
              <w:t>uzavření smluv o převzetí role editora údajů dopravní a technické infrastruktury ve vlastnictví obce pro účely vedení Digitální technické mapy Olomouckého kraje s obcemi Branná, Slavětín, Zábeštní Lhota</w:t>
            </w:r>
          </w:p>
        </w:tc>
      </w:tr>
      <w:tr w:rsidR="0089793E" w:rsidRPr="00010DF0" w14:paraId="3E2711D6" w14:textId="77777777" w:rsidTr="00B943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85053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98EBB8A" w14:textId="77777777" w:rsidTr="00B943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E4114F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7790A58" w14:textId="0F6F5E95" w:rsidR="0089793E" w:rsidRPr="00010DF0" w:rsidRDefault="00B943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1EB06310" w14:textId="77777777" w:rsidTr="00B943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3BD9AC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BE80263" w14:textId="3E8C3E64" w:rsidR="0089793E" w:rsidRPr="00010DF0" w:rsidRDefault="00B943BF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13.8.</w:t>
            </w:r>
          </w:p>
        </w:tc>
      </w:tr>
    </w:tbl>
    <w:p w14:paraId="16E51F9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6B8152E" w14:textId="77777777" w:rsidTr="00BA6A73">
        <w:tc>
          <w:tcPr>
            <w:tcW w:w="961" w:type="pct"/>
            <w:gridSpan w:val="2"/>
            <w:tcBorders>
              <w:bottom w:val="nil"/>
            </w:tcBorders>
          </w:tcPr>
          <w:p w14:paraId="763E0A72" w14:textId="14408F22" w:rsidR="0089793E" w:rsidRPr="007175CF" w:rsidRDefault="00BA6A7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523BA8A" w14:textId="0BBFCEA4" w:rsidR="0089793E" w:rsidRPr="007175CF" w:rsidRDefault="00BA6A7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Založení nového subjektu v energetice</w:t>
            </w:r>
          </w:p>
        </w:tc>
      </w:tr>
      <w:tr w:rsidR="0089793E" w:rsidRPr="00010DF0" w14:paraId="33BA4D60" w14:textId="77777777" w:rsidTr="00BA6A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F113F67" w14:textId="58672166" w:rsidR="0089793E" w:rsidRPr="007175CF" w:rsidRDefault="00BA6A7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0F8C2284" w14:textId="77777777" w:rsidTr="00BA6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37387D" w14:textId="603EFF74" w:rsidR="0089793E" w:rsidRPr="00010DF0" w:rsidRDefault="00BA6A7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EE26AC" w14:textId="3704E36E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A6A73">
              <w:rPr>
                <w:rFonts w:cs="Arial"/>
                <w:szCs w:val="24"/>
              </w:rPr>
              <w:t>- se</w:t>
            </w:r>
            <w:proofErr w:type="gramEnd"/>
            <w:r w:rsidRPr="00BA6A73">
              <w:rPr>
                <w:rFonts w:cs="Arial"/>
                <w:szCs w:val="24"/>
              </w:rPr>
              <w:t xml:space="preserve"> záměrem založení nového krajského subjektu v energetice – Energetické centrum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se sídlem v budově Krajského úřadu Olomouckého kraje, Jeremenkova 1191/40a, Olomouc, 779 00;</w:t>
            </w:r>
          </w:p>
          <w:p w14:paraId="6F4E9908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se zněním zakládací listiny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s tím, že tento ústav bude mít jednoho ředitele, pět členů správní rady a roli kontrolního orgánu bude vykonávat Rada Olomouckého kraje;</w:t>
            </w:r>
          </w:p>
          <w:p w14:paraId="3551AE2F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 návrhem peněžitého vkladu Olomouckého kraje jako vkladu zakladatele při založení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ve výši 1.000.000 Kč (slovy: jeden milion korun českých);</w:t>
            </w:r>
          </w:p>
          <w:p w14:paraId="199418AB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lastRenderedPageBreak/>
              <w:t xml:space="preserve">- s nominací JUDr. Vladimíra Lichnovského, 1. náměstka hejtmana Olomouckého kraje na správce vkladu pro správu splaceného peněžitého vkladu před vznikem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.;</w:t>
            </w:r>
          </w:p>
          <w:p w14:paraId="6183188F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se založením bankovního účtu pro splacení peněžitého vkladu před vznikem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u České spořitelny a.s.;</w:t>
            </w:r>
          </w:p>
          <w:p w14:paraId="1A7EDA5F" w14:textId="19654AF3" w:rsidR="0089793E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 nominací JUDr. Vladimíra Lichnovského, 1. náměstka hejtmana, Ing. Pavla Jelínka, PhD., náměstka hejtmana, Mgr. Svatopluka Bindera, Ph.D., náměstka hejtmana, Ing. Olgy Fidrové, MBA, vedoucí ekonomického odboru a Ing. Radka Dosoudila, vedoucího odboru strategického rozvoje kraje na funkci člena správní rady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</w:t>
            </w:r>
          </w:p>
        </w:tc>
      </w:tr>
      <w:tr w:rsidR="00BA6A73" w:rsidRPr="00010DF0" w14:paraId="22D74B9E" w14:textId="77777777" w:rsidTr="00BA6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B7E8A2" w14:textId="5195BD97" w:rsidR="00BA6A73" w:rsidRPr="00010DF0" w:rsidRDefault="00BA6A7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647488" w14:textId="4CEA5EEC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BA6A73">
              <w:rPr>
                <w:rFonts w:cs="Arial"/>
                <w:szCs w:val="24"/>
              </w:rPr>
              <w:t xml:space="preserve">do funkce ředitelky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Ing. Kateřinu Vosičkovou</w:t>
            </w:r>
          </w:p>
        </w:tc>
      </w:tr>
      <w:tr w:rsidR="00BA6A73" w:rsidRPr="00010DF0" w14:paraId="5B9E3AB4" w14:textId="77777777" w:rsidTr="00BA6A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7CA771" w14:textId="564854F5" w:rsidR="00BA6A73" w:rsidRPr="00010DF0" w:rsidRDefault="00BA6A7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FC10CA" w14:textId="3C7FDF0E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 xml:space="preserve">doporučuje Zastupitelstvu Olomouckého </w:t>
            </w:r>
            <w:proofErr w:type="gramStart"/>
            <w:r>
              <w:rPr>
                <w:rFonts w:cs="Arial"/>
                <w:b/>
                <w:spacing w:val="70"/>
                <w:szCs w:val="24"/>
              </w:rPr>
              <w:t>kraje</w:t>
            </w:r>
            <w:r>
              <w:rPr>
                <w:rFonts w:cs="Arial"/>
                <w:szCs w:val="24"/>
              </w:rPr>
              <w:t xml:space="preserve"> </w:t>
            </w:r>
            <w:r w:rsidRPr="00BA6A73">
              <w:rPr>
                <w:rFonts w:cs="Arial"/>
                <w:szCs w:val="24"/>
              </w:rPr>
              <w:t>- schválit</w:t>
            </w:r>
            <w:proofErr w:type="gramEnd"/>
            <w:r w:rsidRPr="00BA6A73">
              <w:rPr>
                <w:rFonts w:cs="Arial"/>
                <w:szCs w:val="24"/>
              </w:rPr>
              <w:t xml:space="preserve"> záměr založení nového krajského subjektu v energetice – Energetické centrum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se sídlem v budově Krajského úřadu Olomouckého kraje, Jeremenkova 1191/40a, Olomouc, 779 00;</w:t>
            </w:r>
          </w:p>
          <w:p w14:paraId="041D0E05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rozhodnout o založení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se sídlem v budově Krajského úřadu Olomouckého kraje, Jeremenkova 1191/</w:t>
            </w:r>
            <w:proofErr w:type="gramStart"/>
            <w:r w:rsidRPr="00BA6A73">
              <w:rPr>
                <w:rFonts w:cs="Arial"/>
                <w:szCs w:val="24"/>
              </w:rPr>
              <w:t>40a</w:t>
            </w:r>
            <w:proofErr w:type="gramEnd"/>
            <w:r w:rsidRPr="00BA6A73">
              <w:rPr>
                <w:rFonts w:cs="Arial"/>
                <w:szCs w:val="24"/>
              </w:rPr>
              <w:t>, Olomouc, 779 00;</w:t>
            </w:r>
          </w:p>
          <w:p w14:paraId="69AF9A60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schválit zakládací listinu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s tím, že tento ústav bude mít jednoho ředitele, pět členů správní rady a roli kontrolního orgánu bude vykonávat Rada Olomouckého kraje;</w:t>
            </w:r>
          </w:p>
          <w:p w14:paraId="10C2366F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rozhodnout o peněžitém vkladu Olomouckého kraje jako vkladu zakladatele při založení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ve výši 1.000.000 Kč (slovy: jeden milion korun českých);</w:t>
            </w:r>
          </w:p>
          <w:p w14:paraId="05AF06D6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určit JUDr. Vladimíra Lichnovského, 1. náměstka hejtmana Olomouckého kraje za správce vkladu pro správu splaceného peněžitého vkladu před vznikem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.;</w:t>
            </w:r>
          </w:p>
          <w:p w14:paraId="26A5F04C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schválit založení bankovního účtu pro splacení peněžitého vkladu před vznikem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., u České spořitelny a.s.;</w:t>
            </w:r>
          </w:p>
          <w:p w14:paraId="4700620F" w14:textId="77777777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jmenovat JUDr. Vladimíra Lichnovského, 1. náměstka hejtmana, Ing. Pavla Jelínka, PhD., náměstka hejtmana, Mgr. Svatopluka Bindera, Ph.D., náměstka hejtmana, Ing. Olgu Fidrovou, MBA, vedoucí ekonomického odboru a Ing. Radka Dosoudila, vedoucího odboru strategického rozvoje do funkce člena správní rady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.;</w:t>
            </w:r>
          </w:p>
          <w:p w14:paraId="213078FD" w14:textId="31D94A49" w:rsidR="00BA6A73" w:rsidRPr="00BA6A73" w:rsidRDefault="00BA6A73" w:rsidP="00BA6A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A6A73">
              <w:rPr>
                <w:rFonts w:cs="Arial"/>
                <w:szCs w:val="24"/>
              </w:rPr>
              <w:t xml:space="preserve">- pověřit JUDr. Vladimíra Lichnovského, 1. náměstka hejtmana Olomouckého kraje zabezpečením veškerých navazujících právních jednání a faktických úkonů spojených se založením a vznikem Energetického centra Olomouckého kraje, </w:t>
            </w:r>
            <w:proofErr w:type="spellStart"/>
            <w:r w:rsidRPr="00BA6A73">
              <w:rPr>
                <w:rFonts w:cs="Arial"/>
                <w:szCs w:val="24"/>
              </w:rPr>
              <w:t>z.ú</w:t>
            </w:r>
            <w:proofErr w:type="spellEnd"/>
            <w:r w:rsidRPr="00BA6A73">
              <w:rPr>
                <w:rFonts w:cs="Arial"/>
                <w:szCs w:val="24"/>
              </w:rPr>
              <w:t>.</w:t>
            </w:r>
          </w:p>
        </w:tc>
      </w:tr>
      <w:tr w:rsidR="0089793E" w:rsidRPr="00010DF0" w14:paraId="50A2EAC1" w14:textId="77777777" w:rsidTr="00BA6A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E14D7A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7CCF0C92" w14:textId="77777777" w:rsidTr="00BA6A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514BEF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7EEBCD5" w14:textId="109CFCF9" w:rsidR="0089793E" w:rsidRPr="00010DF0" w:rsidRDefault="00BA6A7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1. náměstek hejtmana</w:t>
            </w:r>
          </w:p>
        </w:tc>
      </w:tr>
      <w:tr w:rsidR="0089793E" w:rsidRPr="00010DF0" w14:paraId="1058E520" w14:textId="77777777" w:rsidTr="00BA6A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E222B09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D9C49E" w14:textId="71A18A9C" w:rsidR="0089793E" w:rsidRPr="00010DF0" w:rsidRDefault="00BA6A7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</w:t>
            </w:r>
          </w:p>
        </w:tc>
      </w:tr>
    </w:tbl>
    <w:p w14:paraId="5E657B7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0E05DFEB" w14:textId="77777777" w:rsidTr="002D2803">
        <w:tc>
          <w:tcPr>
            <w:tcW w:w="961" w:type="pct"/>
            <w:gridSpan w:val="2"/>
            <w:tcBorders>
              <w:bottom w:val="nil"/>
            </w:tcBorders>
          </w:tcPr>
          <w:p w14:paraId="39A780EC" w14:textId="2896D2FD" w:rsidR="0089793E" w:rsidRPr="007175CF" w:rsidRDefault="002D280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A099E2C" w14:textId="3D290A61" w:rsidR="0089793E" w:rsidRPr="007175CF" w:rsidRDefault="002D280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01_01 Program obnovy venkova Olomouckého kraje 2024 – žádost příjemce</w:t>
            </w:r>
          </w:p>
        </w:tc>
      </w:tr>
      <w:tr w:rsidR="0089793E" w:rsidRPr="00010DF0" w14:paraId="53E374BC" w14:textId="77777777" w:rsidTr="002D28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26BFD5C" w14:textId="6A7FF63D" w:rsidR="0089793E" w:rsidRPr="007175CF" w:rsidRDefault="002D280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2D1F13D" w14:textId="77777777" w:rsidTr="002D2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02209E" w14:textId="77CB341D" w:rsidR="0089793E" w:rsidRPr="00010DF0" w:rsidRDefault="002D28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AA42CF" w14:textId="68A409C3" w:rsidR="0089793E" w:rsidRPr="002D2803" w:rsidRDefault="002D2803" w:rsidP="002D2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D2803">
              <w:rPr>
                <w:rFonts w:cs="Arial"/>
                <w:szCs w:val="24"/>
              </w:rPr>
              <w:t xml:space="preserve">o schválení žádosti o změnu období realizace akce, termínu pro použití dotace a termínu pro předložení vyúčtování dotace u příjemce obce </w:t>
            </w:r>
            <w:r w:rsidRPr="002D2803">
              <w:rPr>
                <w:rFonts w:cs="Arial"/>
                <w:szCs w:val="24"/>
              </w:rPr>
              <w:lastRenderedPageBreak/>
              <w:t>Malhotice dle přílohy č. 1 usnesení v Programu obnovy venkova Olomouckého kraje 2024 v dotačním titulu 01_01_02 Podpora zpracování územně plánovací dokumentace</w:t>
            </w:r>
          </w:p>
        </w:tc>
      </w:tr>
      <w:tr w:rsidR="002D2803" w:rsidRPr="00010DF0" w14:paraId="021B990D" w14:textId="77777777" w:rsidTr="002D2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AECD9" w14:textId="78177067" w:rsidR="002D2803" w:rsidRPr="00010DF0" w:rsidRDefault="002D28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FCECF8" w14:textId="196181FB" w:rsidR="002D2803" w:rsidRPr="002D2803" w:rsidRDefault="002D2803" w:rsidP="002D2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D2803">
              <w:rPr>
                <w:rFonts w:cs="Arial"/>
                <w:szCs w:val="24"/>
              </w:rPr>
              <w:t>o uzavření dodatku č. 1 k veřejnoprávní smlouvě o poskytnutí dotace č. 2024/02005/OSR/DSM obce Malhotice dle přílohy č. 2 usnesení</w:t>
            </w:r>
          </w:p>
        </w:tc>
      </w:tr>
      <w:tr w:rsidR="0089793E" w:rsidRPr="00010DF0" w14:paraId="2D21F27C" w14:textId="77777777" w:rsidTr="002D28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B209C87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1E6A6023" w14:textId="77777777" w:rsidTr="002D28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605A3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D728BCF" w14:textId="4CC44303" w:rsidR="0089793E" w:rsidRPr="00010DF0" w:rsidRDefault="002D28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Jelínek, PhD., náměstek hejtmana</w:t>
            </w:r>
          </w:p>
        </w:tc>
      </w:tr>
      <w:tr w:rsidR="0089793E" w:rsidRPr="00010DF0" w14:paraId="5E4FA78C" w14:textId="77777777" w:rsidTr="002D28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1F6F3A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9EF59AA" w14:textId="204BB936" w:rsidR="0089793E" w:rsidRPr="00010DF0" w:rsidRDefault="002D280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</w:tr>
    </w:tbl>
    <w:p w14:paraId="5D059164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8577DB4" w14:textId="77777777" w:rsidTr="00387AFA">
        <w:tc>
          <w:tcPr>
            <w:tcW w:w="961" w:type="pct"/>
            <w:gridSpan w:val="2"/>
            <w:tcBorders>
              <w:bottom w:val="nil"/>
            </w:tcBorders>
          </w:tcPr>
          <w:p w14:paraId="5D61ABC0" w14:textId="2615763A" w:rsidR="0089793E" w:rsidRPr="007175CF" w:rsidRDefault="00387AFA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706BB98" w14:textId="20655222" w:rsidR="0089793E" w:rsidRPr="007175CF" w:rsidRDefault="00387AFA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Uložení odvodu za porušení rozpočtové kázně u příspěvkové organizace zřizované Olomouckým krajem</w:t>
            </w:r>
          </w:p>
        </w:tc>
      </w:tr>
      <w:tr w:rsidR="0089793E" w:rsidRPr="00010DF0" w14:paraId="64BD6470" w14:textId="77777777" w:rsidTr="00387A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F7E20CE" w14:textId="6A0CABA1" w:rsidR="0089793E" w:rsidRPr="007175CF" w:rsidRDefault="00387AFA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738B4ED0" w14:textId="77777777" w:rsidTr="00387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0C30237" w14:textId="0321320F" w:rsidR="0089793E" w:rsidRPr="00010DF0" w:rsidRDefault="00387AF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38D68A" w14:textId="108FFFD7" w:rsidR="0089793E" w:rsidRPr="00387AFA" w:rsidRDefault="00387AFA" w:rsidP="00387AF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ukládá odvod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finančních prostředků ve výši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příspěvkové organizaci Olomouckého kraje </w:t>
            </w:r>
            <w:r w:rsidRPr="00097D8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porušení rozpočtové kázně dle důvodové zprávy, se lhůtou splatnosti 3 měsíce ode dne jeho uložení</w:t>
            </w:r>
          </w:p>
        </w:tc>
      </w:tr>
      <w:tr w:rsidR="0089793E" w:rsidRPr="00010DF0" w14:paraId="4713217A" w14:textId="77777777" w:rsidTr="00387A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25B63D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440F6F7C" w14:textId="77777777" w:rsidTr="00387A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F8196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FF2E387" w14:textId="7F56A19C" w:rsidR="0089793E" w:rsidRPr="00010DF0" w:rsidRDefault="00387AF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510ECA2A" w14:textId="77777777" w:rsidTr="00387A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F34BFCA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5AE76C2" w14:textId="3982DAF4" w:rsidR="0089793E" w:rsidRPr="00010DF0" w:rsidRDefault="00387AFA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14:paraId="71261788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7E23841" w14:textId="77777777" w:rsidTr="00F439AC">
        <w:tc>
          <w:tcPr>
            <w:tcW w:w="961" w:type="pct"/>
            <w:gridSpan w:val="2"/>
            <w:tcBorders>
              <w:bottom w:val="nil"/>
            </w:tcBorders>
          </w:tcPr>
          <w:p w14:paraId="7FB0D6C6" w14:textId="29B00D81" w:rsidR="0089793E" w:rsidRPr="007175CF" w:rsidRDefault="00F439A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E2C6317" w14:textId="6202D784" w:rsidR="0089793E" w:rsidRPr="007175CF" w:rsidRDefault="00F439A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kontrolní činnosti Krajského úřadu Olomouckého kraje na I. pololetí 2025</w:t>
            </w:r>
          </w:p>
        </w:tc>
      </w:tr>
      <w:tr w:rsidR="0089793E" w:rsidRPr="00010DF0" w14:paraId="0A3CD519" w14:textId="77777777" w:rsidTr="00F439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94F9B8" w14:textId="2212D200" w:rsidR="0089793E" w:rsidRPr="007175CF" w:rsidRDefault="00F439A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26D6B9F5" w14:textId="77777777" w:rsidTr="00F439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C7DDF9" w14:textId="7D511656" w:rsidR="0089793E" w:rsidRPr="00010DF0" w:rsidRDefault="00F439A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9B74A5" w14:textId="3CF6DCEE" w:rsidR="0089793E" w:rsidRPr="00F439AC" w:rsidRDefault="00F439AC" w:rsidP="00F43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439AC">
              <w:rPr>
                <w:rFonts w:cs="Arial"/>
                <w:szCs w:val="24"/>
              </w:rPr>
              <w:t>Plán kontrolní činnosti Krajského úřadu Olomouckého kraje na I. pololetí 2025</w:t>
            </w:r>
          </w:p>
        </w:tc>
      </w:tr>
      <w:tr w:rsidR="00F439AC" w:rsidRPr="00010DF0" w14:paraId="115FC777" w14:textId="77777777" w:rsidTr="00F439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B72CF2" w14:textId="65867265" w:rsidR="00F439AC" w:rsidRPr="00010DF0" w:rsidRDefault="00F439A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432DA" w14:textId="61A726AC" w:rsidR="00F439AC" w:rsidRPr="00F439AC" w:rsidRDefault="00F439AC" w:rsidP="00F43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439AC">
              <w:rPr>
                <w:rFonts w:cs="Arial"/>
                <w:szCs w:val="24"/>
              </w:rPr>
              <w:t>provedení kontroly činnosti u příspěvkové organizace z oblasti sociální Dům seniorů FRANTIŠEK Náměšť na Hané, příspěvková organizace, dle důvodové zprávy</w:t>
            </w:r>
          </w:p>
        </w:tc>
      </w:tr>
      <w:tr w:rsidR="00F439AC" w:rsidRPr="00010DF0" w14:paraId="5163D0E1" w14:textId="77777777" w:rsidTr="00F439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73D3C9" w14:textId="6483883F" w:rsidR="00F439AC" w:rsidRPr="00010DF0" w:rsidRDefault="00F439A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90784C" w14:textId="4046FB4D" w:rsidR="00F439AC" w:rsidRPr="00F439AC" w:rsidRDefault="00F439AC" w:rsidP="00F439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39AC">
              <w:rPr>
                <w:rFonts w:cs="Arial"/>
                <w:szCs w:val="24"/>
              </w:rPr>
              <w:t>krajskému úřadu zajistit provedení kontroly činnosti příspěvkové organizace uvedené v bodu 2 usnesení v termínu do 30. 6. 2025</w:t>
            </w:r>
          </w:p>
        </w:tc>
      </w:tr>
      <w:tr w:rsidR="00F439AC" w:rsidRPr="00010DF0" w14:paraId="4ED49FC3" w14:textId="77777777" w:rsidTr="00F439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466E96" w14:textId="77777777" w:rsidR="00F439AC" w:rsidRDefault="00F439AC" w:rsidP="00F439AC">
            <w:r>
              <w:t>Odpovídá: Ing. Lubomír Baláš, ředitel</w:t>
            </w:r>
          </w:p>
          <w:p w14:paraId="6B6400D0" w14:textId="77777777" w:rsidR="00F439AC" w:rsidRDefault="00F439AC" w:rsidP="00F439AC">
            <w:r>
              <w:t>Realizuje: Mgr. Bc. Zbyněk Vočka, vedoucí odboru sociálních věcí</w:t>
            </w:r>
          </w:p>
          <w:p w14:paraId="750EAB75" w14:textId="768028FD" w:rsidR="00F439AC" w:rsidRPr="00F439AC" w:rsidRDefault="00F439AC" w:rsidP="00F439AC">
            <w:r>
              <w:t>Termín: 21. 7. 2025</w:t>
            </w:r>
          </w:p>
        </w:tc>
      </w:tr>
      <w:tr w:rsidR="0089793E" w:rsidRPr="00010DF0" w14:paraId="5E4B7FBC" w14:textId="77777777" w:rsidTr="00F439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A8A19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6A08D72" w14:textId="77777777" w:rsidTr="00F439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1702864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6CA36AF" w14:textId="4F26BCEF" w:rsidR="0089793E" w:rsidRPr="00010DF0" w:rsidRDefault="00F439A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65332157" w14:textId="77777777" w:rsidTr="00F439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85F3F4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0A8F95" w14:textId="1C2B05BA" w:rsidR="0089793E" w:rsidRPr="00010DF0" w:rsidRDefault="00F439A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14:paraId="10B15FB2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4103BCEA" w14:textId="77777777" w:rsidTr="002E281D">
        <w:tc>
          <w:tcPr>
            <w:tcW w:w="961" w:type="pct"/>
            <w:gridSpan w:val="2"/>
            <w:tcBorders>
              <w:bottom w:val="nil"/>
            </w:tcBorders>
          </w:tcPr>
          <w:p w14:paraId="1ED4319C" w14:textId="160C1DE5" w:rsidR="0089793E" w:rsidRPr="007175CF" w:rsidRDefault="002E281D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D7FF5C1" w14:textId="69E3A4E5" w:rsidR="0089793E" w:rsidRPr="007175CF" w:rsidRDefault="002E281D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Odměňování členů Zastupitelstva Olomouckého kraje a poskytování cestovních náhrad členům Zastupitelstva Olomouckého kraje</w:t>
            </w:r>
          </w:p>
        </w:tc>
      </w:tr>
      <w:tr w:rsidR="0089793E" w:rsidRPr="00010DF0" w14:paraId="26DE791B" w14:textId="77777777" w:rsidTr="002E28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77321A4" w14:textId="5D39C2B3" w:rsidR="0089793E" w:rsidRPr="007175CF" w:rsidRDefault="002E281D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1C474F6F" w14:textId="77777777" w:rsidTr="002E2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D8C332" w14:textId="4E14617C" w:rsidR="0089793E" w:rsidRPr="00010DF0" w:rsidRDefault="002E281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3C4EF1" w14:textId="424AE456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E281D">
              <w:rPr>
                <w:rFonts w:cs="Arial"/>
                <w:szCs w:val="24"/>
              </w:rPr>
              <w:t>v souladu s ustanovením § 35 odst. 2 písm. p) zákona č. 129/2000 Sb., o krajích (krajské zřízení), ve znění pozdějších předpisů, ode dne 1. 1. 2025 měsíční odměnu neuvolněným členům Zastupitelstva Olomouckého kraje takto:</w:t>
            </w:r>
          </w:p>
          <w:p w14:paraId="3AAD30EB" w14:textId="77777777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281D">
              <w:rPr>
                <w:rFonts w:cs="Arial"/>
                <w:szCs w:val="24"/>
              </w:rPr>
              <w:lastRenderedPageBreak/>
              <w:t>– jinak nezařazenému členu zastupitelstva ve výši 8 450 Kč</w:t>
            </w:r>
          </w:p>
          <w:p w14:paraId="213A7825" w14:textId="77777777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281D">
              <w:rPr>
                <w:rFonts w:cs="Arial"/>
                <w:szCs w:val="24"/>
              </w:rPr>
              <w:t>– členu Rady Olomouckého kraje ve výši 20 225 Kč</w:t>
            </w:r>
          </w:p>
          <w:p w14:paraId="5B1FF5F0" w14:textId="77777777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281D">
              <w:rPr>
                <w:rFonts w:cs="Arial"/>
                <w:szCs w:val="24"/>
              </w:rPr>
              <w:t>– náměstkovi hejtmana ve výši 91 100 Kč</w:t>
            </w:r>
          </w:p>
          <w:p w14:paraId="742AD180" w14:textId="77777777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281D">
              <w:rPr>
                <w:rFonts w:cs="Arial"/>
                <w:szCs w:val="24"/>
              </w:rPr>
              <w:t>– předsedovi výboru zastupitelstva, komise rady nebo zvláštního orgánu ve výši 11 821 Kč</w:t>
            </w:r>
          </w:p>
          <w:p w14:paraId="79C52C74" w14:textId="538C47D5" w:rsidR="0089793E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281D">
              <w:rPr>
                <w:rFonts w:cs="Arial"/>
                <w:szCs w:val="24"/>
              </w:rPr>
              <w:t>– členu výboru zastupitelstva, komise rady nebo zvláštního orgánu ve výši 10 113 Kč</w:t>
            </w:r>
          </w:p>
        </w:tc>
      </w:tr>
      <w:tr w:rsidR="002E281D" w:rsidRPr="00010DF0" w14:paraId="4F215DB2" w14:textId="77777777" w:rsidTr="002E28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BF90B1" w14:textId="4E26816C" w:rsidR="002E281D" w:rsidRPr="00010DF0" w:rsidRDefault="002E281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1EB562" w14:textId="5754D34C" w:rsidR="002E281D" w:rsidRPr="002E281D" w:rsidRDefault="002E281D" w:rsidP="002E28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E281D">
              <w:rPr>
                <w:rFonts w:cs="Arial"/>
                <w:szCs w:val="24"/>
              </w:rPr>
              <w:t>v souladu s ustanovením § 35 odst. 2 písm. s) zákona č. 129/2000 Sb., o krajích (krajské zřízení), ve znění pozdějších předpisů, ode dne 17. 12. 2024 „Pravidla pro vysílání na pracovní cesty a poskytování cestovních náhrad členů Zastupitelstva Olomouckého kraje“ dle přílohy č. 1 usnesení</w:t>
            </w:r>
          </w:p>
        </w:tc>
      </w:tr>
      <w:tr w:rsidR="0089793E" w:rsidRPr="00010DF0" w14:paraId="1D7047BA" w14:textId="77777777" w:rsidTr="002E28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6BF216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0195BE07" w14:textId="77777777" w:rsidTr="002E28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77C7B1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D8C11D9" w14:textId="6C3AE9D7" w:rsidR="0089793E" w:rsidRPr="00010DF0" w:rsidRDefault="002E281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78945392" w14:textId="77777777" w:rsidTr="002E28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A7C05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8A0952" w14:textId="2B29D824" w:rsidR="0089793E" w:rsidRPr="00010DF0" w:rsidRDefault="002E281D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14:paraId="22B8990C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73585770" w14:textId="77777777" w:rsidTr="00307293">
        <w:tc>
          <w:tcPr>
            <w:tcW w:w="961" w:type="pct"/>
            <w:gridSpan w:val="2"/>
            <w:tcBorders>
              <w:bottom w:val="nil"/>
            </w:tcBorders>
          </w:tcPr>
          <w:p w14:paraId="4CC2E5B6" w14:textId="3F97F043" w:rsidR="0089793E" w:rsidRPr="007175CF" w:rsidRDefault="00307293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BF36436" w14:textId="42E91D2C" w:rsidR="0089793E" w:rsidRPr="007175CF" w:rsidRDefault="00307293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89793E" w:rsidRPr="00010DF0" w14:paraId="0EBB9C72" w14:textId="77777777" w:rsidTr="00307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1F4C37" w14:textId="0410EADE" w:rsidR="0089793E" w:rsidRPr="007175CF" w:rsidRDefault="00307293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D680F70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6D794F" w14:textId="097A4D66" w:rsidR="0089793E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FFE834" w14:textId="26DFA4C1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 xml:space="preserve">pro veřejnou zakázku PD: „AGEL SMN a.s. - </w:t>
            </w:r>
            <w:proofErr w:type="spellStart"/>
            <w:r w:rsidRPr="00307293">
              <w:rPr>
                <w:rFonts w:cs="Arial"/>
                <w:szCs w:val="24"/>
              </w:rPr>
              <w:t>o.z</w:t>
            </w:r>
            <w:proofErr w:type="spellEnd"/>
            <w:r w:rsidRPr="00307293">
              <w:rPr>
                <w:rFonts w:cs="Arial"/>
                <w:szCs w:val="24"/>
              </w:rPr>
              <w:t>. Nemocnice Prostějov – Infekční klinika“ - II výsledné pořadí účastníků:</w:t>
            </w:r>
          </w:p>
          <w:p w14:paraId="087BCB2A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1. TECHNICO Opava s.r.o., se sídlem Hradecká 1576/51, Předměstí, 746 01 Opava, IČO: 25849204, nabídková cena 15 898 000,00 Kč bez DPH, bodové hodnocení 100</w:t>
            </w:r>
          </w:p>
          <w:p w14:paraId="102DCD8C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 xml:space="preserve">2. Adam </w:t>
            </w:r>
            <w:proofErr w:type="spellStart"/>
            <w:r w:rsidRPr="00307293">
              <w:rPr>
                <w:rFonts w:cs="Arial"/>
                <w:szCs w:val="24"/>
              </w:rPr>
              <w:t>Rujbr</w:t>
            </w:r>
            <w:proofErr w:type="spellEnd"/>
            <w:r w:rsidRPr="00307293">
              <w:rPr>
                <w:rFonts w:cs="Arial"/>
                <w:szCs w:val="24"/>
              </w:rPr>
              <w:t xml:space="preserve"> </w:t>
            </w:r>
            <w:proofErr w:type="spellStart"/>
            <w:r w:rsidRPr="00307293">
              <w:rPr>
                <w:rFonts w:cs="Arial"/>
                <w:szCs w:val="24"/>
              </w:rPr>
              <w:t>Architects</w:t>
            </w:r>
            <w:proofErr w:type="spellEnd"/>
            <w:r w:rsidRPr="00307293">
              <w:rPr>
                <w:rFonts w:cs="Arial"/>
                <w:szCs w:val="24"/>
              </w:rPr>
              <w:t xml:space="preserve"> s.r.o., se sídlem Botanická 598/10, Veveří, 602 00 Brno, IČO: 26920522, nabídková cena 16 058 000,00 Kč bez DPH, bodové hodnocení 99,15</w:t>
            </w:r>
          </w:p>
          <w:p w14:paraId="48332BAE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3. CHVÁLEK ATELIÉR s.r.o., se sídlem Kafkova 1064/12, Moravská Ostrava, 702 00 Ostrava, IČO: 05725674, nabídková cena 24 925 000,00 Kč bez DPH, bodové hodnocení 69,22</w:t>
            </w:r>
          </w:p>
          <w:p w14:paraId="6E1F9869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 xml:space="preserve">4. </w:t>
            </w:r>
            <w:proofErr w:type="spellStart"/>
            <w:r w:rsidRPr="00307293">
              <w:rPr>
                <w:rFonts w:cs="Arial"/>
                <w:szCs w:val="24"/>
              </w:rPr>
              <w:t>Energy</w:t>
            </w:r>
            <w:proofErr w:type="spellEnd"/>
            <w:r w:rsidRPr="00307293">
              <w:rPr>
                <w:rFonts w:cs="Arial"/>
                <w:szCs w:val="24"/>
              </w:rPr>
              <w:t xml:space="preserve"> Benefit Centre a.s., se sídlem Křenova 438/3, Veleslavín, 162 00 Praha 6, IČO: 29029210, nabídková cena 28 170 000,00 Kč bez DPH, bodové hodnocení 62,97</w:t>
            </w:r>
          </w:p>
          <w:p w14:paraId="58D3B8DE" w14:textId="5662AE0E" w:rsidR="0089793E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5. Atelier 99 s.r.o., se sídlem Purkyňova 71/99, Královo Pole, 612 00 Brno, IČO: 02463245, nabídková cena 32 240 000,00 Kč bez DPH, bodové hodnocení 56,91</w:t>
            </w:r>
          </w:p>
        </w:tc>
      </w:tr>
      <w:tr w:rsidR="00307293" w:rsidRPr="00010DF0" w14:paraId="6A9B7345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E13E89" w14:textId="6CC051DC" w:rsidR="00307293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28C85D" w14:textId="4EBDB250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 xml:space="preserve">o výběru dodavatele TECHNICO Opava s.r.o., se sídlem Hradecká 1576/51, Předměstí, 746 01 Opava, IČO: 25849204, veřejné zakázky PD: „AGEL SMN a.s. - </w:t>
            </w:r>
            <w:proofErr w:type="spellStart"/>
            <w:r w:rsidRPr="00307293">
              <w:rPr>
                <w:rFonts w:cs="Arial"/>
                <w:szCs w:val="24"/>
              </w:rPr>
              <w:t>o.z</w:t>
            </w:r>
            <w:proofErr w:type="spellEnd"/>
            <w:r w:rsidRPr="00307293">
              <w:rPr>
                <w:rFonts w:cs="Arial"/>
                <w:szCs w:val="24"/>
              </w:rPr>
              <w:t>. Nemocnice Prostějov – Infekční klinika“ - II, dle důvodové zprávy</w:t>
            </w:r>
          </w:p>
        </w:tc>
      </w:tr>
      <w:tr w:rsidR="00307293" w:rsidRPr="00010DF0" w14:paraId="4B6A5830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A215F3" w14:textId="5E6E7762" w:rsidR="00307293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30FD18" w14:textId="7879574E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 xml:space="preserve">uzavření smlouvy na realizaci veřejné zakázky PD: „AGEL SMN a.s. - </w:t>
            </w:r>
            <w:proofErr w:type="spellStart"/>
            <w:r w:rsidRPr="00307293">
              <w:rPr>
                <w:rFonts w:cs="Arial"/>
                <w:szCs w:val="24"/>
              </w:rPr>
              <w:t>o.z</w:t>
            </w:r>
            <w:proofErr w:type="spellEnd"/>
            <w:r w:rsidRPr="00307293">
              <w:rPr>
                <w:rFonts w:cs="Arial"/>
                <w:szCs w:val="24"/>
              </w:rPr>
              <w:t>. Nemocnice Prostějov – Infekční klinika“ - II mezi Olomouckým krajem a účastníkem dle bodu 2 usnesení a dle Přílohy č. 01 usnesení</w:t>
            </w:r>
          </w:p>
        </w:tc>
      </w:tr>
      <w:tr w:rsidR="00307293" w:rsidRPr="00010DF0" w14:paraId="7D3BA444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C5F471" w14:textId="62173E6D" w:rsidR="00307293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D42FF0" w14:textId="3B8A096C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>pro veřejnou zakázku „Střední škola polytechnická, Olomouc – rekonstrukce domova mládeže“ výsledné pořadí účastníků:</w:t>
            </w:r>
          </w:p>
          <w:p w14:paraId="3940152E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1.</w:t>
            </w:r>
            <w:r w:rsidRPr="00307293">
              <w:rPr>
                <w:rFonts w:cs="Arial"/>
                <w:szCs w:val="24"/>
              </w:rPr>
              <w:tab/>
            </w:r>
            <w:proofErr w:type="spellStart"/>
            <w:r w:rsidRPr="00307293">
              <w:rPr>
                <w:rFonts w:cs="Arial"/>
                <w:szCs w:val="24"/>
              </w:rPr>
              <w:t>Zlínstav</w:t>
            </w:r>
            <w:proofErr w:type="spellEnd"/>
            <w:r w:rsidRPr="00307293">
              <w:rPr>
                <w:rFonts w:cs="Arial"/>
                <w:szCs w:val="24"/>
              </w:rPr>
              <w:t xml:space="preserve"> a.s., se sídlem Bartošova 5532, 760 01 Zlín, IČO: 28315669, nabídková cena 144 557 131,00 Kč bez DPH</w:t>
            </w:r>
          </w:p>
          <w:p w14:paraId="6A795D73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2.</w:t>
            </w:r>
            <w:r w:rsidRPr="00307293">
              <w:rPr>
                <w:rFonts w:cs="Arial"/>
                <w:szCs w:val="24"/>
              </w:rPr>
              <w:tab/>
              <w:t>GEMO a.s., se sídlem Dlouhá 562/22, Lazce, 779 00 Olomouc, IČO: 13642464, nabídková cena 144 670 000,00 Kč bez DPH</w:t>
            </w:r>
          </w:p>
          <w:p w14:paraId="4D02F984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lastRenderedPageBreak/>
              <w:t>3.</w:t>
            </w:r>
            <w:r w:rsidRPr="00307293">
              <w:rPr>
                <w:rFonts w:cs="Arial"/>
                <w:szCs w:val="24"/>
              </w:rPr>
              <w:tab/>
              <w:t>Metrostav DIZ s.r.o., se sídlem Koželužská 2450/4, Libeň, 180 00 Praha 8, IČO: 25021915, nabídková cena 147 796 047,68 Kč bez DPH</w:t>
            </w:r>
          </w:p>
          <w:p w14:paraId="062B16A5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4.</w:t>
            </w:r>
            <w:r w:rsidRPr="00307293">
              <w:rPr>
                <w:rFonts w:cs="Arial"/>
                <w:szCs w:val="24"/>
              </w:rPr>
              <w:tab/>
              <w:t>OSBAU s.r.o., se sídlem Radvanická 2269, 735 41 Petřvald, IČO: 02117436, nabídková cena 148 000 000,00 Kč bez DPH</w:t>
            </w:r>
          </w:p>
          <w:p w14:paraId="3E107BAD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5.</w:t>
            </w:r>
            <w:r w:rsidRPr="00307293">
              <w:rPr>
                <w:rFonts w:cs="Arial"/>
                <w:szCs w:val="24"/>
              </w:rPr>
              <w:tab/>
              <w:t>VW WACHAL a.s., se sídlem Tylova 220/17, 767 01 Kroměříž, IČO: 25567225, nabídková cena 149 261 655,12 Kč bez DPH</w:t>
            </w:r>
          </w:p>
          <w:p w14:paraId="19657D7B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6.</w:t>
            </w:r>
            <w:r w:rsidRPr="00307293">
              <w:rPr>
                <w:rFonts w:cs="Arial"/>
                <w:szCs w:val="24"/>
              </w:rPr>
              <w:tab/>
            </w:r>
            <w:proofErr w:type="spellStart"/>
            <w:r w:rsidRPr="00307293">
              <w:rPr>
                <w:rFonts w:cs="Arial"/>
                <w:szCs w:val="24"/>
              </w:rPr>
              <w:t>Winning</w:t>
            </w:r>
            <w:proofErr w:type="spellEnd"/>
            <w:r w:rsidRPr="00307293">
              <w:rPr>
                <w:rFonts w:cs="Arial"/>
                <w:szCs w:val="24"/>
              </w:rPr>
              <w:t xml:space="preserve"> </w:t>
            </w:r>
            <w:proofErr w:type="gramStart"/>
            <w:r w:rsidRPr="00307293">
              <w:rPr>
                <w:rFonts w:cs="Arial"/>
                <w:szCs w:val="24"/>
              </w:rPr>
              <w:t>PS - stavební</w:t>
            </w:r>
            <w:proofErr w:type="gramEnd"/>
            <w:r w:rsidRPr="00307293">
              <w:rPr>
                <w:rFonts w:cs="Arial"/>
                <w:szCs w:val="24"/>
              </w:rPr>
              <w:t xml:space="preserve"> firma s.r.o., se sídlem Křižíkova 2960/72, Královo Pole, 612 00 Brno, IČO: 49436589, nabídková cena 153 390 000,00 Kč bez DPH</w:t>
            </w:r>
          </w:p>
          <w:p w14:paraId="658BA528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7.</w:t>
            </w:r>
            <w:r w:rsidRPr="00307293">
              <w:rPr>
                <w:rFonts w:cs="Arial"/>
                <w:szCs w:val="24"/>
              </w:rPr>
              <w:tab/>
              <w:t>GEOSAN GROUP a.s., se sídlem U Nemocnice 430, Kolín III, 280 02 Kolín, IČO: 28169522, nabídková cena 158 198 100,00 Kč bez DPH</w:t>
            </w:r>
          </w:p>
          <w:p w14:paraId="394BE8B1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8.</w:t>
            </w:r>
            <w:r w:rsidRPr="00307293">
              <w:rPr>
                <w:rFonts w:cs="Arial"/>
                <w:szCs w:val="24"/>
              </w:rPr>
              <w:tab/>
              <w:t>KAMI PROFIT, s.r.o., odštěpný závod, se sídlem Spojů 835/2, Poruba, 708 00 Ostrava, IČO: 05264758, nabídková cena 161 490 027,39 Kč bez DPH</w:t>
            </w:r>
          </w:p>
          <w:p w14:paraId="302A9D20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9.</w:t>
            </w:r>
            <w:r w:rsidRPr="00307293">
              <w:rPr>
                <w:rFonts w:cs="Arial"/>
                <w:szCs w:val="24"/>
              </w:rPr>
              <w:tab/>
              <w:t>VAMOZ CONSTRUCTION a.s., se sídlem 28. října 3138/41, Moravská Ostrava, 702 00 Ostrava, IČO: 25848461, nabídková cena 162 578 940,90 Kč bez DPH</w:t>
            </w:r>
          </w:p>
          <w:p w14:paraId="6DDAB1C2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10.</w:t>
            </w:r>
            <w:r w:rsidRPr="00307293">
              <w:rPr>
                <w:rFonts w:cs="Arial"/>
                <w:szCs w:val="24"/>
              </w:rPr>
              <w:tab/>
              <w:t xml:space="preserve">Společná nabídka „MARHOLD + Hroší stavby Morava – Střední škola polytechnická, Olomouc – rekonstrukce domova mládeže“ podaná dodavateli MARHOLD a.s., se sídlem Motoristů 24, </w:t>
            </w:r>
            <w:proofErr w:type="spellStart"/>
            <w:r w:rsidRPr="00307293">
              <w:rPr>
                <w:rFonts w:cs="Arial"/>
                <w:szCs w:val="24"/>
              </w:rPr>
              <w:t>Svítkov</w:t>
            </w:r>
            <w:proofErr w:type="spellEnd"/>
            <w:r w:rsidRPr="00307293">
              <w:rPr>
                <w:rFonts w:cs="Arial"/>
                <w:szCs w:val="24"/>
              </w:rPr>
              <w:t>, 530 06 Pardubice, IČO: 15050050 a Hroší stavby Morava a.s., se sídlem Průmyslová 955/4, Holice, 779 00 Olomouc, IČO: 28597460, nabídková cena 173 600 000,00 Kč bez DPH</w:t>
            </w:r>
          </w:p>
          <w:p w14:paraId="79E25735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11.</w:t>
            </w:r>
            <w:r w:rsidRPr="00307293">
              <w:rPr>
                <w:rFonts w:cs="Arial"/>
                <w:szCs w:val="24"/>
              </w:rPr>
              <w:tab/>
              <w:t>ESOX, spol. s r.o., se sídlem Libušina třída 826/23, Kohoutovice, 623 00 Brno, IČO: 00558010, nabídková cena 177 808 944,65 Kč bez DPH</w:t>
            </w:r>
          </w:p>
          <w:p w14:paraId="7B3896A5" w14:textId="7777777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12.</w:t>
            </w:r>
            <w:r w:rsidRPr="00307293">
              <w:rPr>
                <w:rFonts w:cs="Arial"/>
                <w:szCs w:val="24"/>
              </w:rPr>
              <w:tab/>
              <w:t>UNISTAV CONSTRUCTION a.s., se sídlem Příkop 838/6, Zábrdovice, 602 00 Brno, IČO: 03902447, nabídková cena 184 444 481,00 Kč bez DPH</w:t>
            </w:r>
          </w:p>
          <w:p w14:paraId="4A3F6612" w14:textId="768A31BC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07293">
              <w:rPr>
                <w:rFonts w:cs="Arial"/>
                <w:szCs w:val="24"/>
              </w:rPr>
              <w:t>13.</w:t>
            </w:r>
            <w:r w:rsidRPr="00307293">
              <w:rPr>
                <w:rFonts w:cs="Arial"/>
                <w:szCs w:val="24"/>
              </w:rPr>
              <w:tab/>
              <w:t xml:space="preserve">OHLA ŽS, a.s., se sídlem </w:t>
            </w:r>
            <w:proofErr w:type="spellStart"/>
            <w:r w:rsidRPr="00307293">
              <w:rPr>
                <w:rFonts w:cs="Arial"/>
                <w:szCs w:val="24"/>
              </w:rPr>
              <w:t>Tuřanka</w:t>
            </w:r>
            <w:proofErr w:type="spellEnd"/>
            <w:r w:rsidRPr="00307293">
              <w:rPr>
                <w:rFonts w:cs="Arial"/>
                <w:szCs w:val="24"/>
              </w:rPr>
              <w:t xml:space="preserve"> 1554/</w:t>
            </w:r>
            <w:proofErr w:type="gramStart"/>
            <w:r w:rsidRPr="00307293">
              <w:rPr>
                <w:rFonts w:cs="Arial"/>
                <w:szCs w:val="24"/>
              </w:rPr>
              <w:t>115b</w:t>
            </w:r>
            <w:proofErr w:type="gramEnd"/>
            <w:r w:rsidRPr="00307293">
              <w:rPr>
                <w:rFonts w:cs="Arial"/>
                <w:szCs w:val="24"/>
              </w:rPr>
              <w:t>, Slatina, 627 00 Brno, IČO: 46342796, nabídková cena 211 902 301,10 Kč bez DPH</w:t>
            </w:r>
          </w:p>
        </w:tc>
      </w:tr>
      <w:tr w:rsidR="00307293" w:rsidRPr="00010DF0" w14:paraId="56452213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19BBD6" w14:textId="39984B4D" w:rsidR="00307293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47F9C1" w14:textId="05C50C14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 xml:space="preserve">o výběru dodavatele </w:t>
            </w:r>
            <w:proofErr w:type="spellStart"/>
            <w:r w:rsidRPr="00307293">
              <w:rPr>
                <w:rFonts w:cs="Arial"/>
                <w:szCs w:val="24"/>
              </w:rPr>
              <w:t>Zlínstav</w:t>
            </w:r>
            <w:proofErr w:type="spellEnd"/>
            <w:r w:rsidRPr="00307293">
              <w:rPr>
                <w:rFonts w:cs="Arial"/>
                <w:szCs w:val="24"/>
              </w:rPr>
              <w:t xml:space="preserve"> a.s., se sídlem Bartošova 5532, 760 01 Zlín, IČO: 28315669, veřejné zakázky „OLÚ Paseka – Modernizace lůžkových oddělení pavilonu 2 v Moravském Berouně“, dle důvodové zprávy</w:t>
            </w:r>
          </w:p>
        </w:tc>
      </w:tr>
      <w:tr w:rsidR="00307293" w:rsidRPr="00010DF0" w14:paraId="5BB9FF0C" w14:textId="77777777" w:rsidTr="00307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391F40" w14:textId="736D1E06" w:rsidR="00307293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70A6C0" w14:textId="182433F7" w:rsidR="00307293" w:rsidRPr="00307293" w:rsidRDefault="00307293" w:rsidP="003072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07293">
              <w:rPr>
                <w:rFonts w:cs="Arial"/>
                <w:szCs w:val="24"/>
              </w:rPr>
              <w:t>uzavření smlouvy na realizaci veřejné zakázky „Střední škola polytechnická, Olomouc – rekonstrukce domova mládeže“ mezi Olomouckým krajem a účastníkem dle bodu 5 usnesení a dle Přílohy č. 02 usnesení</w:t>
            </w:r>
          </w:p>
        </w:tc>
      </w:tr>
      <w:tr w:rsidR="0089793E" w:rsidRPr="00010DF0" w14:paraId="274A1B9C" w14:textId="77777777" w:rsidTr="003072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25200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299FA92" w14:textId="77777777" w:rsidTr="003072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12079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BB8FBA1" w14:textId="3FEA37FD" w:rsidR="0089793E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59B22BCA" w14:textId="77777777" w:rsidTr="003072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2E9DE2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6BE80E" w14:textId="1772B3AA" w:rsidR="0089793E" w:rsidRPr="00010DF0" w:rsidRDefault="00307293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14:paraId="3D6E5515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640D830E" w14:textId="77777777" w:rsidTr="00C4620C">
        <w:tc>
          <w:tcPr>
            <w:tcW w:w="961" w:type="pct"/>
            <w:gridSpan w:val="2"/>
            <w:tcBorders>
              <w:bottom w:val="nil"/>
            </w:tcBorders>
          </w:tcPr>
          <w:p w14:paraId="67D14145" w14:textId="22C49223" w:rsidR="0089793E" w:rsidRPr="007175CF" w:rsidRDefault="00C4620C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1C1D4CC" w14:textId="6A271A89" w:rsidR="0089793E" w:rsidRPr="007175CF" w:rsidRDefault="00C4620C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89793E" w:rsidRPr="00010DF0" w14:paraId="6D7853C9" w14:textId="77777777" w:rsidTr="00C46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698DF8" w14:textId="7931E118" w:rsidR="0089793E" w:rsidRPr="007175CF" w:rsidRDefault="00C4620C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440C91FC" w14:textId="77777777" w:rsidTr="00C46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C33270D" w14:textId="46766745" w:rsidR="0089793E" w:rsidRPr="00010DF0" w:rsidRDefault="00C462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71A15F" w14:textId="5E188D21" w:rsidR="00C4620C" w:rsidRPr="00C4620C" w:rsidRDefault="00C4620C" w:rsidP="00C46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4620C">
              <w:rPr>
                <w:rFonts w:cs="Arial"/>
                <w:szCs w:val="24"/>
              </w:rPr>
              <w:t>zadávací podmínky veřejných zakázek:</w:t>
            </w:r>
          </w:p>
          <w:p w14:paraId="09487263" w14:textId="77777777" w:rsidR="00C4620C" w:rsidRPr="00C4620C" w:rsidRDefault="00C4620C" w:rsidP="00C46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4620C">
              <w:rPr>
                <w:rFonts w:cs="Arial"/>
                <w:szCs w:val="24"/>
              </w:rPr>
              <w:t>a) „SŠE Lipník nad Bečvou – dodávka vybavení“ – pájecí stanice II, dle Přílohy 01 usnesení</w:t>
            </w:r>
          </w:p>
          <w:p w14:paraId="116E0042" w14:textId="647469C2" w:rsidR="0089793E" w:rsidRPr="00C4620C" w:rsidRDefault="00C4620C" w:rsidP="00C46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4620C">
              <w:rPr>
                <w:rFonts w:cs="Arial"/>
                <w:szCs w:val="24"/>
              </w:rPr>
              <w:t>b) „Zpracování odpadů vzniklých po povodních v září 2024 a dále při odstraňování následků povodní IZS“, dle Přílohy č. 02 usnesení</w:t>
            </w:r>
          </w:p>
        </w:tc>
      </w:tr>
      <w:tr w:rsidR="00C4620C" w:rsidRPr="00010DF0" w14:paraId="066B17FF" w14:textId="77777777" w:rsidTr="00C46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BA61E3" w14:textId="6EEB0D97" w:rsidR="00C4620C" w:rsidRPr="00010DF0" w:rsidRDefault="00C462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4A1743" w14:textId="0B70438D" w:rsidR="00C4620C" w:rsidRPr="00C4620C" w:rsidRDefault="00C4620C" w:rsidP="00C46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C4620C">
              <w:rPr>
                <w:rFonts w:cs="Arial"/>
                <w:szCs w:val="24"/>
              </w:rPr>
              <w:t>personální složení komisí pro otevírání elektronických nabídek a komisí pro hodnocení a posouzení nabídek pro zakázky dle Příloh č. 01 a č. 02 usnesení</w:t>
            </w:r>
          </w:p>
        </w:tc>
      </w:tr>
      <w:tr w:rsidR="00C4620C" w:rsidRPr="00010DF0" w14:paraId="3DA38D74" w14:textId="77777777" w:rsidTr="00C46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843D05" w14:textId="6CDC2EFE" w:rsidR="00C4620C" w:rsidRPr="00010DF0" w:rsidRDefault="00C462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25C92C" w14:textId="45467C9D" w:rsidR="00C4620C" w:rsidRPr="00C4620C" w:rsidRDefault="00C4620C" w:rsidP="00C46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4620C">
              <w:rPr>
                <w:rFonts w:cs="Arial"/>
                <w:szCs w:val="24"/>
              </w:rPr>
              <w:t>krajskému úřadu zahájit zadávací řízení na veřejné zakázky dle bodu 1 písm. a) a b) usnesení</w:t>
            </w:r>
          </w:p>
        </w:tc>
      </w:tr>
      <w:tr w:rsidR="00C4620C" w:rsidRPr="00010DF0" w14:paraId="4B782533" w14:textId="77777777" w:rsidTr="00C46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B15E3" w14:textId="77777777" w:rsidR="00C4620C" w:rsidRDefault="00C4620C" w:rsidP="00C4620C">
            <w:r>
              <w:t>Odpovídá: Ing. Lubomír Baláš, ředitel</w:t>
            </w:r>
          </w:p>
          <w:p w14:paraId="4BEB70DA" w14:textId="77777777" w:rsidR="00C4620C" w:rsidRDefault="00C4620C" w:rsidP="00C4620C">
            <w:r>
              <w:t>Realizuje: Ing. Pavel Růžička, zástupce vedoucího odboru kancelář ředitele</w:t>
            </w:r>
          </w:p>
          <w:p w14:paraId="1E5F5CCF" w14:textId="225544B2" w:rsidR="00C4620C" w:rsidRPr="00C4620C" w:rsidRDefault="00C4620C" w:rsidP="00C4620C">
            <w:r>
              <w:t>Termín: 6. 1. 2025</w:t>
            </w:r>
          </w:p>
        </w:tc>
      </w:tr>
      <w:tr w:rsidR="0089793E" w:rsidRPr="00010DF0" w14:paraId="60FFE8EF" w14:textId="77777777" w:rsidTr="00C462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149384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5BEC4739" w14:textId="77777777" w:rsidTr="00C462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97F210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42E3676" w14:textId="29CE29A8" w:rsidR="0089793E" w:rsidRPr="00010DF0" w:rsidRDefault="00C462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1A965D23" w14:textId="77777777" w:rsidTr="00C462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275474D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83D1689" w14:textId="3B4600F7" w:rsidR="0089793E" w:rsidRPr="00010DF0" w:rsidRDefault="00C4620C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14:paraId="6C893C0A" w14:textId="77777777" w:rsidR="0089793E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9793E" w:rsidRPr="00010DF0" w14:paraId="2BA26884" w14:textId="77777777" w:rsidTr="00AB3115">
        <w:tc>
          <w:tcPr>
            <w:tcW w:w="961" w:type="pct"/>
            <w:gridSpan w:val="2"/>
            <w:tcBorders>
              <w:bottom w:val="nil"/>
            </w:tcBorders>
          </w:tcPr>
          <w:p w14:paraId="068CA2F6" w14:textId="2E27D0C1" w:rsidR="0089793E" w:rsidRPr="007175CF" w:rsidRDefault="00AB3115" w:rsidP="00AB4120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UR/4/87/2024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C545DE1" w14:textId="488041A6" w:rsidR="0089793E" w:rsidRPr="007175CF" w:rsidRDefault="00AB3115" w:rsidP="00AB4120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Sazebník výše úhrad nákladů za poskytování informací dle zákona č. 106/1999 Sb.</w:t>
            </w:r>
          </w:p>
        </w:tc>
      </w:tr>
      <w:tr w:rsidR="0089793E" w:rsidRPr="00010DF0" w14:paraId="0CC1DEBE" w14:textId="77777777" w:rsidTr="00AB3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905963" w14:textId="7B63465B" w:rsidR="0089793E" w:rsidRPr="007175CF" w:rsidRDefault="00AB3115" w:rsidP="00AB4120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9793E" w:rsidRPr="00010DF0" w14:paraId="3C131C9E" w14:textId="77777777" w:rsidTr="00AB3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48AE636" w14:textId="0CA72700" w:rsidR="0089793E" w:rsidRPr="00010DF0" w:rsidRDefault="00AB311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AE4828" w14:textId="657764B5" w:rsidR="0089793E" w:rsidRPr="00AB3115" w:rsidRDefault="00AB3115" w:rsidP="00AB3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B3115">
              <w:rPr>
                <w:rFonts w:cs="Arial"/>
                <w:szCs w:val="24"/>
              </w:rPr>
              <w:t>Směrnici č. 10/2024, kterou se vydává Sazebník výše úhrad nákladů za poskytování informací podle zákona č. 106/1999 Sb., o svobodném přístupu k informacím, ve znění pozdějších předpisů nahrazující s účinností od 1. 1. 2025 Směrnici č. 4/2023, kterou se vydává Sazebník výše úhrad nákladů za poskytování informací podle zákona č. 106/1999 Sb., o svobodném přístupu k informacím, ve znění pozdějších předpisů, dle přílohy č. 1 usnesení</w:t>
            </w:r>
          </w:p>
        </w:tc>
      </w:tr>
      <w:tr w:rsidR="00AB3115" w:rsidRPr="00010DF0" w14:paraId="5996E39F" w14:textId="77777777" w:rsidTr="00AB3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F169A6" w14:textId="305F6DE3" w:rsidR="00AB3115" w:rsidRPr="00010DF0" w:rsidRDefault="00AB311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6EB808" w14:textId="738D07ED" w:rsidR="00AB3115" w:rsidRPr="00AB3115" w:rsidRDefault="00AB3115" w:rsidP="00AB3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3115">
              <w:rPr>
                <w:rFonts w:cs="Arial"/>
                <w:szCs w:val="24"/>
              </w:rPr>
              <w:t>krajskému úřadu informovat zaměstnance Krajského úřadu Olomouckého kraje o schválené Směrnici č.10/2024, kterou se vydává Sazebník výše úhrad nákladů za poskytování informací podle zákona č. 106/1999 Sb., o svobodném přístupu k informacím, ve znění pozdějších předpisů</w:t>
            </w:r>
          </w:p>
        </w:tc>
      </w:tr>
      <w:tr w:rsidR="00AB3115" w:rsidRPr="00010DF0" w14:paraId="31D238FC" w14:textId="77777777" w:rsidTr="00AB3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74166A" w14:textId="77777777" w:rsidR="00AB3115" w:rsidRDefault="00AB3115" w:rsidP="00AB3115">
            <w:r>
              <w:t>Odpovídá: Ing. Lubomír Baláš, ředitel</w:t>
            </w:r>
          </w:p>
          <w:p w14:paraId="786CAEDB" w14:textId="77777777" w:rsidR="00AB3115" w:rsidRDefault="00AB3115" w:rsidP="00AB3115">
            <w:r>
              <w:t>Realizuje: Ing. Pavel Růžička, zástupce vedoucího odboru kancelář ředitele</w:t>
            </w:r>
          </w:p>
          <w:p w14:paraId="34C62DA7" w14:textId="7C7D0A28" w:rsidR="00AB3115" w:rsidRPr="00AB3115" w:rsidRDefault="00AB3115" w:rsidP="00AB3115">
            <w:r>
              <w:t>Termín: 23. 12. 2024</w:t>
            </w:r>
          </w:p>
        </w:tc>
      </w:tr>
      <w:tr w:rsidR="0089793E" w:rsidRPr="00010DF0" w14:paraId="0F98EB3F" w14:textId="77777777" w:rsidTr="00AB31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3DBD6E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</w:p>
        </w:tc>
      </w:tr>
      <w:tr w:rsidR="0089793E" w:rsidRPr="00010DF0" w14:paraId="6D6398AE" w14:textId="77777777" w:rsidTr="00AB31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88591E5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73AFF5E" w14:textId="4F0EDD1C" w:rsidR="0089793E" w:rsidRPr="00010DF0" w:rsidRDefault="00AB311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9793E" w:rsidRPr="00010DF0" w14:paraId="412951B2" w14:textId="77777777" w:rsidTr="00AB31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0E53BC1" w14:textId="77777777" w:rsidR="0089793E" w:rsidRPr="00010DF0" w:rsidRDefault="0089793E" w:rsidP="00AB4120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5322E5D" w14:textId="3DB5654A" w:rsidR="0089793E" w:rsidRPr="00010DF0" w:rsidRDefault="00AB3115" w:rsidP="00AB4120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14:paraId="64CC23F7" w14:textId="77777777" w:rsidR="0089793E" w:rsidRPr="005F15E9" w:rsidRDefault="0089793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58E15973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12AED9AC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583172EF" w14:textId="77777777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89793E">
        <w:rPr>
          <w:b w:val="0"/>
          <w:bCs/>
        </w:rPr>
        <w:t>9. 12. 2024</w:t>
      </w:r>
    </w:p>
    <w:p w14:paraId="7C1312B6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02C1D2CC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60C08731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550F4DA6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4722CAE5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1CCE9B1F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1941"/>
        <w:gridCol w:w="3385"/>
      </w:tblGrid>
      <w:tr w:rsidR="00495156" w:rsidRPr="00010DF0" w14:paraId="02D1D39B" w14:textId="77777777" w:rsidTr="00505089">
        <w:trPr>
          <w:trHeight w:hRule="exact" w:val="1373"/>
        </w:trPr>
        <w:tc>
          <w:tcPr>
            <w:tcW w:w="3794" w:type="dxa"/>
          </w:tcPr>
          <w:p w14:paraId="3C220592" w14:textId="77777777" w:rsidR="00097D86" w:rsidRDefault="00097D8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14:paraId="3D21A544" w14:textId="003C8118" w:rsidR="00495156" w:rsidRPr="00010DF0" w:rsidRDefault="00097D8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4ECDF399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2029B02F" w14:textId="77777777" w:rsidR="00097D86" w:rsidRDefault="00097D8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JUDr. Vladimír Lichnovský</w:t>
            </w:r>
          </w:p>
          <w:p w14:paraId="4E0722E0" w14:textId="7A58CA6C" w:rsidR="00495156" w:rsidRPr="00010DF0" w:rsidRDefault="00097D8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14:paraId="46AF87D2" w14:textId="77777777" w:rsidR="00E27968" w:rsidRPr="00E27968" w:rsidRDefault="00E27968" w:rsidP="00E27968">
      <w:pPr>
        <w:rPr>
          <w:vanish/>
        </w:rPr>
      </w:pPr>
    </w:p>
    <w:p w14:paraId="56FA6B11" w14:textId="77777777" w:rsidR="008C2A88" w:rsidRDefault="008C2A88" w:rsidP="00936585">
      <w:pPr>
        <w:pStyle w:val="nzvy"/>
      </w:pPr>
    </w:p>
    <w:p w14:paraId="03CBC98E" w14:textId="77777777" w:rsidR="005E6980" w:rsidRDefault="005E6980" w:rsidP="00936585">
      <w:pPr>
        <w:pStyle w:val="nzvy"/>
      </w:pPr>
    </w:p>
    <w:sectPr w:rsidR="005E6980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EF3E" w14:textId="77777777" w:rsidR="001653FA" w:rsidRDefault="001653FA">
      <w:r>
        <w:separator/>
      </w:r>
    </w:p>
  </w:endnote>
  <w:endnote w:type="continuationSeparator" w:id="0">
    <w:p w14:paraId="413DE943" w14:textId="77777777" w:rsidR="001653FA" w:rsidRDefault="0016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9437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03CD23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1C2F" w14:textId="77777777"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0E63B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14:paraId="79A52EF5" w14:textId="77777777"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443E" w14:textId="77777777" w:rsidR="001653FA" w:rsidRDefault="001653FA">
      <w:r>
        <w:separator/>
      </w:r>
    </w:p>
  </w:footnote>
  <w:footnote w:type="continuationSeparator" w:id="0">
    <w:p w14:paraId="324A184B" w14:textId="77777777" w:rsidR="001653FA" w:rsidRDefault="0016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74D5" w14:textId="77777777" w:rsidR="00C274F7" w:rsidRDefault="00C274F7">
    <w:pPr>
      <w:pStyle w:val="Zhlav"/>
    </w:pPr>
  </w:p>
  <w:p w14:paraId="3F07E15A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40799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A"/>
    <w:rsid w:val="000024CE"/>
    <w:rsid w:val="00010DF0"/>
    <w:rsid w:val="00011F67"/>
    <w:rsid w:val="000162A1"/>
    <w:rsid w:val="00031295"/>
    <w:rsid w:val="00061388"/>
    <w:rsid w:val="00066E26"/>
    <w:rsid w:val="00097D86"/>
    <w:rsid w:val="000A2E89"/>
    <w:rsid w:val="000A3386"/>
    <w:rsid w:val="000B4B19"/>
    <w:rsid w:val="000B515C"/>
    <w:rsid w:val="000C1B01"/>
    <w:rsid w:val="000D77BE"/>
    <w:rsid w:val="000E5353"/>
    <w:rsid w:val="000E5933"/>
    <w:rsid w:val="000E63B0"/>
    <w:rsid w:val="000F55B1"/>
    <w:rsid w:val="000F7721"/>
    <w:rsid w:val="00113B51"/>
    <w:rsid w:val="00114AFF"/>
    <w:rsid w:val="001178EF"/>
    <w:rsid w:val="00121016"/>
    <w:rsid w:val="00126CC2"/>
    <w:rsid w:val="0014703A"/>
    <w:rsid w:val="00150AFF"/>
    <w:rsid w:val="00154DFD"/>
    <w:rsid w:val="00162938"/>
    <w:rsid w:val="001653FA"/>
    <w:rsid w:val="00166093"/>
    <w:rsid w:val="00182A88"/>
    <w:rsid w:val="001939E0"/>
    <w:rsid w:val="001A2E96"/>
    <w:rsid w:val="001A3743"/>
    <w:rsid w:val="001A7C3A"/>
    <w:rsid w:val="001B4C4C"/>
    <w:rsid w:val="001C0831"/>
    <w:rsid w:val="001C35F3"/>
    <w:rsid w:val="001F7FB3"/>
    <w:rsid w:val="00200B81"/>
    <w:rsid w:val="002135AE"/>
    <w:rsid w:val="00217B9D"/>
    <w:rsid w:val="00227A3D"/>
    <w:rsid w:val="002618AB"/>
    <w:rsid w:val="00283B11"/>
    <w:rsid w:val="002A1DF2"/>
    <w:rsid w:val="002D2308"/>
    <w:rsid w:val="002D2803"/>
    <w:rsid w:val="002E281D"/>
    <w:rsid w:val="002E3E4D"/>
    <w:rsid w:val="002F5356"/>
    <w:rsid w:val="002F6885"/>
    <w:rsid w:val="0030080C"/>
    <w:rsid w:val="00304659"/>
    <w:rsid w:val="00307293"/>
    <w:rsid w:val="0031523C"/>
    <w:rsid w:val="0036159F"/>
    <w:rsid w:val="00370A41"/>
    <w:rsid w:val="00381390"/>
    <w:rsid w:val="00387AFA"/>
    <w:rsid w:val="0039503D"/>
    <w:rsid w:val="003A5740"/>
    <w:rsid w:val="003B3D28"/>
    <w:rsid w:val="003C1C05"/>
    <w:rsid w:val="003D0F41"/>
    <w:rsid w:val="003D2FEC"/>
    <w:rsid w:val="003D31BF"/>
    <w:rsid w:val="003E33F1"/>
    <w:rsid w:val="003F5018"/>
    <w:rsid w:val="00401801"/>
    <w:rsid w:val="00414970"/>
    <w:rsid w:val="00437EBC"/>
    <w:rsid w:val="00442CFD"/>
    <w:rsid w:val="00464355"/>
    <w:rsid w:val="00495156"/>
    <w:rsid w:val="004A0FF5"/>
    <w:rsid w:val="004C0DCC"/>
    <w:rsid w:val="004D4678"/>
    <w:rsid w:val="004F2A2C"/>
    <w:rsid w:val="004F3544"/>
    <w:rsid w:val="00505089"/>
    <w:rsid w:val="005128A5"/>
    <w:rsid w:val="00513358"/>
    <w:rsid w:val="005142BE"/>
    <w:rsid w:val="00553B06"/>
    <w:rsid w:val="00557DE0"/>
    <w:rsid w:val="00557F62"/>
    <w:rsid w:val="00570DD4"/>
    <w:rsid w:val="0057625B"/>
    <w:rsid w:val="005A1FE1"/>
    <w:rsid w:val="005A5E22"/>
    <w:rsid w:val="005A617B"/>
    <w:rsid w:val="005A6DAC"/>
    <w:rsid w:val="005C10C5"/>
    <w:rsid w:val="005C3D0C"/>
    <w:rsid w:val="005E2862"/>
    <w:rsid w:val="005E6980"/>
    <w:rsid w:val="005F15E9"/>
    <w:rsid w:val="005F7AFB"/>
    <w:rsid w:val="00600EEA"/>
    <w:rsid w:val="006073C4"/>
    <w:rsid w:val="00613C05"/>
    <w:rsid w:val="00620263"/>
    <w:rsid w:val="00625D68"/>
    <w:rsid w:val="00662225"/>
    <w:rsid w:val="00684C97"/>
    <w:rsid w:val="00691DAB"/>
    <w:rsid w:val="00694967"/>
    <w:rsid w:val="006978B4"/>
    <w:rsid w:val="006B1590"/>
    <w:rsid w:val="006B5650"/>
    <w:rsid w:val="006C0AA7"/>
    <w:rsid w:val="006D51B8"/>
    <w:rsid w:val="006E0EB9"/>
    <w:rsid w:val="006E7F6A"/>
    <w:rsid w:val="006F2BF6"/>
    <w:rsid w:val="006F6F31"/>
    <w:rsid w:val="00705220"/>
    <w:rsid w:val="00705839"/>
    <w:rsid w:val="007175CF"/>
    <w:rsid w:val="00722EF4"/>
    <w:rsid w:val="007541D0"/>
    <w:rsid w:val="00755E0C"/>
    <w:rsid w:val="007A566E"/>
    <w:rsid w:val="007C3254"/>
    <w:rsid w:val="007C48FA"/>
    <w:rsid w:val="007E4859"/>
    <w:rsid w:val="007F0CA6"/>
    <w:rsid w:val="008053BA"/>
    <w:rsid w:val="00820D19"/>
    <w:rsid w:val="00822AB7"/>
    <w:rsid w:val="00822C2A"/>
    <w:rsid w:val="00840AFA"/>
    <w:rsid w:val="0085297C"/>
    <w:rsid w:val="00856F3F"/>
    <w:rsid w:val="00865731"/>
    <w:rsid w:val="00877C28"/>
    <w:rsid w:val="0089646D"/>
    <w:rsid w:val="0089793E"/>
    <w:rsid w:val="008A3AA1"/>
    <w:rsid w:val="008A6B73"/>
    <w:rsid w:val="008B76EE"/>
    <w:rsid w:val="008C2A88"/>
    <w:rsid w:val="008F1354"/>
    <w:rsid w:val="008F73BC"/>
    <w:rsid w:val="00910DD0"/>
    <w:rsid w:val="00926FFE"/>
    <w:rsid w:val="0093263F"/>
    <w:rsid w:val="00936585"/>
    <w:rsid w:val="00961FA4"/>
    <w:rsid w:val="009925B2"/>
    <w:rsid w:val="009D5557"/>
    <w:rsid w:val="00A11FD5"/>
    <w:rsid w:val="00A14086"/>
    <w:rsid w:val="00A371E4"/>
    <w:rsid w:val="00A752A4"/>
    <w:rsid w:val="00A77D0B"/>
    <w:rsid w:val="00A81EBD"/>
    <w:rsid w:val="00AA3F40"/>
    <w:rsid w:val="00AA7D87"/>
    <w:rsid w:val="00AB3115"/>
    <w:rsid w:val="00AC7F6D"/>
    <w:rsid w:val="00AD1DE4"/>
    <w:rsid w:val="00AD479C"/>
    <w:rsid w:val="00B119D3"/>
    <w:rsid w:val="00B60EAE"/>
    <w:rsid w:val="00B67172"/>
    <w:rsid w:val="00B80B41"/>
    <w:rsid w:val="00B943BF"/>
    <w:rsid w:val="00BA01BD"/>
    <w:rsid w:val="00BA0246"/>
    <w:rsid w:val="00BA02DC"/>
    <w:rsid w:val="00BA6A73"/>
    <w:rsid w:val="00BD5D47"/>
    <w:rsid w:val="00BD63E1"/>
    <w:rsid w:val="00BF06CF"/>
    <w:rsid w:val="00C032D8"/>
    <w:rsid w:val="00C209A4"/>
    <w:rsid w:val="00C274F7"/>
    <w:rsid w:val="00C37D13"/>
    <w:rsid w:val="00C424FC"/>
    <w:rsid w:val="00C43A9E"/>
    <w:rsid w:val="00C4620C"/>
    <w:rsid w:val="00C71360"/>
    <w:rsid w:val="00CB1E89"/>
    <w:rsid w:val="00CC4819"/>
    <w:rsid w:val="00CC6C1A"/>
    <w:rsid w:val="00CE5B10"/>
    <w:rsid w:val="00CF0F68"/>
    <w:rsid w:val="00CF6767"/>
    <w:rsid w:val="00D34DFB"/>
    <w:rsid w:val="00D503EF"/>
    <w:rsid w:val="00D63DF5"/>
    <w:rsid w:val="00D75579"/>
    <w:rsid w:val="00D77E16"/>
    <w:rsid w:val="00D9054C"/>
    <w:rsid w:val="00D9181C"/>
    <w:rsid w:val="00DA01AB"/>
    <w:rsid w:val="00DA1E99"/>
    <w:rsid w:val="00DB2611"/>
    <w:rsid w:val="00DB38B4"/>
    <w:rsid w:val="00E03262"/>
    <w:rsid w:val="00E04547"/>
    <w:rsid w:val="00E0641A"/>
    <w:rsid w:val="00E17BF7"/>
    <w:rsid w:val="00E27968"/>
    <w:rsid w:val="00E64619"/>
    <w:rsid w:val="00E66F8A"/>
    <w:rsid w:val="00E81431"/>
    <w:rsid w:val="00EA0F24"/>
    <w:rsid w:val="00EA3E38"/>
    <w:rsid w:val="00EC2B2D"/>
    <w:rsid w:val="00EC50A3"/>
    <w:rsid w:val="00ED7E4B"/>
    <w:rsid w:val="00EF43EE"/>
    <w:rsid w:val="00EF587E"/>
    <w:rsid w:val="00F202A6"/>
    <w:rsid w:val="00F25203"/>
    <w:rsid w:val="00F439AC"/>
    <w:rsid w:val="00F8112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28CAD"/>
  <w15:chartTrackingRefBased/>
  <w15:docId w15:val="{FFC8A70A-C43E-4264-94C2-74D3E67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154DFD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basedOn w:val="Standardnpsmoodstavce"/>
    <w:rsid w:val="0040180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rada-usneseni-rok-2024/usneseni-z-4-schuze-rok-konane-dne-09-12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49</Pages>
  <Words>16384</Words>
  <Characters>99424</Characters>
  <Application>Microsoft Office Word</Application>
  <DocSecurity>0</DocSecurity>
  <Lines>828</Lines>
  <Paragraphs>231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3</cp:revision>
  <cp:lastPrinted>2000-05-23T11:15:00Z</cp:lastPrinted>
  <dcterms:created xsi:type="dcterms:W3CDTF">2024-12-12T06:27:00Z</dcterms:created>
  <dcterms:modified xsi:type="dcterms:W3CDTF">2024-12-12T06:29:00Z</dcterms:modified>
</cp:coreProperties>
</file>