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AD05" w14:textId="77777777" w:rsidR="00D77E16" w:rsidRPr="00AD7042" w:rsidRDefault="00D77E16" w:rsidP="00BD5D47">
      <w:pPr>
        <w:pStyle w:val="Zastupitelstvonadpisusnesen"/>
        <w:spacing w:after="360"/>
      </w:pPr>
      <w:bookmarkStart w:id="0" w:name="_GoBack"/>
      <w:bookmarkEnd w:id="0"/>
      <w:r w:rsidRPr="00AD7042">
        <w:t xml:space="preserve">USNESENÍ z </w:t>
      </w:r>
      <w:r w:rsidR="0019700F" w:rsidRPr="00AD7042">
        <w:rPr>
          <w:lang w:val="en-US"/>
        </w:rPr>
        <w:t>101</w:t>
      </w:r>
      <w:r w:rsidR="00010DF0" w:rsidRPr="00AD7042">
        <w:t xml:space="preserve">. </w:t>
      </w:r>
      <w:r w:rsidR="0019700F" w:rsidRPr="00AD7042">
        <w:t>schůze Rady</w:t>
      </w:r>
      <w:r w:rsidR="00010DF0" w:rsidRPr="00AD7042">
        <w:t xml:space="preserve"> Olomouckého kraje</w:t>
      </w:r>
      <w:r w:rsidR="001A7C3A" w:rsidRPr="00AD7042">
        <w:t xml:space="preserve"> </w:t>
      </w:r>
      <w:r w:rsidR="0019700F" w:rsidRPr="00AD7042">
        <w:t>konané</w:t>
      </w:r>
      <w:r w:rsidRPr="00AD7042">
        <w:t xml:space="preserve"> dne </w:t>
      </w:r>
      <w:r w:rsidR="0019700F" w:rsidRPr="00AD7042">
        <w:t>5. 2. 2024</w:t>
      </w:r>
    </w:p>
    <w:p w14:paraId="19E18431" w14:textId="77777777" w:rsidR="00D77E16" w:rsidRPr="00AD704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4BA77238" w14:textId="77777777" w:rsidTr="0019700F">
        <w:tc>
          <w:tcPr>
            <w:tcW w:w="961" w:type="pct"/>
            <w:gridSpan w:val="2"/>
            <w:tcBorders>
              <w:bottom w:val="nil"/>
            </w:tcBorders>
          </w:tcPr>
          <w:p w14:paraId="7B990A83" w14:textId="77777777" w:rsidR="00D77E16" w:rsidRPr="00AD7042" w:rsidRDefault="0019700F" w:rsidP="00936585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9354511" w14:textId="77777777" w:rsidR="00D77E16" w:rsidRPr="00AD7042" w:rsidRDefault="0019700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Program 101. schůze Rady Olomouckého kraje</w:t>
            </w:r>
          </w:p>
        </w:tc>
      </w:tr>
      <w:tr w:rsidR="00AD7042" w:rsidRPr="00AD7042" w14:paraId="2D907A03" w14:textId="77777777" w:rsidTr="001970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D5AE66" w14:textId="77777777" w:rsidR="00D77E16" w:rsidRPr="00AD7042" w:rsidRDefault="0019700F" w:rsidP="00936585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039C397" w14:textId="77777777" w:rsidTr="001970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AA5A1C7" w14:textId="77777777" w:rsidR="00D77E16" w:rsidRPr="00AD7042" w:rsidRDefault="0019700F" w:rsidP="00E64619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3C1D38" w14:textId="77777777" w:rsidR="00D77E16" w:rsidRPr="00AD7042" w:rsidRDefault="0019700F" w:rsidP="001970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předložený program 101. schůze Rady Olomouckého kraje konané dne 5. 2. 2024 dle přílohy č. 1 usnesení</w:t>
            </w:r>
          </w:p>
        </w:tc>
      </w:tr>
      <w:tr w:rsidR="00AD7042" w:rsidRPr="00AD7042" w14:paraId="251CC907" w14:textId="77777777" w:rsidTr="001970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112DF4" w14:textId="77777777" w:rsidR="00D77E16" w:rsidRPr="00AD7042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EE55401" w14:textId="77777777" w:rsidTr="001970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8CDC9" w14:textId="77777777" w:rsidR="00D77E16" w:rsidRPr="00AD7042" w:rsidRDefault="00D77E16" w:rsidP="00E64619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5DB735B" w14:textId="77777777" w:rsidR="00D77E16" w:rsidRPr="00AD7042" w:rsidRDefault="0019700F" w:rsidP="00E64619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D7042" w14:paraId="515C9AB0" w14:textId="77777777" w:rsidTr="001970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ED4A46C" w14:textId="77777777" w:rsidR="00D77E16" w:rsidRPr="00AD7042" w:rsidRDefault="00D77E16" w:rsidP="00E64619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EB498F3" w14:textId="77777777" w:rsidR="00D77E16" w:rsidRPr="00AD7042" w:rsidRDefault="0019700F" w:rsidP="00E64619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1.1.</w:t>
            </w:r>
          </w:p>
        </w:tc>
      </w:tr>
    </w:tbl>
    <w:p w14:paraId="68A727CE" w14:textId="77777777" w:rsidR="005F15E9" w:rsidRPr="00AD704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35DCF3BE" w14:textId="77777777" w:rsidTr="00F41366">
        <w:tc>
          <w:tcPr>
            <w:tcW w:w="961" w:type="pct"/>
            <w:gridSpan w:val="2"/>
            <w:tcBorders>
              <w:bottom w:val="nil"/>
            </w:tcBorders>
          </w:tcPr>
          <w:p w14:paraId="6FAEE9D1" w14:textId="77777777" w:rsidR="0019700F" w:rsidRPr="00AD7042" w:rsidRDefault="00F41366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44CEAEB" w14:textId="77777777" w:rsidR="0019700F" w:rsidRPr="00AD7042" w:rsidRDefault="00F41366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Kontrola plnění usnesení Rady Olomouckého kraje</w:t>
            </w:r>
          </w:p>
        </w:tc>
      </w:tr>
      <w:tr w:rsidR="00AD7042" w:rsidRPr="00AD7042" w14:paraId="4F5BC631" w14:textId="77777777" w:rsidTr="00F413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87F869A" w14:textId="77777777" w:rsidR="0019700F" w:rsidRPr="00AD7042" w:rsidRDefault="00F41366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0570B30" w14:textId="77777777" w:rsidTr="00F41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CF3692" w14:textId="77777777" w:rsidR="0019700F" w:rsidRPr="00AD7042" w:rsidRDefault="00F4136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6D40AD" w14:textId="77777777" w:rsidR="0019700F" w:rsidRPr="00AD7042" w:rsidRDefault="00F41366" w:rsidP="00F41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AD7042" w:rsidRPr="00AD7042" w14:paraId="5E0CB797" w14:textId="77777777" w:rsidTr="00F41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54D7DA" w14:textId="77777777" w:rsidR="00F41366" w:rsidRPr="00AD7042" w:rsidRDefault="00F4136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E98E81" w14:textId="77777777" w:rsidR="00F41366" w:rsidRPr="00AD7042" w:rsidRDefault="00F41366" w:rsidP="00F41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prodlužuje</w:t>
            </w:r>
            <w:r w:rsidRPr="00AD7042">
              <w:rPr>
                <w:rFonts w:cs="Arial"/>
                <w:szCs w:val="24"/>
              </w:rPr>
              <w:t xml:space="preserve"> termín plnění svého usnesení dle přílohy č. 1 usnesení</w:t>
            </w:r>
          </w:p>
        </w:tc>
      </w:tr>
      <w:tr w:rsidR="00AD7042" w:rsidRPr="00AD7042" w14:paraId="7F3D7F55" w14:textId="77777777" w:rsidTr="00F413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8EBF5B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81562F7" w14:textId="77777777" w:rsidTr="00F413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54ADFA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4721827" w14:textId="77777777" w:rsidR="0019700F" w:rsidRPr="00AD7042" w:rsidRDefault="00F4136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6B0A6A94" w14:textId="77777777" w:rsidTr="00F413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826C8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18B60B9" w14:textId="77777777" w:rsidR="0019700F" w:rsidRPr="00AD7042" w:rsidRDefault="00F4136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1.2.</w:t>
            </w:r>
          </w:p>
        </w:tc>
      </w:tr>
    </w:tbl>
    <w:p w14:paraId="09A793A6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40ED68B0" w14:textId="77777777" w:rsidTr="006B333C">
        <w:tc>
          <w:tcPr>
            <w:tcW w:w="961" w:type="pct"/>
            <w:gridSpan w:val="2"/>
            <w:tcBorders>
              <w:bottom w:val="nil"/>
            </w:tcBorders>
          </w:tcPr>
          <w:p w14:paraId="7CD7FFB9" w14:textId="77777777" w:rsidR="0019700F" w:rsidRPr="00AD7042" w:rsidRDefault="006B333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57A53CC" w14:textId="77777777" w:rsidR="0019700F" w:rsidRPr="00AD7042" w:rsidRDefault="006B333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AD7042" w:rsidRPr="00AD7042" w14:paraId="25060A56" w14:textId="77777777" w:rsidTr="006B33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D60EE3" w14:textId="77777777" w:rsidR="0019700F" w:rsidRPr="00AD7042" w:rsidRDefault="006B333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A5E173B" w14:textId="77777777" w:rsidTr="006B33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3C7400F" w14:textId="77777777" w:rsidR="0019700F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F16FD8" w14:textId="77777777" w:rsidR="006B333C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zprávu o kontrole plnění usnesení Zastupitelstva Olomouckého kraje:</w:t>
            </w:r>
          </w:p>
          <w:p w14:paraId="725C76A0" w14:textId="77777777" w:rsidR="006B333C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a) s termínem plnění k 26. 2. 2024 dle části A) zprávy o kontrole plnění usnesení </w:t>
            </w:r>
          </w:p>
          <w:p w14:paraId="603FCB10" w14:textId="77777777" w:rsidR="0019700F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AD7042" w:rsidRPr="00AD7042" w14:paraId="6A616F5E" w14:textId="77777777" w:rsidTr="006B33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ADF3EB" w14:textId="77777777" w:rsidR="006B333C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737521" w14:textId="266A850C" w:rsidR="006B333C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informaci o průběžné realizaci dotačních programů 2024 dle </w:t>
            </w:r>
            <w:r w:rsidR="000A4275" w:rsidRPr="00AD7042">
              <w:rPr>
                <w:rFonts w:cs="Arial"/>
                <w:szCs w:val="24"/>
              </w:rPr>
              <w:t xml:space="preserve">upravené </w:t>
            </w:r>
            <w:r w:rsidRPr="00AD7042">
              <w:rPr>
                <w:rFonts w:cs="Arial"/>
                <w:szCs w:val="24"/>
              </w:rPr>
              <w:t>přílohy č. 1 usnesení</w:t>
            </w:r>
          </w:p>
        </w:tc>
      </w:tr>
      <w:tr w:rsidR="00AD7042" w:rsidRPr="00AD7042" w14:paraId="2141C938" w14:textId="77777777" w:rsidTr="006B33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FA5712" w14:textId="77777777" w:rsidR="006B333C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B12EC" w14:textId="77777777" w:rsidR="006B333C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23DE2C38" w14:textId="77777777" w:rsidTr="006B33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D128E1" w14:textId="77777777" w:rsidR="006B333C" w:rsidRPr="00AD7042" w:rsidRDefault="006B333C" w:rsidP="006B333C">
            <w:r w:rsidRPr="00AD7042">
              <w:t>Odpovídá: Ing. Josef Suchánek, hejtman Olomouckého kraje</w:t>
            </w:r>
          </w:p>
          <w:p w14:paraId="3A1A4124" w14:textId="77777777" w:rsidR="006B333C" w:rsidRPr="00AD7042" w:rsidRDefault="006B333C" w:rsidP="006B333C">
            <w:r w:rsidRPr="00AD7042">
              <w:t>Realizuje: Ing. Luděk Niče, vedoucí odboru kancelář hejtmana</w:t>
            </w:r>
          </w:p>
          <w:p w14:paraId="1C41D03B" w14:textId="77777777" w:rsidR="006B333C" w:rsidRPr="00AD7042" w:rsidRDefault="006B333C" w:rsidP="006B333C">
            <w:r w:rsidRPr="00AD7042">
              <w:t>Termín: ZOK 26. 2. 2024</w:t>
            </w:r>
          </w:p>
        </w:tc>
      </w:tr>
      <w:tr w:rsidR="00AD7042" w:rsidRPr="00AD7042" w14:paraId="227128FE" w14:textId="77777777" w:rsidTr="006B33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533072" w14:textId="77777777" w:rsidR="006B333C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763F90" w14:textId="77777777" w:rsidR="006B333C" w:rsidRPr="00AD7042" w:rsidRDefault="006B333C" w:rsidP="006B3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26. 2. 2024 dle části A) zprávy o kontrole plnění usnesení, s průběžnými termíny plnění dle části B) zprávy o kontrole plnění usnesení, vypustit ze sledování své usnesení č. UZ/16/21/2023, bod 4, ze dne 18. 9. 2023, dle části A) důvodové zprávy a vzít na vědomí informaci o průběžné realizaci dotačních programů 2024 dle přílohy č. 1 usnesení</w:t>
            </w:r>
          </w:p>
        </w:tc>
      </w:tr>
      <w:tr w:rsidR="00AD7042" w:rsidRPr="00AD7042" w14:paraId="75625A19" w14:textId="77777777" w:rsidTr="006B33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3E5C2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142A441" w14:textId="77777777" w:rsidTr="006B33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275CA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61B52C1" w14:textId="77777777" w:rsidR="0019700F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20D87230" w14:textId="77777777" w:rsidTr="006B33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4A4524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F4CFE5" w14:textId="77777777" w:rsidR="0019700F" w:rsidRPr="00AD7042" w:rsidRDefault="006B33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1.3.</w:t>
            </w:r>
          </w:p>
        </w:tc>
      </w:tr>
    </w:tbl>
    <w:p w14:paraId="2AA167CB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7AD0997C" w14:textId="77777777" w:rsidTr="008A5F6D">
        <w:tc>
          <w:tcPr>
            <w:tcW w:w="961" w:type="pct"/>
            <w:gridSpan w:val="2"/>
            <w:tcBorders>
              <w:bottom w:val="nil"/>
            </w:tcBorders>
          </w:tcPr>
          <w:p w14:paraId="0D178DBF" w14:textId="77777777" w:rsidR="0019700F" w:rsidRPr="00AD7042" w:rsidRDefault="008A5F6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BA5984D" w14:textId="77777777" w:rsidR="0019700F" w:rsidRPr="00AD7042" w:rsidRDefault="008A5F6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AD7042" w:rsidRPr="00AD7042" w14:paraId="3C50A0A7" w14:textId="77777777" w:rsidTr="008A5F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F9D303F" w14:textId="77777777" w:rsidR="0019700F" w:rsidRPr="00AD7042" w:rsidRDefault="008A5F6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4E8E1A7" w14:textId="77777777" w:rsidTr="008A5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2FF03F" w14:textId="77777777" w:rsidR="0019700F" w:rsidRPr="00AD7042" w:rsidRDefault="008A5F6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2088F6" w14:textId="77777777" w:rsidR="008A5F6D" w:rsidRPr="00AD7042" w:rsidRDefault="008A5F6D" w:rsidP="008A5F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zápisy z jednání komisí Rady Olomouckého kraje:</w:t>
            </w:r>
          </w:p>
          <w:p w14:paraId="39332ABF" w14:textId="77777777" w:rsidR="008A5F6D" w:rsidRPr="00AD7042" w:rsidRDefault="008A5F6D" w:rsidP="008A5F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a) zápis ze 14. jednání Komise pro vnější vztahy Rady Olomouckého kraje konaného dne 14. 12. 2023</w:t>
            </w:r>
          </w:p>
          <w:p w14:paraId="7AFBB202" w14:textId="77777777" w:rsidR="0019700F" w:rsidRPr="00AD7042" w:rsidRDefault="008A5F6D" w:rsidP="008A5F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b) zápis z 15. jednání Komise pro legislativu Rady Olomouckého kraje konaného dne 17. 1. 2024</w:t>
            </w:r>
          </w:p>
        </w:tc>
      </w:tr>
      <w:tr w:rsidR="00AD7042" w:rsidRPr="00AD7042" w14:paraId="5A838AA9" w14:textId="77777777" w:rsidTr="008A5F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5257EF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751F549" w14:textId="77777777" w:rsidTr="008A5F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6B6E8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7D0C69" w14:textId="77777777" w:rsidR="0019700F" w:rsidRPr="00AD7042" w:rsidRDefault="008A5F6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předsedové komisí rady</w:t>
            </w:r>
          </w:p>
        </w:tc>
      </w:tr>
      <w:tr w:rsidR="0019700F" w:rsidRPr="00AD7042" w14:paraId="23A59E72" w14:textId="77777777" w:rsidTr="008A5F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E3B9C8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F0CAED" w14:textId="77777777" w:rsidR="0019700F" w:rsidRPr="00AD7042" w:rsidRDefault="008A5F6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1.4.</w:t>
            </w:r>
          </w:p>
        </w:tc>
      </w:tr>
    </w:tbl>
    <w:p w14:paraId="23BC45AC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4E0783B2" w14:textId="77777777" w:rsidTr="00180C6C">
        <w:tc>
          <w:tcPr>
            <w:tcW w:w="961" w:type="pct"/>
            <w:gridSpan w:val="2"/>
            <w:tcBorders>
              <w:bottom w:val="nil"/>
            </w:tcBorders>
          </w:tcPr>
          <w:p w14:paraId="08C98B30" w14:textId="77777777" w:rsidR="0019700F" w:rsidRPr="00AD7042" w:rsidRDefault="00180C6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6ED70A7" w14:textId="1C568E18" w:rsidR="0019700F" w:rsidRPr="00AD7042" w:rsidRDefault="00180C6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Změna zastoupení Olomouckého kraje ve zřizovaných a</w:t>
            </w:r>
            <w:r w:rsidR="00010A6D" w:rsidRPr="00AD7042">
              <w:rPr>
                <w:b/>
                <w:bCs w:val="0"/>
              </w:rPr>
              <w:t> </w:t>
            </w:r>
            <w:r w:rsidRPr="00AD7042">
              <w:rPr>
                <w:b/>
                <w:bCs w:val="0"/>
              </w:rPr>
              <w:t>spolupracujících subjektech</w:t>
            </w:r>
          </w:p>
        </w:tc>
      </w:tr>
      <w:tr w:rsidR="00AD7042" w:rsidRPr="00AD7042" w14:paraId="616A41A4" w14:textId="77777777" w:rsidTr="00180C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1541304" w14:textId="77777777" w:rsidR="0019700F" w:rsidRPr="00AD7042" w:rsidRDefault="00180C6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689845C" w14:textId="77777777" w:rsidTr="00180C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650B77" w14:textId="77777777" w:rsidR="0019700F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5BABB" w14:textId="425C7769" w:rsidR="0019700F" w:rsidRPr="00AD7042" w:rsidRDefault="00180C6C" w:rsidP="00180C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nominuje</w:t>
            </w:r>
            <w:r w:rsidRPr="00AD7042">
              <w:rPr>
                <w:rFonts w:cs="Arial"/>
                <w:szCs w:val="24"/>
              </w:rPr>
              <w:t xml:space="preserve"> v rámci pravomoci svěřené Radě Olomouckého kraje Ing.</w:t>
            </w:r>
            <w:r w:rsidR="00010A6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Josefa</w:t>
            </w:r>
            <w:r w:rsidR="00010A6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Suchánka zástupcem Olomouckého kraje v Komisi Rady AKČR pro</w:t>
            </w:r>
            <w:r w:rsidR="00010A6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dopravu dle přílohy č. 1 usnesení, s účinností od 5. 2. 2024</w:t>
            </w:r>
          </w:p>
        </w:tc>
      </w:tr>
      <w:tr w:rsidR="00AD7042" w:rsidRPr="00AD7042" w14:paraId="062540A6" w14:textId="77777777" w:rsidTr="00180C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A76A9A" w14:textId="77777777" w:rsidR="00180C6C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B18418" w14:textId="77777777" w:rsidR="00180C6C" w:rsidRPr="00AD7042" w:rsidRDefault="00180C6C" w:rsidP="00180C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zaslat Radě Asociace krajů informaci o změně zástupce Olomouckého kraje dle bodu 1 usnesení</w:t>
            </w:r>
          </w:p>
        </w:tc>
      </w:tr>
      <w:tr w:rsidR="00AD7042" w:rsidRPr="00AD7042" w14:paraId="1896E1BC" w14:textId="77777777" w:rsidTr="00180C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2DCF0F" w14:textId="77777777" w:rsidR="00180C6C" w:rsidRPr="00AD7042" w:rsidRDefault="00180C6C" w:rsidP="00180C6C">
            <w:r w:rsidRPr="00AD7042">
              <w:t>Odpovídá: Ing. Lubomír Baláš, ředitel</w:t>
            </w:r>
          </w:p>
          <w:p w14:paraId="1E6D597A" w14:textId="77777777" w:rsidR="00180C6C" w:rsidRPr="00AD7042" w:rsidRDefault="00180C6C" w:rsidP="00180C6C">
            <w:r w:rsidRPr="00AD7042">
              <w:t>Realizuje: Ing. Luděk Niče, vedoucí odboru kancelář hejtmana</w:t>
            </w:r>
          </w:p>
          <w:p w14:paraId="640E6DCB" w14:textId="77777777" w:rsidR="00180C6C" w:rsidRPr="00AD7042" w:rsidRDefault="00180C6C" w:rsidP="00180C6C">
            <w:r w:rsidRPr="00AD7042">
              <w:t>Termín: 19. 2. 2024</w:t>
            </w:r>
          </w:p>
        </w:tc>
      </w:tr>
      <w:tr w:rsidR="00AD7042" w:rsidRPr="00AD7042" w14:paraId="372BED1F" w14:textId="77777777" w:rsidTr="00180C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EACBB" w14:textId="77777777" w:rsidR="00180C6C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156E0F" w14:textId="77777777" w:rsidR="00180C6C" w:rsidRPr="00AD7042" w:rsidRDefault="00180C6C" w:rsidP="00180C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1533EFDA" w14:textId="77777777" w:rsidTr="00180C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349687" w14:textId="77777777" w:rsidR="00180C6C" w:rsidRPr="00AD7042" w:rsidRDefault="00180C6C" w:rsidP="00180C6C">
            <w:r w:rsidRPr="00AD7042">
              <w:t>Odpovídá: Ing. Josef Suchánek, hejtman Olomouckého kraje</w:t>
            </w:r>
          </w:p>
          <w:p w14:paraId="1B7F91D6" w14:textId="77777777" w:rsidR="00180C6C" w:rsidRPr="00AD7042" w:rsidRDefault="00180C6C" w:rsidP="00180C6C">
            <w:r w:rsidRPr="00AD7042">
              <w:t>Realizuje: Ing. Luděk Niče, vedoucí odboru kancelář hejtmana</w:t>
            </w:r>
          </w:p>
          <w:p w14:paraId="080A7B96" w14:textId="77777777" w:rsidR="00180C6C" w:rsidRPr="00AD7042" w:rsidRDefault="00180C6C" w:rsidP="00180C6C">
            <w:r w:rsidRPr="00AD7042">
              <w:t>Termín: ZOK 26. 2. 2024</w:t>
            </w:r>
          </w:p>
        </w:tc>
      </w:tr>
      <w:tr w:rsidR="00AD7042" w:rsidRPr="00AD7042" w14:paraId="44593F8B" w14:textId="77777777" w:rsidTr="00180C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85472E" w14:textId="77777777" w:rsidR="00180C6C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08600B" w14:textId="377A7CF3" w:rsidR="00180C6C" w:rsidRPr="00AD7042" w:rsidRDefault="00180C6C" w:rsidP="00180C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pověřit Ing. Romana Macka zastupováním Olomouckého kraje při výkonu funkce člena představenstva spolku Národní sportovní centrum Prostějov, z.s., se</w:t>
            </w:r>
            <w:r w:rsidR="00010A6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sídlem Za velodromem 4187/49a, 796 01 Prostějov, IČO: 04208480, dle</w:t>
            </w:r>
            <w:r w:rsidR="00010A6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přílohy č. 1 usnesení a vzít na vědomí nominaci zástupce Olomouckého kraje v Komisi Rady AKČR pro dopravu, v rámci pravomoci svěřené Radě Olomouckého kraje</w:t>
            </w:r>
          </w:p>
        </w:tc>
      </w:tr>
      <w:tr w:rsidR="00AD7042" w:rsidRPr="00AD7042" w14:paraId="01DF8307" w14:textId="77777777" w:rsidTr="00180C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E77E2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BC44886" w14:textId="77777777" w:rsidTr="00180C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6B2436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FD00E60" w14:textId="77777777" w:rsidR="0019700F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01EC359A" w14:textId="77777777" w:rsidTr="00180C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41F19B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82B586E" w14:textId="77777777" w:rsidR="0019700F" w:rsidRPr="00AD7042" w:rsidRDefault="00180C6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1.5.</w:t>
            </w:r>
          </w:p>
        </w:tc>
      </w:tr>
    </w:tbl>
    <w:p w14:paraId="5DD10CEA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44300A2C" w14:textId="77777777" w:rsidTr="007479D3">
        <w:tc>
          <w:tcPr>
            <w:tcW w:w="961" w:type="pct"/>
            <w:gridSpan w:val="2"/>
            <w:tcBorders>
              <w:bottom w:val="nil"/>
            </w:tcBorders>
          </w:tcPr>
          <w:p w14:paraId="37E96126" w14:textId="77777777" w:rsidR="0019700F" w:rsidRPr="00AD7042" w:rsidRDefault="007479D3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F40CE1E" w14:textId="77777777" w:rsidR="0019700F" w:rsidRPr="00AD7042" w:rsidRDefault="007479D3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Poskytnutí finančních darů z rozpočtu Olomouckého kraje České republice – Hasičskému záchrannému sboru Olomouckého kraje</w:t>
            </w:r>
          </w:p>
        </w:tc>
      </w:tr>
      <w:tr w:rsidR="00AD7042" w:rsidRPr="00AD7042" w14:paraId="4BF3EDA0" w14:textId="77777777" w:rsidTr="007479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031972" w14:textId="77777777" w:rsidR="0019700F" w:rsidRPr="00AD7042" w:rsidRDefault="007479D3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242F3EF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7EFEA57" w14:textId="77777777" w:rsidR="0019700F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FE0CEE" w14:textId="107C31B4" w:rsidR="0019700F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poskytnutím finančního daru ve výši 985 000 Kč České republice – Hasičskému záchrannému sboru Olomouckého kraje, IČO:</w:t>
            </w:r>
            <w:r w:rsidR="00545547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70885940, na provoz sítě „Krize“ a informování starostů obcí o</w:t>
            </w:r>
            <w:r w:rsidR="00545547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mimořádných událostech</w:t>
            </w:r>
          </w:p>
        </w:tc>
      </w:tr>
      <w:tr w:rsidR="00AD7042" w:rsidRPr="00AD7042" w14:paraId="0A8F4420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94D9D5" w14:textId="77777777" w:rsidR="007479D3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75C18E" w14:textId="0C8FE52C" w:rsidR="007479D3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poskytnutím finančního daru ve výši 14 000 000 Kč České republice – Hasičskému záchrannému sboru Olomouckého kraje, IČO:</w:t>
            </w:r>
            <w:r w:rsidR="00545547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70885940, na výstavbu garáží pro požární techniku a skladovacích prostor na materiál v areálu centrální hasičské stanice Hasičského záchranného sboru Olomouckého kraje, Schweitzerova 524/91, Olomouc</w:t>
            </w:r>
          </w:p>
        </w:tc>
      </w:tr>
      <w:tr w:rsidR="00AD7042" w:rsidRPr="00AD7042" w14:paraId="7E3D6B23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352371" w14:textId="77777777" w:rsidR="007479D3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9D7925" w14:textId="42F824E9" w:rsidR="007479D3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poskytnutím finančního daru ve výši 14 000 000 Kč České republice – Hasičskému záchrannému sboru Olomouckého kraje, IČO:</w:t>
            </w:r>
            <w:r w:rsidR="00545547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70885940, na pořízení dvou kusů kontejnerů kombinovaných hasicích vybavených příslušenstvím a prostředky určenými pro hašení s využitím speciálních hasiv</w:t>
            </w:r>
          </w:p>
        </w:tc>
      </w:tr>
      <w:tr w:rsidR="00AD7042" w:rsidRPr="00AD7042" w14:paraId="6B559C7F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4410BC" w14:textId="77777777" w:rsidR="007479D3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2A8E0" w14:textId="33F755DE" w:rsidR="007479D3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darovacích smluv s Českou republikou – Hasičským záchranným sborem Olomouckého kraje, IČO: 70885940, ve znění dle</w:t>
            </w:r>
            <w:r w:rsidR="00545547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darovacích smluv uvedených v přílohách č. 01, 02 a 03 tohoto usnesení</w:t>
            </w:r>
          </w:p>
        </w:tc>
      </w:tr>
      <w:tr w:rsidR="00AD7042" w:rsidRPr="00AD7042" w14:paraId="3100C70D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61AF8B" w14:textId="77777777" w:rsidR="007479D3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9847A2" w14:textId="77777777" w:rsidR="007479D3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1, 2, 3 a 4 usnesení na zasedání Zastupitelstva Olomouckého kraje</w:t>
            </w:r>
          </w:p>
        </w:tc>
      </w:tr>
      <w:tr w:rsidR="00AD7042" w:rsidRPr="00AD7042" w14:paraId="3E4D8DC3" w14:textId="77777777" w:rsidTr="007479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E11638" w14:textId="77777777" w:rsidR="007479D3" w:rsidRPr="00AD7042" w:rsidRDefault="007479D3" w:rsidP="007479D3">
            <w:r w:rsidRPr="00AD7042">
              <w:t>Odpovídá: Ing. Josef Suchánek, hejtman Olomouckého kraje</w:t>
            </w:r>
          </w:p>
          <w:p w14:paraId="271E0350" w14:textId="77777777" w:rsidR="007479D3" w:rsidRPr="00AD7042" w:rsidRDefault="007479D3" w:rsidP="007479D3">
            <w:r w:rsidRPr="00AD7042">
              <w:t>Realizuje: Ing. Luděk Niče, vedoucí odboru kancelář hejtmana</w:t>
            </w:r>
          </w:p>
          <w:p w14:paraId="4571EAE8" w14:textId="77777777" w:rsidR="007479D3" w:rsidRPr="00AD7042" w:rsidRDefault="007479D3" w:rsidP="007479D3">
            <w:r w:rsidRPr="00AD7042">
              <w:t>Termín: ZOK 26. 2. 2024</w:t>
            </w:r>
          </w:p>
        </w:tc>
      </w:tr>
      <w:tr w:rsidR="00AD7042" w:rsidRPr="00AD7042" w14:paraId="784DD286" w14:textId="77777777" w:rsidTr="007479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44569E" w14:textId="77777777" w:rsidR="007479D3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BBD101" w14:textId="77777777" w:rsidR="007479D3" w:rsidRPr="00AD7042" w:rsidRDefault="007479D3" w:rsidP="007479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poskytnutí finančních darů a uzavření darovacích smluv dle bodu 1, 2, 3 a 4 tohoto usnesení</w:t>
            </w:r>
          </w:p>
        </w:tc>
      </w:tr>
      <w:tr w:rsidR="00AD7042" w:rsidRPr="00AD7042" w14:paraId="7703EDC6" w14:textId="77777777" w:rsidTr="007479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C92639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D7413AD" w14:textId="77777777" w:rsidTr="007479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CC5B52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7C436B7" w14:textId="77777777" w:rsidR="0019700F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2E132B3E" w14:textId="77777777" w:rsidTr="007479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9239DC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669A606" w14:textId="77777777" w:rsidR="0019700F" w:rsidRPr="00AD7042" w:rsidRDefault="007479D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1.6.</w:t>
            </w:r>
          </w:p>
        </w:tc>
      </w:tr>
    </w:tbl>
    <w:p w14:paraId="306EB50D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3CAEDDB0" w14:textId="77777777" w:rsidTr="00CF2662">
        <w:tc>
          <w:tcPr>
            <w:tcW w:w="961" w:type="pct"/>
            <w:gridSpan w:val="2"/>
            <w:tcBorders>
              <w:bottom w:val="nil"/>
            </w:tcBorders>
          </w:tcPr>
          <w:p w14:paraId="22249129" w14:textId="77777777" w:rsidR="0019700F" w:rsidRPr="00AD7042" w:rsidRDefault="00CF2662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FE198C6" w14:textId="77777777" w:rsidR="0019700F" w:rsidRPr="00AD7042" w:rsidRDefault="00CF2662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Poskytnutí finančního daru z rozpočtu Olomouckého kraje Horské službě ČR, o.p.s.</w:t>
            </w:r>
          </w:p>
        </w:tc>
      </w:tr>
      <w:tr w:rsidR="00AD7042" w:rsidRPr="00AD7042" w14:paraId="6D4C12D7" w14:textId="77777777" w:rsidTr="00CF26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B7B8939" w14:textId="77777777" w:rsidR="0019700F" w:rsidRPr="00AD7042" w:rsidRDefault="00CF2662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60335DC4" w14:textId="77777777" w:rsidTr="00CF26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A7BB8B8" w14:textId="77777777" w:rsidR="0019700F" w:rsidRPr="00AD7042" w:rsidRDefault="00CF266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6A3301" w14:textId="7A7339A1" w:rsidR="0019700F" w:rsidRPr="00AD7042" w:rsidRDefault="00CF2662" w:rsidP="00CF26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poskytnutí finančního daru ve výši 200 000 Kč Horské službě ČR, o.p.s., IČO: 27467759, na pořízení vybavení horské služby v oblasti Jeseníky cvičnými celotělovými resuscitačními figurínami, figurínou pro</w:t>
            </w:r>
            <w:r w:rsidR="00BD724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metodická cvičení, dataprojektorem a projekčním plátnem s příslušenstvím</w:t>
            </w:r>
          </w:p>
        </w:tc>
      </w:tr>
      <w:tr w:rsidR="00AD7042" w:rsidRPr="00AD7042" w14:paraId="38D23F7D" w14:textId="77777777" w:rsidTr="00CF26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A10F15" w14:textId="77777777" w:rsidR="00CF2662" w:rsidRPr="00AD7042" w:rsidRDefault="00CF266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CC5B2B" w14:textId="77777777" w:rsidR="00CF2662" w:rsidRPr="00AD7042" w:rsidRDefault="00CF2662" w:rsidP="00CF26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darovací smlouvy s Horskou službou ČR, o.p.s., IČO: 27467759, ve znění dle darovací smlouvy uvedené v příloze č. 01 tohoto usnesení</w:t>
            </w:r>
          </w:p>
        </w:tc>
      </w:tr>
      <w:tr w:rsidR="00AD7042" w:rsidRPr="00AD7042" w14:paraId="78CBC8E1" w14:textId="77777777" w:rsidTr="00CF26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DA611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3378FB2" w14:textId="77777777" w:rsidTr="00CF26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CE666F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E09A623" w14:textId="77777777" w:rsidR="0019700F" w:rsidRPr="00AD7042" w:rsidRDefault="00CF266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701342AF" w14:textId="77777777" w:rsidTr="00CF26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90404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9FDFE59" w14:textId="77777777" w:rsidR="0019700F" w:rsidRPr="00AD7042" w:rsidRDefault="00CF266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1.7.</w:t>
            </w:r>
          </w:p>
        </w:tc>
      </w:tr>
    </w:tbl>
    <w:p w14:paraId="2DF22485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5396386F" w14:textId="77777777" w:rsidTr="001F2380">
        <w:tc>
          <w:tcPr>
            <w:tcW w:w="961" w:type="pct"/>
            <w:gridSpan w:val="2"/>
            <w:tcBorders>
              <w:bottom w:val="nil"/>
            </w:tcBorders>
          </w:tcPr>
          <w:p w14:paraId="3D6FD94F" w14:textId="77777777" w:rsidR="0019700F" w:rsidRPr="00AD7042" w:rsidRDefault="001F238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6F0811F" w14:textId="77777777" w:rsidR="0019700F" w:rsidRPr="00AD7042" w:rsidRDefault="001F238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Ediční plán nakupovaných předmětů na propagaci Olomouckého kraje v roce 2024</w:t>
            </w:r>
          </w:p>
        </w:tc>
      </w:tr>
      <w:tr w:rsidR="00AD7042" w:rsidRPr="00AD7042" w14:paraId="275B2B56" w14:textId="77777777" w:rsidTr="001F23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FFE0AD" w14:textId="77777777" w:rsidR="0019700F" w:rsidRPr="00AD7042" w:rsidRDefault="001F238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0B9E9AF" w14:textId="77777777" w:rsidTr="001F23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F9A3797" w14:textId="77777777" w:rsidR="0019700F" w:rsidRPr="00AD7042" w:rsidRDefault="001F238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538249" w14:textId="77777777" w:rsidR="0019700F" w:rsidRPr="00AD7042" w:rsidRDefault="001F2380" w:rsidP="001F2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v souladu se směrnicí č. 6/2021 Ediční plán nakupovaných předmětů na propagaci Olomouckého kraje v roce 2024, dle přílohy č. 1 tohoto usnesení</w:t>
            </w:r>
          </w:p>
        </w:tc>
      </w:tr>
      <w:tr w:rsidR="00AD7042" w:rsidRPr="00AD7042" w14:paraId="2FD2A409" w14:textId="77777777" w:rsidTr="001F23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46BD2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918837D" w14:textId="77777777" w:rsidTr="001F23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EBA93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1C76271" w14:textId="77777777" w:rsidR="0019700F" w:rsidRPr="00AD7042" w:rsidRDefault="001F238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3A0E660A" w14:textId="77777777" w:rsidTr="001F23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C78FE6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8C43412" w14:textId="77777777" w:rsidR="0019700F" w:rsidRPr="00AD7042" w:rsidRDefault="001F238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1.8.</w:t>
            </w:r>
          </w:p>
        </w:tc>
      </w:tr>
    </w:tbl>
    <w:p w14:paraId="556D5CC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7042" w:rsidRPr="00AD7042" w14:paraId="1740FBF8" w14:textId="77777777" w:rsidTr="001872FA">
        <w:tc>
          <w:tcPr>
            <w:tcW w:w="961" w:type="pct"/>
            <w:gridSpan w:val="2"/>
            <w:tcBorders>
              <w:bottom w:val="nil"/>
            </w:tcBorders>
          </w:tcPr>
          <w:p w14:paraId="5F8C511F" w14:textId="77777777" w:rsidR="0019700F" w:rsidRPr="00AD7042" w:rsidRDefault="001872FA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510F984" w14:textId="77777777" w:rsidR="0019700F" w:rsidRPr="00AD7042" w:rsidRDefault="001872FA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Přehled zahraničních aktivit v roce 2023 a návrh na rok 2024 </w:t>
            </w:r>
          </w:p>
        </w:tc>
      </w:tr>
      <w:tr w:rsidR="00AD7042" w:rsidRPr="00AD7042" w14:paraId="67C03C67" w14:textId="77777777" w:rsidTr="001872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0F29B8" w14:textId="77777777" w:rsidR="0019700F" w:rsidRPr="00AD7042" w:rsidRDefault="001872FA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B53926E" w14:textId="77777777" w:rsidTr="00187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4DA1CF9" w14:textId="77777777" w:rsidR="0019700F" w:rsidRPr="00AD7042" w:rsidRDefault="001872F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966954" w14:textId="77777777" w:rsidR="0019700F" w:rsidRPr="00AD7042" w:rsidRDefault="001872FA" w:rsidP="00187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informaci o realizovaných akcích a aktivitách Olomouckého kraje v roce 2023 v oblasti zahraniční spolupráce dle důvodové zprávy</w:t>
            </w:r>
          </w:p>
        </w:tc>
      </w:tr>
      <w:tr w:rsidR="00AD7042" w:rsidRPr="00AD7042" w14:paraId="68E1E657" w14:textId="77777777" w:rsidTr="001872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257AC6" w14:textId="77777777" w:rsidR="001872FA" w:rsidRPr="00AD7042" w:rsidRDefault="001872F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E3DEA9" w14:textId="7963C899" w:rsidR="001872FA" w:rsidRPr="00AD7042" w:rsidRDefault="001872FA" w:rsidP="001872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rozsah zahraničních aktivit Olomouckého kraje pro rok 2024 v</w:t>
            </w:r>
            <w:r w:rsidR="00353850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rámci jednotlivých partnerských regionů a dalších subjektů dle doporučení obsaženého v příloze č. 1 tohoto usnesení</w:t>
            </w:r>
          </w:p>
        </w:tc>
      </w:tr>
      <w:tr w:rsidR="00AD7042" w:rsidRPr="00AD7042" w14:paraId="05FE2D1B" w14:textId="77777777" w:rsidTr="001872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D4E757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A3138B2" w14:textId="77777777" w:rsidTr="001872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151F7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656DC6" w14:textId="77777777" w:rsidR="0019700F" w:rsidRPr="00AD7042" w:rsidRDefault="001872FA" w:rsidP="00353850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19700F" w:rsidRPr="00AD7042" w14:paraId="2521200A" w14:textId="77777777" w:rsidTr="001872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D58E77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6B5BD05" w14:textId="77777777" w:rsidR="0019700F" w:rsidRPr="00AD7042" w:rsidRDefault="001872F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2.1.</w:t>
            </w:r>
          </w:p>
        </w:tc>
      </w:tr>
    </w:tbl>
    <w:p w14:paraId="02D6F475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4508BC5F" w14:textId="77777777" w:rsidTr="000C035B">
        <w:tc>
          <w:tcPr>
            <w:tcW w:w="964" w:type="pct"/>
            <w:gridSpan w:val="2"/>
            <w:tcBorders>
              <w:bottom w:val="nil"/>
            </w:tcBorders>
          </w:tcPr>
          <w:p w14:paraId="0B6CD14C" w14:textId="77777777" w:rsidR="0019700F" w:rsidRPr="00AD7042" w:rsidRDefault="000C035B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8A60B34" w14:textId="70B012AA" w:rsidR="0019700F" w:rsidRPr="00AD7042" w:rsidRDefault="000C035B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Ceny Olomouckého kraje za příno</w:t>
            </w:r>
            <w:r w:rsidR="00027614">
              <w:rPr>
                <w:b/>
                <w:bCs w:val="0"/>
              </w:rPr>
              <w:t>s v oblasti cestovního ruchu za </w:t>
            </w:r>
            <w:r w:rsidRPr="00AD7042">
              <w:rPr>
                <w:b/>
                <w:bCs w:val="0"/>
              </w:rPr>
              <w:t xml:space="preserve">rok 2024 </w:t>
            </w:r>
          </w:p>
        </w:tc>
      </w:tr>
      <w:tr w:rsidR="00AD7042" w:rsidRPr="00AD7042" w14:paraId="64B75E89" w14:textId="77777777" w:rsidTr="000C03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B2F680B" w14:textId="77777777" w:rsidR="0019700F" w:rsidRPr="00AD7042" w:rsidRDefault="000C035B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F2293FF" w14:textId="77777777" w:rsidTr="000C03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B2A760" w14:textId="77777777" w:rsidR="0019700F" w:rsidRPr="00AD7042" w:rsidRDefault="000C035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CC0683" w14:textId="77777777" w:rsidR="0019700F" w:rsidRPr="00AD7042" w:rsidRDefault="000C035B" w:rsidP="000C03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přípravou a realizací akce Ceny Olomouckého kraje za přínos v oblasti cestovního ruchu 2024 dle přílohy č. 1 usnesení</w:t>
            </w:r>
          </w:p>
        </w:tc>
      </w:tr>
      <w:tr w:rsidR="00AD7042" w:rsidRPr="00AD7042" w14:paraId="04A0E0D6" w14:textId="77777777" w:rsidTr="000C03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94979E" w14:textId="77777777" w:rsidR="000C035B" w:rsidRPr="00AD7042" w:rsidRDefault="000C035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897D84" w14:textId="75BFEA9B" w:rsidR="000C035B" w:rsidRPr="00AD7042" w:rsidRDefault="000C035B" w:rsidP="000C03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návrhem organizačního zajištění Cen Olomouckého kraje za</w:t>
            </w:r>
            <w:r w:rsidR="0069350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přínos v oblasti cestovního ruchu 2024 v rozsahu dle přílohy č. 1 usnesení</w:t>
            </w:r>
          </w:p>
        </w:tc>
      </w:tr>
      <w:tr w:rsidR="00AD7042" w:rsidRPr="00AD7042" w14:paraId="70229803" w14:textId="77777777" w:rsidTr="000C03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DE27D8" w14:textId="77777777" w:rsidR="000C035B" w:rsidRPr="00AD7042" w:rsidRDefault="000C035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B427E" w14:textId="77777777" w:rsidR="000C035B" w:rsidRPr="00AD7042" w:rsidRDefault="000C035B" w:rsidP="000C03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1–2 usnesení na zasedání Zastupitelstva Olomouckého kraje</w:t>
            </w:r>
          </w:p>
        </w:tc>
      </w:tr>
      <w:tr w:rsidR="00AD7042" w:rsidRPr="00AD7042" w14:paraId="11F9B9F6" w14:textId="77777777" w:rsidTr="000C03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2EACCA" w14:textId="77777777" w:rsidR="000C035B" w:rsidRPr="00AD7042" w:rsidRDefault="000C035B" w:rsidP="00693506">
            <w:pPr>
              <w:jc w:val="both"/>
            </w:pPr>
            <w:r w:rsidRPr="00AD7042">
              <w:t>Odpovídá: Ing. Bc. Milada Sokolová, uvolněná členka zastupitelstva pro oblast vnějších vztahů a cestovního ruchu</w:t>
            </w:r>
          </w:p>
          <w:p w14:paraId="6BA7AB67" w14:textId="77777777" w:rsidR="000C035B" w:rsidRPr="00AD7042" w:rsidRDefault="000C035B" w:rsidP="000C035B">
            <w:r w:rsidRPr="00AD7042">
              <w:t>Realizuje: Ing. Luděk Niče, vedoucí odboru kancelář hejtmana</w:t>
            </w:r>
          </w:p>
          <w:p w14:paraId="1A678F86" w14:textId="77777777" w:rsidR="000C035B" w:rsidRPr="00AD7042" w:rsidRDefault="000C035B" w:rsidP="000C035B">
            <w:r w:rsidRPr="00AD7042">
              <w:t>Termín: ZOK 26. 2. 2024</w:t>
            </w:r>
          </w:p>
        </w:tc>
      </w:tr>
      <w:tr w:rsidR="00AD7042" w:rsidRPr="00AD7042" w14:paraId="37782023" w14:textId="77777777" w:rsidTr="000C03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5FC146" w14:textId="77777777" w:rsidR="000C035B" w:rsidRPr="00AD7042" w:rsidRDefault="000C035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866907" w14:textId="77777777" w:rsidR="000C035B" w:rsidRPr="00AD7042" w:rsidRDefault="000C035B" w:rsidP="000C03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realizaci akce udílení Ceny Olomouckého kraje za přínos v oblasti cestovního ruchu 2024 dle bodu 1–2 usnesení a uložit krajskému úřadu zajištění administrace akce Ceny Olomouckého kraje za přínos v oblasti cestovního ruchu 2024 dle přílohy č. 1 usnesení</w:t>
            </w:r>
          </w:p>
        </w:tc>
      </w:tr>
      <w:tr w:rsidR="00AD7042" w:rsidRPr="00AD7042" w14:paraId="3DCB6A89" w14:textId="77777777" w:rsidTr="000C03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75BC7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51CDBD0" w14:textId="77777777" w:rsidTr="000C035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C2CCA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F3310EB" w14:textId="77777777" w:rsidR="0019700F" w:rsidRPr="00AD7042" w:rsidRDefault="000C035B" w:rsidP="00693506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19700F" w:rsidRPr="00AD7042" w14:paraId="49BB430E" w14:textId="77777777" w:rsidTr="000C035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F29AF9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D427626" w14:textId="77777777" w:rsidR="0019700F" w:rsidRPr="00AD7042" w:rsidRDefault="000C035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2.2.</w:t>
            </w:r>
          </w:p>
        </w:tc>
      </w:tr>
    </w:tbl>
    <w:p w14:paraId="0454C815" w14:textId="644D5C86" w:rsidR="00027614" w:rsidRDefault="00027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DAB6BA4" w14:textId="77777777" w:rsidR="00E90F7D" w:rsidRPr="00AD7042" w:rsidRDefault="00027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6365AE5F" w14:textId="77777777" w:rsidTr="005C4B9B">
        <w:tc>
          <w:tcPr>
            <w:tcW w:w="961" w:type="pct"/>
            <w:gridSpan w:val="2"/>
            <w:tcBorders>
              <w:bottom w:val="nil"/>
            </w:tcBorders>
          </w:tcPr>
          <w:p w14:paraId="4A6D4ABC" w14:textId="77777777" w:rsidR="0019700F" w:rsidRPr="00AD7042" w:rsidRDefault="005C4B9B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DD8DB66" w14:textId="77777777" w:rsidR="0019700F" w:rsidRPr="00AD7042" w:rsidRDefault="005C4B9B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Navýšení členského příspěvku Jeseníky – Sdružení cestovního ruchu, z. s. </w:t>
            </w:r>
          </w:p>
        </w:tc>
      </w:tr>
      <w:tr w:rsidR="00AD7042" w:rsidRPr="00AD7042" w14:paraId="68F0D9D0" w14:textId="77777777" w:rsidTr="005C4B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EDF55F1" w14:textId="77777777" w:rsidR="0019700F" w:rsidRPr="00AD7042" w:rsidRDefault="005C4B9B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5058968" w14:textId="77777777" w:rsidTr="005C4B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E0E38A" w14:textId="77777777" w:rsidR="0019700F" w:rsidRPr="00AD7042" w:rsidRDefault="005C4B9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862350" w14:textId="72C4D168" w:rsidR="0019700F" w:rsidRPr="00AD7042" w:rsidRDefault="005C4B9B" w:rsidP="005C4B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navýšení členského příspěvku Olomouckého kraje v</w:t>
            </w:r>
            <w:r w:rsidR="0069350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Jeseníky – Sdružení cestovního ruchu, z. s.</w:t>
            </w:r>
            <w:r w:rsidR="00885970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o částku 250 000 Kč na</w:t>
            </w:r>
            <w:r w:rsidR="0069350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kofinancování projektu „Obnova technického stavu sněžných vozidel v</w:t>
            </w:r>
            <w:r w:rsidR="0069350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Jeseníkách“ a o částku ve výši 1 000 000 Kč na realizaci projektu „Koordinovaná strojová údržba lyžařských běžeckých tras v Jeseníkách“</w:t>
            </w:r>
          </w:p>
        </w:tc>
      </w:tr>
      <w:tr w:rsidR="00AD7042" w:rsidRPr="00AD7042" w14:paraId="3ACCB0CE" w14:textId="77777777" w:rsidTr="005C4B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75305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49C04979" w14:textId="77777777" w:rsidTr="005C4B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A7ACF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0A29F27" w14:textId="77777777" w:rsidR="0019700F" w:rsidRPr="00AD7042" w:rsidRDefault="005C4B9B" w:rsidP="00693506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19700F" w:rsidRPr="00AD7042" w14:paraId="2ECD0ED5" w14:textId="77777777" w:rsidTr="005C4B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0CF8A8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50292F8" w14:textId="77777777" w:rsidR="0019700F" w:rsidRPr="00AD7042" w:rsidRDefault="005C4B9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2.3.</w:t>
            </w:r>
          </w:p>
        </w:tc>
      </w:tr>
    </w:tbl>
    <w:p w14:paraId="0BBED9F3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4341F03F" w14:textId="77777777" w:rsidTr="0002036F">
        <w:tc>
          <w:tcPr>
            <w:tcW w:w="964" w:type="pct"/>
            <w:gridSpan w:val="2"/>
            <w:tcBorders>
              <w:bottom w:val="nil"/>
            </w:tcBorders>
          </w:tcPr>
          <w:p w14:paraId="33BBE737" w14:textId="77777777" w:rsidR="0019700F" w:rsidRPr="00AD7042" w:rsidRDefault="0002036F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AA1FBB3" w14:textId="77777777" w:rsidR="0019700F" w:rsidRPr="00AD7042" w:rsidRDefault="0002036F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Rozpočet Olomouckého kraje 2024 – rozpočtové změny</w:t>
            </w:r>
          </w:p>
        </w:tc>
      </w:tr>
      <w:tr w:rsidR="00AD7042" w:rsidRPr="00AD7042" w14:paraId="4F4F9670" w14:textId="77777777" w:rsidTr="00020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3AA8225" w14:textId="77777777" w:rsidR="0019700F" w:rsidRPr="00AD7042" w:rsidRDefault="0002036F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A56A015" w14:textId="77777777" w:rsidTr="000203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4B2E17" w14:textId="77777777" w:rsidR="0019700F" w:rsidRPr="00AD7042" w:rsidRDefault="0002036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33F54E" w14:textId="66656F09" w:rsidR="0019700F" w:rsidRPr="00AD7042" w:rsidRDefault="0002036F" w:rsidP="00020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rozpočtové změny v</w:t>
            </w:r>
            <w:r w:rsidR="008B23C3" w:rsidRPr="00AD7042">
              <w:rPr>
                <w:rFonts w:cs="Arial"/>
                <w:szCs w:val="24"/>
              </w:rPr>
              <w:t xml:space="preserve"> upravené </w:t>
            </w:r>
            <w:r w:rsidRPr="00AD7042">
              <w:rPr>
                <w:rFonts w:cs="Arial"/>
                <w:szCs w:val="24"/>
              </w:rPr>
              <w:t>příloze č. 1 usnesení</w:t>
            </w:r>
          </w:p>
        </w:tc>
      </w:tr>
      <w:tr w:rsidR="00AD7042" w:rsidRPr="00AD7042" w14:paraId="00DB840E" w14:textId="77777777" w:rsidTr="000203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480AF0" w14:textId="77777777" w:rsidR="0002036F" w:rsidRPr="00AD7042" w:rsidRDefault="0002036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D873B3" w14:textId="77777777" w:rsidR="0002036F" w:rsidRPr="00AD7042" w:rsidRDefault="0002036F" w:rsidP="00020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AD7042" w:rsidRPr="00AD7042" w14:paraId="769768E0" w14:textId="77777777" w:rsidTr="000203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65C177" w14:textId="77777777" w:rsidR="0002036F" w:rsidRPr="00AD7042" w:rsidRDefault="0002036F" w:rsidP="0002036F">
            <w:r w:rsidRPr="00AD7042">
              <w:t>Odpovídá: Ing. Josef Suchánek, hejtman Olomouckého kraje</w:t>
            </w:r>
          </w:p>
          <w:p w14:paraId="5ABBA46F" w14:textId="77777777" w:rsidR="0002036F" w:rsidRPr="00AD7042" w:rsidRDefault="0002036F" w:rsidP="0002036F">
            <w:r w:rsidRPr="00AD7042">
              <w:t>Realizuje: Mgr. Olga Fidrová, MBA, vedoucí odboru ekonomického</w:t>
            </w:r>
          </w:p>
          <w:p w14:paraId="6BA0101F" w14:textId="77777777" w:rsidR="0002036F" w:rsidRPr="00AD7042" w:rsidRDefault="0002036F" w:rsidP="0002036F">
            <w:r w:rsidRPr="00AD7042">
              <w:t>Termín: ZOK 26. 2. 2024</w:t>
            </w:r>
          </w:p>
        </w:tc>
      </w:tr>
      <w:tr w:rsidR="00AD7042" w:rsidRPr="00AD7042" w14:paraId="2431269F" w14:textId="77777777" w:rsidTr="0002036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9F3DB5" w14:textId="77777777" w:rsidR="0002036F" w:rsidRPr="00AD7042" w:rsidRDefault="0002036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0F049F" w14:textId="77777777" w:rsidR="0002036F" w:rsidRPr="00AD7042" w:rsidRDefault="0002036F" w:rsidP="000203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AD7042" w:rsidRPr="00AD7042" w14:paraId="768A5776" w14:textId="77777777" w:rsidTr="000203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CA379F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6F78B2D" w14:textId="77777777" w:rsidTr="0002036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44A313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D4E1139" w14:textId="77777777" w:rsidR="0019700F" w:rsidRPr="00AD7042" w:rsidRDefault="0002036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60C5D219" w14:textId="77777777" w:rsidTr="0002036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A3248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BD0718" w14:textId="77777777" w:rsidR="0019700F" w:rsidRPr="00AD7042" w:rsidRDefault="0002036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3.1.</w:t>
            </w:r>
          </w:p>
        </w:tc>
      </w:tr>
    </w:tbl>
    <w:p w14:paraId="2019F3A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7F4E76E" w14:textId="77777777" w:rsidTr="00161783">
        <w:tc>
          <w:tcPr>
            <w:tcW w:w="964" w:type="pct"/>
            <w:gridSpan w:val="2"/>
            <w:tcBorders>
              <w:bottom w:val="nil"/>
            </w:tcBorders>
          </w:tcPr>
          <w:p w14:paraId="1EA44C92" w14:textId="77777777" w:rsidR="0019700F" w:rsidRPr="00AD7042" w:rsidRDefault="00161783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01A31CA" w14:textId="7E463FF2" w:rsidR="0019700F" w:rsidRPr="00AD7042" w:rsidRDefault="00161783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Rozpočet Olomouckého kraje 2024 – splátka úvěru na</w:t>
            </w:r>
            <w:r w:rsidR="00E208C0" w:rsidRPr="00AD7042">
              <w:rPr>
                <w:b/>
                <w:bCs w:val="0"/>
              </w:rPr>
              <w:t> </w:t>
            </w:r>
            <w:r w:rsidRPr="00AD7042">
              <w:rPr>
                <w:b/>
                <w:bCs w:val="0"/>
              </w:rPr>
              <w:t>financování oprav, investic a projektů</w:t>
            </w:r>
          </w:p>
        </w:tc>
      </w:tr>
      <w:tr w:rsidR="00AD7042" w:rsidRPr="00AD7042" w14:paraId="5174A1A0" w14:textId="77777777" w:rsidTr="001617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95F20A7" w14:textId="77777777" w:rsidR="0019700F" w:rsidRPr="00AD7042" w:rsidRDefault="00161783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50831A8" w14:textId="77777777" w:rsidTr="001617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6953D1" w14:textId="77777777" w:rsidR="0019700F" w:rsidRPr="00AD7042" w:rsidRDefault="0016178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1207E" w14:textId="69F072F1" w:rsidR="0019700F" w:rsidRPr="00AD7042" w:rsidRDefault="00161783" w:rsidP="001617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splátku revolvingového úvěru na financování oprav, investic a</w:t>
            </w:r>
            <w:r w:rsidR="00E208C0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projektů Komerční bance, a.s.</w:t>
            </w:r>
            <w:r w:rsidR="007B0415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z přijaté dotace ve výši 43 059 230,28 Kč, dle</w:t>
            </w:r>
            <w:r w:rsidR="00E208C0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přílohy č. 1 usnesení</w:t>
            </w:r>
          </w:p>
        </w:tc>
      </w:tr>
      <w:tr w:rsidR="00AD7042" w:rsidRPr="00AD7042" w14:paraId="2CD2388D" w14:textId="77777777" w:rsidTr="001617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65C721" w14:textId="77777777" w:rsidR="00161783" w:rsidRPr="00AD7042" w:rsidRDefault="0016178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9539AB" w14:textId="77777777" w:rsidR="00161783" w:rsidRPr="00AD7042" w:rsidRDefault="00161783" w:rsidP="001617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02FD4EC5" w14:textId="77777777" w:rsidTr="001617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D0547D" w14:textId="77777777" w:rsidR="00161783" w:rsidRPr="00AD7042" w:rsidRDefault="00161783" w:rsidP="00161783">
            <w:r w:rsidRPr="00AD7042">
              <w:t>Odpovídá: Ing. Josef Suchánek, hejtman Olomouckého kraje</w:t>
            </w:r>
          </w:p>
          <w:p w14:paraId="2E45FC07" w14:textId="77777777" w:rsidR="00161783" w:rsidRPr="00AD7042" w:rsidRDefault="00161783" w:rsidP="00161783">
            <w:r w:rsidRPr="00AD7042">
              <w:t>Realizuje: Mgr. Olga Fidrová, MBA, vedoucí odboru ekonomického</w:t>
            </w:r>
          </w:p>
          <w:p w14:paraId="4DE2705C" w14:textId="77777777" w:rsidR="00161783" w:rsidRPr="00AD7042" w:rsidRDefault="00161783" w:rsidP="00161783">
            <w:r w:rsidRPr="00AD7042">
              <w:t>Termín: ZOK 26. 2. 2024</w:t>
            </w:r>
          </w:p>
        </w:tc>
      </w:tr>
      <w:tr w:rsidR="00AD7042" w:rsidRPr="00AD7042" w14:paraId="4C827EBF" w14:textId="77777777" w:rsidTr="0016178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C38AC5" w14:textId="77777777" w:rsidR="00161783" w:rsidRPr="00AD7042" w:rsidRDefault="0016178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AF920B" w14:textId="50A0D1AC" w:rsidR="00161783" w:rsidRPr="00AD7042" w:rsidRDefault="00161783" w:rsidP="001617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splátku revolvingového úvěru na financování oprav, investic a</w:t>
            </w:r>
            <w:r w:rsidR="00E208C0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projektů Komerční bance, a.s.</w:t>
            </w:r>
            <w:r w:rsidR="007B0415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z přijaté dotace ve výši 43 059 230,28 Kč</w:t>
            </w:r>
          </w:p>
        </w:tc>
      </w:tr>
      <w:tr w:rsidR="00AD7042" w:rsidRPr="00AD7042" w14:paraId="0C0A8C15" w14:textId="77777777" w:rsidTr="001617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453B8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9C409F8" w14:textId="77777777" w:rsidTr="0016178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ACBEC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D1F6DCB" w14:textId="77777777" w:rsidR="0019700F" w:rsidRPr="00AD7042" w:rsidRDefault="0016178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4CADFDB6" w14:textId="77777777" w:rsidTr="0016178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0BF476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5244D15" w14:textId="77777777" w:rsidR="0019700F" w:rsidRPr="00AD7042" w:rsidRDefault="0016178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3.2.</w:t>
            </w:r>
          </w:p>
        </w:tc>
      </w:tr>
    </w:tbl>
    <w:p w14:paraId="0DCCC685" w14:textId="7F04625C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144F5480" w14:textId="77777777" w:rsidTr="00BE71C3">
        <w:tc>
          <w:tcPr>
            <w:tcW w:w="964" w:type="pct"/>
            <w:gridSpan w:val="2"/>
            <w:tcBorders>
              <w:bottom w:val="nil"/>
            </w:tcBorders>
          </w:tcPr>
          <w:p w14:paraId="5BA62F70" w14:textId="77777777" w:rsidR="0019700F" w:rsidRPr="00AD7042" w:rsidRDefault="00BE71C3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176C424" w14:textId="77777777" w:rsidR="0019700F" w:rsidRPr="00AD7042" w:rsidRDefault="00BE71C3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Žádost o poskytnutí individuální dotace v oblasti dopravy – BESIP</w:t>
            </w:r>
          </w:p>
        </w:tc>
      </w:tr>
      <w:tr w:rsidR="00AD7042" w:rsidRPr="00AD7042" w14:paraId="60B656C6" w14:textId="77777777" w:rsidTr="00BE71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269678D" w14:textId="77777777" w:rsidR="0019700F" w:rsidRPr="00AD7042" w:rsidRDefault="00BE71C3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7D9D08C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2BDFDE" w14:textId="77777777" w:rsidR="0019700F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381DBF" w14:textId="127B850B" w:rsidR="0019700F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poskytnutím individuální dotace z rozpočtu Olomouckého kraje příspěvkové organizaci Sportcentrum – dům dětí a mládeže Prostějov, IČO: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00840173, se sídlem Olympijská 4228/4, 796 01 Prostějov, na akci „Zabezpečení činnosti při provádění prevence v oblasti bezpečnosti provozu na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pozemních komunikacích (BESIP), soutěže a dopravní výchova na DDH v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roce 2024“ ve výši 1 300 000 Kč</w:t>
            </w:r>
          </w:p>
        </w:tc>
      </w:tr>
      <w:tr w:rsidR="00AD7042" w:rsidRPr="00AD7042" w14:paraId="0259C040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22727B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8EE0FB" w14:textId="03AE67FB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příjemcem dle bodu 1 usnesení, ve znění veřejnoprávní smlouvy o poskytnutí dotace uvedené v příloze č. 1 tohoto usnesení</w:t>
            </w:r>
          </w:p>
        </w:tc>
      </w:tr>
      <w:tr w:rsidR="00AD7042" w:rsidRPr="00AD7042" w14:paraId="293DF815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30FA2B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FA0FD4" w14:textId="77777777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AD7042" w:rsidRPr="00AD7042" w14:paraId="2F4BE721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62FCB8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85F66F" w14:textId="77777777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 a 2 usnesení na zasedání Zastupitelstva Olomouckého kraje k rozhodnutí</w:t>
            </w:r>
          </w:p>
        </w:tc>
      </w:tr>
      <w:tr w:rsidR="00AD7042" w:rsidRPr="00AD7042" w14:paraId="06F9DBD4" w14:textId="77777777" w:rsidTr="00BE71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E988F" w14:textId="77777777" w:rsidR="00BE71C3" w:rsidRPr="00AD7042" w:rsidRDefault="00BE71C3" w:rsidP="00BE71C3">
            <w:r w:rsidRPr="00AD7042">
              <w:t>Odpovídá: Ing. Josef Suchánek, hejtman Olomouckého kraje</w:t>
            </w:r>
          </w:p>
          <w:p w14:paraId="155F68F0" w14:textId="77777777" w:rsidR="00BE71C3" w:rsidRPr="00AD7042" w:rsidRDefault="00BE71C3" w:rsidP="00BE71C3">
            <w:r w:rsidRPr="00AD7042">
              <w:t>Realizuje: Ing. Ladislav Růžička, vedoucí odboru dopravy a silničního hospodářství</w:t>
            </w:r>
          </w:p>
          <w:p w14:paraId="08498181" w14:textId="77777777" w:rsidR="00BE71C3" w:rsidRPr="00AD7042" w:rsidRDefault="00BE71C3" w:rsidP="00BE71C3">
            <w:r w:rsidRPr="00AD7042">
              <w:t>Termín: ZOK 26. 2. 2024</w:t>
            </w:r>
          </w:p>
        </w:tc>
      </w:tr>
      <w:tr w:rsidR="00AD7042" w:rsidRPr="00AD7042" w14:paraId="2C13E48D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72FCB4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555111" w14:textId="77777777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AD7042" w:rsidRPr="00AD7042" w14:paraId="67EF0D4E" w14:textId="77777777" w:rsidTr="00BE71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33B3DE" w14:textId="77777777" w:rsidR="00BE71C3" w:rsidRPr="00AD7042" w:rsidRDefault="00BE71C3" w:rsidP="00BE71C3">
            <w:r w:rsidRPr="00AD7042">
              <w:t>Odpovídá: Ing. Josef Suchánek, hejtman Olomouckého kraje</w:t>
            </w:r>
          </w:p>
          <w:p w14:paraId="6487F96D" w14:textId="77777777" w:rsidR="00BE71C3" w:rsidRPr="00AD7042" w:rsidRDefault="00BE71C3" w:rsidP="00BE71C3">
            <w:r w:rsidRPr="00AD7042">
              <w:t>Realizuje: Mgr. Olga Fidrová, MBA, vedoucí odboru ekonomického</w:t>
            </w:r>
          </w:p>
          <w:p w14:paraId="4F78CA20" w14:textId="77777777" w:rsidR="00BE71C3" w:rsidRPr="00AD7042" w:rsidRDefault="00BE71C3" w:rsidP="00BE71C3">
            <w:r w:rsidRPr="00AD7042">
              <w:t>Termín: ZOK 26. 2. 2024</w:t>
            </w:r>
          </w:p>
        </w:tc>
      </w:tr>
      <w:tr w:rsidR="00AD7042" w:rsidRPr="00AD7042" w14:paraId="5802C8BD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E67D0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4187C7" w14:textId="32BDF230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poskytnutí individuální dotace z rozpočtu Olomouckého kraje příspěvkové organizaci Sportcentrum – dům dětí a mládeže Prostějov, IČO: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00840173, se sídlem Olympijská 4228/4, 796 01 Prostějov, na akci „Zabezpečení činnosti při provádění prevence v oblasti bezpečnosti provozu na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pozemních komunikacích (BESIP), soutěže a dopravní výchova na DDH v</w:t>
            </w:r>
            <w:r w:rsidR="00685E8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roce 2024“, ve výši 1 300 000 Kč</w:t>
            </w:r>
          </w:p>
        </w:tc>
      </w:tr>
      <w:tr w:rsidR="00AD7042" w:rsidRPr="00AD7042" w14:paraId="3D60FEEA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DBE6A1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BA4DF" w14:textId="77777777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veřejnoprávní smlouvy o poskytnutí dotace s příjemcem dle bodu 6 usnesení, ve znění veřejnoprávní smlouvy o poskytnutí dotace uvedené v příloze č. 1 tohoto usnesení</w:t>
            </w:r>
          </w:p>
        </w:tc>
      </w:tr>
      <w:tr w:rsidR="00AD7042" w:rsidRPr="00AD7042" w14:paraId="1FDF58C2" w14:textId="77777777" w:rsidTr="00BE71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20333E" w14:textId="77777777" w:rsidR="00BE71C3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5AC25D" w14:textId="77777777" w:rsidR="00BE71C3" w:rsidRPr="00AD7042" w:rsidRDefault="00BE71C3" w:rsidP="00BE7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AD7042" w:rsidRPr="00AD7042" w14:paraId="3EFE6AAB" w14:textId="77777777" w:rsidTr="00BE71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65CBE5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C1CC3BF" w14:textId="77777777" w:rsidTr="00BE71C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14EE6E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AFD2262" w14:textId="77777777" w:rsidR="0019700F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13786F0A" w14:textId="77777777" w:rsidTr="00BE71C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68E4E6D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C6395D8" w14:textId="77777777" w:rsidR="0019700F" w:rsidRPr="00AD7042" w:rsidRDefault="00BE71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4.1.</w:t>
            </w:r>
          </w:p>
        </w:tc>
      </w:tr>
    </w:tbl>
    <w:p w14:paraId="0E4897F2" w14:textId="7A4359EF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4DE0DFA" w14:textId="428EC086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97CB243" w14:textId="2E56F4B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8F6E36D" w14:textId="34D202EE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7C73694" w14:textId="28630650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9F5EFEB" w14:textId="43433894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4DE5532" w14:textId="7777777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0644A68" w14:textId="77777777" w:rsidTr="00787ECB">
        <w:tc>
          <w:tcPr>
            <w:tcW w:w="964" w:type="pct"/>
            <w:gridSpan w:val="2"/>
            <w:tcBorders>
              <w:bottom w:val="nil"/>
            </w:tcBorders>
          </w:tcPr>
          <w:p w14:paraId="11F9D311" w14:textId="77777777" w:rsidR="0019700F" w:rsidRPr="00AD7042" w:rsidRDefault="00787ECB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UR/101/15/2024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822F6D6" w14:textId="77777777" w:rsidR="0019700F" w:rsidRPr="00AD7042" w:rsidRDefault="00787ECB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Seznam akcí spolufinancovaných ze Státního fondu dopravní infrastruktury na rok 2024</w:t>
            </w:r>
          </w:p>
        </w:tc>
      </w:tr>
      <w:tr w:rsidR="00AD7042" w:rsidRPr="00AD7042" w14:paraId="6B16E0A8" w14:textId="77777777" w:rsidTr="00787E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874962" w14:textId="77777777" w:rsidR="0019700F" w:rsidRPr="00AD7042" w:rsidRDefault="00787ECB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4EB3FCA" w14:textId="77777777" w:rsidTr="00787EC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7B585BD" w14:textId="77777777" w:rsidR="0019700F" w:rsidRPr="00AD7042" w:rsidRDefault="00787EC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D8957A" w14:textId="77777777" w:rsidR="0019700F" w:rsidRPr="00AD7042" w:rsidRDefault="00787ECB" w:rsidP="00787E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se seznamem akcí spolufinancovaných ze Státního fondu dopravní infrastruktury na rok 2024 dle přílohy č. 1 tohoto usnesení</w:t>
            </w:r>
          </w:p>
        </w:tc>
      </w:tr>
      <w:tr w:rsidR="00AD7042" w:rsidRPr="00AD7042" w14:paraId="2D9E7A47" w14:textId="77777777" w:rsidTr="00787EC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FAF364" w14:textId="77777777" w:rsidR="00787ECB" w:rsidRPr="00AD7042" w:rsidRDefault="00787EC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57EFFD" w14:textId="77777777" w:rsidR="00787ECB" w:rsidRPr="00AD7042" w:rsidRDefault="00787ECB" w:rsidP="00787E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0EB4F13C" w14:textId="77777777" w:rsidTr="00787E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C5C691" w14:textId="77777777" w:rsidR="00787ECB" w:rsidRPr="00AD7042" w:rsidRDefault="00787ECB" w:rsidP="00787ECB">
            <w:r w:rsidRPr="00AD7042">
              <w:t>Odpovídá: Ing. Josef Suchánek, hejtman Olomouckého kraje</w:t>
            </w:r>
          </w:p>
          <w:p w14:paraId="455F7B2C" w14:textId="77777777" w:rsidR="00787ECB" w:rsidRPr="00AD7042" w:rsidRDefault="00787ECB" w:rsidP="00787ECB">
            <w:r w:rsidRPr="00AD7042">
              <w:t>Realizuje: Ing. Ladislav Růžička, vedoucí odboru dopravy a silničního hospodářství</w:t>
            </w:r>
          </w:p>
          <w:p w14:paraId="7B05204C" w14:textId="77777777" w:rsidR="00787ECB" w:rsidRPr="00AD7042" w:rsidRDefault="00787ECB" w:rsidP="00787ECB">
            <w:r w:rsidRPr="00AD7042">
              <w:t>Termín: ZOK 26. 2. 2024</w:t>
            </w:r>
          </w:p>
        </w:tc>
      </w:tr>
      <w:tr w:rsidR="00AD7042" w:rsidRPr="00AD7042" w14:paraId="2B798645" w14:textId="77777777" w:rsidTr="00787EC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973462" w14:textId="77777777" w:rsidR="00787ECB" w:rsidRPr="00AD7042" w:rsidRDefault="00787EC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C1662D" w14:textId="77777777" w:rsidR="00787ECB" w:rsidRPr="00AD7042" w:rsidRDefault="00787ECB" w:rsidP="00787E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seznam akcí spolufinancovaných ze Státního fondu dopravní infrastruktury na rok 2024 dle bodu 1 tohoto usnesení</w:t>
            </w:r>
          </w:p>
        </w:tc>
      </w:tr>
      <w:tr w:rsidR="00AD7042" w:rsidRPr="00AD7042" w14:paraId="34AD4324" w14:textId="77777777" w:rsidTr="00787E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20C83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BC12358" w14:textId="77777777" w:rsidTr="00787EC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5F5843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6DEC890" w14:textId="77777777" w:rsidR="0019700F" w:rsidRPr="00AD7042" w:rsidRDefault="00787EC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44DD460C" w14:textId="77777777" w:rsidTr="00787EC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B75911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84B8941" w14:textId="77777777" w:rsidR="0019700F" w:rsidRPr="00AD7042" w:rsidRDefault="00787EC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4.2.</w:t>
            </w:r>
          </w:p>
        </w:tc>
      </w:tr>
    </w:tbl>
    <w:p w14:paraId="77D5267A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53E9A9D0" w14:textId="77777777" w:rsidTr="00AC6C3C">
        <w:tc>
          <w:tcPr>
            <w:tcW w:w="961" w:type="pct"/>
            <w:gridSpan w:val="2"/>
            <w:tcBorders>
              <w:bottom w:val="nil"/>
            </w:tcBorders>
          </w:tcPr>
          <w:p w14:paraId="47321AA5" w14:textId="77777777" w:rsidR="0019700F" w:rsidRPr="00AD7042" w:rsidRDefault="00AC6C3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834FD63" w14:textId="77777777" w:rsidR="0019700F" w:rsidRPr="00AD7042" w:rsidRDefault="00AC6C3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Schválení zahájení zadávacích řízení na veřejné zakázky u akcí spolufinancovaných ze Státního fondu dopravní infrastruktury</w:t>
            </w:r>
          </w:p>
        </w:tc>
      </w:tr>
      <w:tr w:rsidR="00AD7042" w:rsidRPr="00AD7042" w14:paraId="7E2F81CB" w14:textId="77777777" w:rsidTr="00AC6C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6246B27" w14:textId="77777777" w:rsidR="0019700F" w:rsidRPr="00AD7042" w:rsidRDefault="00AC6C3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589E76C" w14:textId="77777777" w:rsidTr="00AC6C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F9345A6" w14:textId="77777777" w:rsidR="0019700F" w:rsidRPr="00AD7042" w:rsidRDefault="00AC6C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E3E9B7" w14:textId="77777777" w:rsidR="0019700F" w:rsidRPr="00AD7042" w:rsidRDefault="00AC6C3C" w:rsidP="00AC6C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zahájení zadávacích řízení na veřejné zakázky akcí spolufinancovaných ze Státního fondu dopravní infrastruktury po schválení seznamu akcí v Zastupitelstvu Olomouckého kraje dne 26. 2. 2024</w:t>
            </w:r>
          </w:p>
        </w:tc>
      </w:tr>
      <w:tr w:rsidR="00AD7042" w:rsidRPr="00AD7042" w14:paraId="37BA5818" w14:textId="77777777" w:rsidTr="00AC6C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680013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C6A1132" w14:textId="77777777" w:rsidTr="00AC6C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2D2596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ABC7F3C" w14:textId="77777777" w:rsidR="0019700F" w:rsidRPr="00AD7042" w:rsidRDefault="00AC6C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3792C240" w14:textId="77777777" w:rsidTr="00AC6C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C2260F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DEEA73E" w14:textId="77777777" w:rsidR="0019700F" w:rsidRPr="00AD7042" w:rsidRDefault="00AC6C3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4.3.</w:t>
            </w:r>
          </w:p>
        </w:tc>
      </w:tr>
    </w:tbl>
    <w:p w14:paraId="1432EB18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ACACB0D" w14:textId="77777777" w:rsidTr="00DA5220">
        <w:tc>
          <w:tcPr>
            <w:tcW w:w="964" w:type="pct"/>
            <w:gridSpan w:val="2"/>
            <w:tcBorders>
              <w:bottom w:val="nil"/>
            </w:tcBorders>
          </w:tcPr>
          <w:p w14:paraId="0071A308" w14:textId="77777777" w:rsidR="0019700F" w:rsidRPr="00AD7042" w:rsidRDefault="00DA522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881CEF" w14:textId="51843A2C" w:rsidR="0019700F" w:rsidRPr="00AD7042" w:rsidRDefault="00DA522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Smlouva o využívání služeb na autobusovém nádraží Lipník nad</w:t>
            </w:r>
            <w:r w:rsidR="0052264C" w:rsidRPr="00AD7042">
              <w:rPr>
                <w:b/>
                <w:bCs w:val="0"/>
              </w:rPr>
              <w:t> </w:t>
            </w:r>
            <w:r w:rsidRPr="00AD7042">
              <w:rPr>
                <w:b/>
                <w:bCs w:val="0"/>
              </w:rPr>
              <w:t>Bečvou</w:t>
            </w:r>
          </w:p>
        </w:tc>
      </w:tr>
      <w:tr w:rsidR="00AD7042" w:rsidRPr="00AD7042" w14:paraId="177FB97D" w14:textId="77777777" w:rsidTr="00DA52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DC88FA" w14:textId="77777777" w:rsidR="0019700F" w:rsidRPr="00AD7042" w:rsidRDefault="00DA522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7825121" w14:textId="77777777" w:rsidTr="00DA522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FB9BA5" w14:textId="77777777" w:rsidR="0019700F" w:rsidRPr="00AD7042" w:rsidRDefault="00DA522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8EDB5C" w14:textId="6A9303B7" w:rsidR="0019700F" w:rsidRPr="00AD7042" w:rsidRDefault="00DA5220" w:rsidP="00DA52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Smlouvy o využívání služeb na autobusovém nádraží Lipník nad Bečvou s městem Lipník nad Bečvou se sídlem náměstí T.</w:t>
            </w:r>
            <w:r w:rsidR="0052264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G.</w:t>
            </w:r>
            <w:r w:rsidR="0052264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Masaryka 89/11, 751 31 Lipník nad Bečvou, IČO: 00301493, po schválení finančního krytí v rozpočtu Olomouckého kraje, dle přílohy č. 1 usnesení</w:t>
            </w:r>
          </w:p>
        </w:tc>
      </w:tr>
      <w:tr w:rsidR="00AD7042" w:rsidRPr="00AD7042" w14:paraId="2306A273" w14:textId="77777777" w:rsidTr="00DA522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6F50BB" w14:textId="77777777" w:rsidR="00DA5220" w:rsidRPr="00AD7042" w:rsidRDefault="00DA522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78E56E" w14:textId="77777777" w:rsidR="00DA5220" w:rsidRPr="00AD7042" w:rsidRDefault="00DA5220" w:rsidP="00DA52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příspěvkové organizaci Koordinátor Integrovaného dopravního systému Olomouckého kraje uzavřít smlouvu dle bodu 1 usnesení</w:t>
            </w:r>
          </w:p>
        </w:tc>
      </w:tr>
      <w:tr w:rsidR="00AD7042" w:rsidRPr="00AD7042" w14:paraId="5EDB4638" w14:textId="77777777" w:rsidTr="00DA52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92E86C" w14:textId="77777777" w:rsidR="00DA5220" w:rsidRPr="00AD7042" w:rsidRDefault="00DA5220" w:rsidP="00DA5220">
            <w:r w:rsidRPr="00AD7042">
              <w:t>Odpovídá: ředitelka příspěvkové organizace</w:t>
            </w:r>
          </w:p>
          <w:p w14:paraId="2EEB5E7D" w14:textId="77777777" w:rsidR="00DA5220" w:rsidRPr="00AD7042" w:rsidRDefault="00DA5220" w:rsidP="00DA5220">
            <w:r w:rsidRPr="00AD7042">
              <w:t>Realizuje: příspěvková organizace dle usnesení</w:t>
            </w:r>
          </w:p>
          <w:p w14:paraId="1694A06D" w14:textId="77777777" w:rsidR="00DA5220" w:rsidRPr="00AD7042" w:rsidRDefault="00DA5220" w:rsidP="00DA5220">
            <w:r w:rsidRPr="00AD7042">
              <w:t>Termín: 8. 4. 2024</w:t>
            </w:r>
          </w:p>
        </w:tc>
      </w:tr>
      <w:tr w:rsidR="00AD7042" w:rsidRPr="00AD7042" w14:paraId="3266BB43" w14:textId="77777777" w:rsidTr="00DA52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D21BD4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61B89A33" w14:textId="77777777" w:rsidTr="00DA522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A2ABFD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50EBEC0" w14:textId="77777777" w:rsidR="0019700F" w:rsidRPr="00AD7042" w:rsidRDefault="00DA522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1A4BD0BC" w14:textId="77777777" w:rsidTr="00DA522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200773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6E92C0D" w14:textId="77777777" w:rsidR="0019700F" w:rsidRPr="00AD7042" w:rsidRDefault="00DA522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5.1.</w:t>
            </w:r>
          </w:p>
        </w:tc>
      </w:tr>
    </w:tbl>
    <w:p w14:paraId="699376E3" w14:textId="7BACA8A4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9CE8920" w14:textId="6879B9BC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0D74EEB" w14:textId="7777777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6E4DDBB" w14:textId="77777777" w:rsidTr="004368C1">
        <w:tc>
          <w:tcPr>
            <w:tcW w:w="964" w:type="pct"/>
            <w:gridSpan w:val="2"/>
            <w:tcBorders>
              <w:bottom w:val="nil"/>
            </w:tcBorders>
          </w:tcPr>
          <w:p w14:paraId="5944E450" w14:textId="77777777" w:rsidR="0019700F" w:rsidRPr="00154F36" w:rsidRDefault="004368C1" w:rsidP="00DE1430">
            <w:pPr>
              <w:pStyle w:val="Radanzevusnesen"/>
              <w:rPr>
                <w:b/>
                <w:bCs w:val="0"/>
              </w:rPr>
            </w:pPr>
            <w:r w:rsidRPr="00154F36">
              <w:rPr>
                <w:b/>
                <w:bCs w:val="0"/>
              </w:rPr>
              <w:lastRenderedPageBreak/>
              <w:t>UR/101/18/2024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2F7C8F3" w14:textId="77777777" w:rsidR="0019700F" w:rsidRPr="00154F36" w:rsidRDefault="004368C1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154F36">
              <w:rPr>
                <w:b/>
                <w:bCs w:val="0"/>
              </w:rPr>
              <w:t>Smlouva o poskytnutí příspěvku na zajištění dopravní obslužnosti Olomouckého kraje</w:t>
            </w:r>
          </w:p>
        </w:tc>
      </w:tr>
      <w:tr w:rsidR="00AD7042" w:rsidRPr="00AD7042" w14:paraId="7D76AB6B" w14:textId="77777777" w:rsidTr="004368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1B2568" w14:textId="77777777" w:rsidR="0019700F" w:rsidRPr="00AD7042" w:rsidRDefault="004368C1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A6266BE" w14:textId="77777777" w:rsidTr="004368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9B2141" w14:textId="77777777" w:rsidR="0019700F" w:rsidRPr="00AD7042" w:rsidRDefault="004368C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579E57" w14:textId="4A009BA5" w:rsidR="0019700F" w:rsidRPr="00AD7042" w:rsidRDefault="004368C1" w:rsidP="004368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Smlouvy o poskytnutí příspěvku na zajištění dopravní obslužnosti Olomouckého kraje s jednotlivými obcemi a městy Olomouckého kraje ve věci stanovení v</w:t>
            </w:r>
            <w:r w:rsidR="006F2E2F">
              <w:rPr>
                <w:rFonts w:cs="Arial"/>
                <w:szCs w:val="24"/>
              </w:rPr>
              <w:t>ýše příspěvku od roku 2024, dle </w:t>
            </w:r>
            <w:r w:rsidR="0030475D" w:rsidRPr="00AD7042">
              <w:rPr>
                <w:rFonts w:cs="Arial"/>
                <w:szCs w:val="24"/>
              </w:rPr>
              <w:t xml:space="preserve">upravené </w:t>
            </w:r>
            <w:r w:rsidRPr="00AD7042">
              <w:rPr>
                <w:rFonts w:cs="Arial"/>
                <w:szCs w:val="24"/>
              </w:rPr>
              <w:t>přílohy č. 1 usnesení</w:t>
            </w:r>
          </w:p>
        </w:tc>
      </w:tr>
      <w:tr w:rsidR="00AD7042" w:rsidRPr="00AD7042" w14:paraId="6A8B0DE3" w14:textId="77777777" w:rsidTr="004368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C59AB" w14:textId="77777777" w:rsidR="004368C1" w:rsidRPr="00AD7042" w:rsidRDefault="004368C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D8DC60" w14:textId="6792E785" w:rsidR="004368C1" w:rsidRPr="00AD7042" w:rsidRDefault="004368C1" w:rsidP="004368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</w:t>
            </w:r>
            <w:r w:rsidR="0030475D" w:rsidRPr="00AD7042">
              <w:rPr>
                <w:rFonts w:cs="Arial"/>
                <w:szCs w:val="24"/>
              </w:rPr>
              <w:t xml:space="preserve">upravený </w:t>
            </w:r>
            <w:r w:rsidRPr="00AD7042">
              <w:rPr>
                <w:rFonts w:cs="Arial"/>
                <w:szCs w:val="24"/>
              </w:rPr>
              <w:t>materiál na zasedání Zastupitelstva Olomouckého kraje</w:t>
            </w:r>
          </w:p>
        </w:tc>
      </w:tr>
      <w:tr w:rsidR="00AD7042" w:rsidRPr="00AD7042" w14:paraId="6EC7DEF1" w14:textId="77777777" w:rsidTr="004368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A0B473" w14:textId="77777777" w:rsidR="004368C1" w:rsidRPr="00AD7042" w:rsidRDefault="004368C1" w:rsidP="004368C1">
            <w:r w:rsidRPr="00AD7042">
              <w:t>Odpovídá: Ing. Josef Suchánek, hejtman Olomouckého kraje</w:t>
            </w:r>
          </w:p>
          <w:p w14:paraId="77378AB2" w14:textId="77777777" w:rsidR="004368C1" w:rsidRPr="00AD7042" w:rsidRDefault="004368C1" w:rsidP="0052264C">
            <w:pPr>
              <w:jc w:val="both"/>
            </w:pPr>
            <w:r w:rsidRPr="00AD7042">
              <w:t>Realizuje: Ing. Kateřina Suchánková, MBA, ředitelka Koordinátora Integrovaného dopravního systému Olomouckého kraje, p. o.</w:t>
            </w:r>
          </w:p>
          <w:p w14:paraId="28D0D6A9" w14:textId="77777777" w:rsidR="004368C1" w:rsidRPr="00AD7042" w:rsidRDefault="004368C1" w:rsidP="004368C1">
            <w:r w:rsidRPr="00AD7042">
              <w:t>Termín: ZOK 26. 2. 2024</w:t>
            </w:r>
          </w:p>
        </w:tc>
      </w:tr>
      <w:tr w:rsidR="00AD7042" w:rsidRPr="00AD7042" w14:paraId="45721242" w14:textId="77777777" w:rsidTr="004368C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C0C3AF" w14:textId="77777777" w:rsidR="004368C1" w:rsidRPr="00AD7042" w:rsidRDefault="004368C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1FB510" w14:textId="77777777" w:rsidR="004368C1" w:rsidRPr="00AD7042" w:rsidRDefault="004368C1" w:rsidP="004368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Smlouvy o poskytnutí příspěvku na zajištění dopravní obslužnosti Olomouckého kraje s jednotlivými obcemi a městy Olomouckého kraje ve věci stanovení výše příspěvku od roku 2024, dle bodu 1 usnesení</w:t>
            </w:r>
          </w:p>
        </w:tc>
      </w:tr>
      <w:tr w:rsidR="00AD7042" w:rsidRPr="00AD7042" w14:paraId="01144F0C" w14:textId="77777777" w:rsidTr="004368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335A1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C0458DD" w14:textId="77777777" w:rsidTr="004368C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292A4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D485C28" w14:textId="77777777" w:rsidR="0019700F" w:rsidRPr="00AD7042" w:rsidRDefault="004368C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64B3B16C" w14:textId="77777777" w:rsidTr="004368C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DD1D7D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6527733" w14:textId="77777777" w:rsidR="0019700F" w:rsidRPr="00AD7042" w:rsidRDefault="004368C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5.2.</w:t>
            </w:r>
          </w:p>
        </w:tc>
      </w:tr>
    </w:tbl>
    <w:p w14:paraId="5CAA6A87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12CA4954" w14:textId="77777777" w:rsidTr="007C4BF0">
        <w:tc>
          <w:tcPr>
            <w:tcW w:w="964" w:type="pct"/>
            <w:gridSpan w:val="2"/>
            <w:tcBorders>
              <w:bottom w:val="nil"/>
            </w:tcBorders>
          </w:tcPr>
          <w:p w14:paraId="10C5A545" w14:textId="77777777" w:rsidR="0019700F" w:rsidRPr="00AD7042" w:rsidRDefault="007C4BF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UR/101/19/2024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96214F2" w14:textId="6FF961D5" w:rsidR="0019700F" w:rsidRPr="00AD7042" w:rsidRDefault="007C4BF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Smlouva o úhradě kompenzace za vzájemné zajištění dopravní obslužnosti veřejnou linkovou osobní dopravou s</w:t>
            </w:r>
            <w:r w:rsidR="0052264C" w:rsidRPr="00AD7042">
              <w:rPr>
                <w:b/>
                <w:bCs w:val="0"/>
              </w:rPr>
              <w:t> </w:t>
            </w:r>
            <w:r w:rsidRPr="00AD7042">
              <w:rPr>
                <w:b/>
                <w:bCs w:val="0"/>
              </w:rPr>
              <w:t>Jihomoravským krajem</w:t>
            </w:r>
          </w:p>
        </w:tc>
      </w:tr>
      <w:tr w:rsidR="00AD7042" w:rsidRPr="00AD7042" w14:paraId="473AF20D" w14:textId="77777777" w:rsidTr="007C4B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6BE4F1" w14:textId="77777777" w:rsidR="0019700F" w:rsidRPr="00AD7042" w:rsidRDefault="007C4BF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0BD6713" w14:textId="77777777" w:rsidTr="007C4B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64CA58" w14:textId="77777777" w:rsidR="0019700F" w:rsidRPr="00AD7042" w:rsidRDefault="007C4BF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B361D8" w14:textId="245DB5BD" w:rsidR="0019700F" w:rsidRPr="00AD7042" w:rsidRDefault="007C4BF0" w:rsidP="007C4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Smlouvy o úhradě kompenzace na zajištění dopravní obslužnosti veřejnou linkovou osobní dopravou s Jihomoravským krajem, se sídlem Žerotínovo náměstí 449/4, 601 82 Brno, IČO: 70888337, ve</w:t>
            </w:r>
            <w:r w:rsidR="0052264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věci stanovení výše zálohy kompenzace obou krajů pro rok 2024, dle přílohy č.</w:t>
            </w:r>
            <w:r w:rsidR="0052264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1</w:t>
            </w:r>
            <w:r w:rsidR="0052264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1EFFB79F" w14:textId="77777777" w:rsidTr="007C4B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2801F1" w14:textId="77777777" w:rsidR="007C4BF0" w:rsidRPr="00AD7042" w:rsidRDefault="007C4BF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DF63AE" w14:textId="77777777" w:rsidR="007C4BF0" w:rsidRPr="00AD7042" w:rsidRDefault="007C4BF0" w:rsidP="007C4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498BD67F" w14:textId="77777777" w:rsidTr="007C4B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340515" w14:textId="77777777" w:rsidR="007C4BF0" w:rsidRPr="00AD7042" w:rsidRDefault="007C4BF0" w:rsidP="007C4BF0">
            <w:r w:rsidRPr="00AD7042">
              <w:t>Odpovídá: Ing. Josef Suchánek, hejtman Olomouckého kraje</w:t>
            </w:r>
          </w:p>
          <w:p w14:paraId="0DB3EAEC" w14:textId="77777777" w:rsidR="007C4BF0" w:rsidRPr="00AD7042" w:rsidRDefault="007C4BF0" w:rsidP="005F00FB">
            <w:pPr>
              <w:jc w:val="both"/>
            </w:pPr>
            <w:r w:rsidRPr="00AD7042">
              <w:t>Realizuje: Ing. Kateřina Suchánková, MBA, ředitelka Koordinátora Integrovaného dopravního systému Olomouckého kraje, p. o.</w:t>
            </w:r>
          </w:p>
          <w:p w14:paraId="4A480F9D" w14:textId="77777777" w:rsidR="007C4BF0" w:rsidRPr="00AD7042" w:rsidRDefault="007C4BF0" w:rsidP="007C4BF0">
            <w:r w:rsidRPr="00AD7042">
              <w:t>Termín: ZOK 26. 2. 2024</w:t>
            </w:r>
          </w:p>
        </w:tc>
      </w:tr>
      <w:tr w:rsidR="00AD7042" w:rsidRPr="00AD7042" w14:paraId="187E5613" w14:textId="77777777" w:rsidTr="007C4BF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B0A586" w14:textId="77777777" w:rsidR="007C4BF0" w:rsidRPr="00AD7042" w:rsidRDefault="007C4BF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CAC1EC" w14:textId="14414607" w:rsidR="007C4BF0" w:rsidRPr="00AD7042" w:rsidRDefault="007C4BF0" w:rsidP="007C4B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Smlouvy o úhradě kompenzace na zajištění dopravní obslužnosti veřejnou linkovou osobní dopravou s Jihomoravským krajem, se</w:t>
            </w:r>
            <w:r w:rsidR="005F00FB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sídlem Žerotínovo náměstí 449/4, 601 82 Brno, IČO: 70888337, ve věci stanovení výše zálohy kompenzace obou krajů pro rok 2024, dle bodu 1</w:t>
            </w:r>
            <w:r w:rsidR="005F00FB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6BA2C11A" w14:textId="77777777" w:rsidTr="007C4B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B8DA7D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47536F39" w14:textId="77777777" w:rsidTr="007C4BF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D6FE8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BEF5318" w14:textId="77777777" w:rsidR="0019700F" w:rsidRPr="00AD7042" w:rsidRDefault="007C4BF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0836F0D5" w14:textId="77777777" w:rsidTr="007C4BF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6DEBDB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A1FFCEE" w14:textId="77777777" w:rsidR="0019700F" w:rsidRPr="00AD7042" w:rsidRDefault="007C4BF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5.3.</w:t>
            </w:r>
          </w:p>
        </w:tc>
      </w:tr>
    </w:tbl>
    <w:p w14:paraId="3EC1E1F6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05164196" w14:textId="77777777" w:rsidTr="005F4834">
        <w:tc>
          <w:tcPr>
            <w:tcW w:w="964" w:type="pct"/>
            <w:gridSpan w:val="2"/>
            <w:tcBorders>
              <w:bottom w:val="nil"/>
            </w:tcBorders>
          </w:tcPr>
          <w:p w14:paraId="2F067841" w14:textId="77777777" w:rsidR="0019700F" w:rsidRPr="00AD7042" w:rsidRDefault="005F4834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UR/101/20/2024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6401FF2" w14:textId="77777777" w:rsidR="0019700F" w:rsidRPr="00AD7042" w:rsidRDefault="005F4834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Dodatek č. 7 ke Smlouvě o finanční spolupráci ve veřejné linkové osobní dopravě se Zlínským krajem</w:t>
            </w:r>
          </w:p>
        </w:tc>
      </w:tr>
      <w:tr w:rsidR="00AD7042" w:rsidRPr="00AD7042" w14:paraId="1C67EEE5" w14:textId="77777777" w:rsidTr="005F48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DED396" w14:textId="77777777" w:rsidR="0019700F" w:rsidRPr="00AD7042" w:rsidRDefault="005F4834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0228A9A" w14:textId="77777777" w:rsidTr="005F48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449304" w14:textId="77777777" w:rsidR="0019700F" w:rsidRPr="00AD7042" w:rsidRDefault="005F483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C8F9C4" w14:textId="15AF4A56" w:rsidR="0019700F" w:rsidRPr="00AD7042" w:rsidRDefault="005F4834" w:rsidP="005F48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Dodatku č. 7 ke Smlouvě o finanční spolupráci ve</w:t>
            </w:r>
            <w:r w:rsidR="007B5CC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veřejné linkové osobní dopravě se Zlínským krajem</w:t>
            </w:r>
            <w:r w:rsidR="007B5CCD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se sídlem třída Tomáše</w:t>
            </w:r>
            <w:r w:rsidR="007B5CC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Bati 21, 760 00 Zlín, IČO: 70891320, ve věci stanovení výše zálohy kompenzací obou krajů pro rok 2024, dle přílohy č. 1 usnesení</w:t>
            </w:r>
          </w:p>
        </w:tc>
      </w:tr>
      <w:tr w:rsidR="00AD7042" w:rsidRPr="00AD7042" w14:paraId="6DE409E7" w14:textId="77777777" w:rsidTr="005F48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2C0AD6" w14:textId="77777777" w:rsidR="005F4834" w:rsidRPr="00AD7042" w:rsidRDefault="005F483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A8AC39" w14:textId="77777777" w:rsidR="005F4834" w:rsidRPr="00AD7042" w:rsidRDefault="005F4834" w:rsidP="005F48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3A9A12C6" w14:textId="77777777" w:rsidTr="005F48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5CE537" w14:textId="77777777" w:rsidR="005F4834" w:rsidRPr="00AD7042" w:rsidRDefault="005F4834" w:rsidP="005F4834">
            <w:r w:rsidRPr="00AD7042">
              <w:t>Odpovídá: Ing. Josef Suchánek, hejtman Olomouckého kraje</w:t>
            </w:r>
          </w:p>
          <w:p w14:paraId="66D26A63" w14:textId="77777777" w:rsidR="005F4834" w:rsidRPr="00AD7042" w:rsidRDefault="005F4834" w:rsidP="007B5CCD">
            <w:pPr>
              <w:jc w:val="both"/>
            </w:pPr>
            <w:r w:rsidRPr="00AD7042">
              <w:t>Realizuje: Ing. Kateřina Suchánková, MBA, ředitelka Koordinátora Integrovaného dopravního systému Olomouckého kraje, p. o.</w:t>
            </w:r>
          </w:p>
          <w:p w14:paraId="31483806" w14:textId="77777777" w:rsidR="005F4834" w:rsidRPr="00AD7042" w:rsidRDefault="005F4834" w:rsidP="005F4834">
            <w:r w:rsidRPr="00AD7042">
              <w:t>Termín: ZOK 26. 2. 2024</w:t>
            </w:r>
          </w:p>
        </w:tc>
      </w:tr>
      <w:tr w:rsidR="00AD7042" w:rsidRPr="00AD7042" w14:paraId="7F34AD80" w14:textId="77777777" w:rsidTr="005F483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CF128B" w14:textId="77777777" w:rsidR="005F4834" w:rsidRPr="00AD7042" w:rsidRDefault="005F483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072573" w14:textId="0A952806" w:rsidR="005F4834" w:rsidRPr="00AD7042" w:rsidRDefault="005F4834" w:rsidP="005F48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Dodatku č. 7 ke Smlouvě o finanční spolupráci ve veřejné linkové osobní dopravě se Zlínským krajem</w:t>
            </w:r>
            <w:r w:rsidR="007B5CCD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se sídlem třída Tomáše Bati 21, 760</w:t>
            </w:r>
            <w:r w:rsidR="007B5CC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00 Zlín, IČO: 70891320, ve věci stanovení výše zálohy kompenzací obou krajů pro rok 2024, dle bodu 1 usnesení</w:t>
            </w:r>
          </w:p>
        </w:tc>
      </w:tr>
      <w:tr w:rsidR="00AD7042" w:rsidRPr="00AD7042" w14:paraId="141D5201" w14:textId="77777777" w:rsidTr="005F48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F10A1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91C40AA" w14:textId="77777777" w:rsidTr="005F483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DF999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413727E" w14:textId="77777777" w:rsidR="0019700F" w:rsidRPr="00AD7042" w:rsidRDefault="005F483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2420B8DE" w14:textId="77777777" w:rsidTr="005F483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BE97B0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72150AD" w14:textId="77777777" w:rsidR="0019700F" w:rsidRPr="00AD7042" w:rsidRDefault="005F483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5.4.</w:t>
            </w:r>
          </w:p>
        </w:tc>
      </w:tr>
    </w:tbl>
    <w:p w14:paraId="1660E315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5758F87" w14:textId="77777777" w:rsidTr="006A70A8">
        <w:tc>
          <w:tcPr>
            <w:tcW w:w="964" w:type="pct"/>
            <w:gridSpan w:val="2"/>
            <w:tcBorders>
              <w:bottom w:val="nil"/>
            </w:tcBorders>
          </w:tcPr>
          <w:p w14:paraId="1DF46C94" w14:textId="77777777" w:rsidR="0019700F" w:rsidRPr="00AD7042" w:rsidRDefault="006A70A8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4F63C56" w14:textId="77777777" w:rsidR="0019700F" w:rsidRPr="00AD7042" w:rsidRDefault="006A70A8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Dodatek č. V ke Smlouvě o zajištění železniční osobní dopravy mezikrajskými vlaky mezi Olomouckým a Pardubickým krajem</w:t>
            </w:r>
          </w:p>
        </w:tc>
      </w:tr>
      <w:tr w:rsidR="00AD7042" w:rsidRPr="00AD7042" w14:paraId="50A441F5" w14:textId="77777777" w:rsidTr="006A70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A0FF12D" w14:textId="77777777" w:rsidR="0019700F" w:rsidRPr="00AD7042" w:rsidRDefault="006A70A8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6DBE2D4A" w14:textId="77777777" w:rsidTr="006A70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8834286" w14:textId="77777777" w:rsidR="0019700F" w:rsidRPr="00AD7042" w:rsidRDefault="006A70A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9BE572" w14:textId="77777777" w:rsidR="0019700F" w:rsidRPr="00AD7042" w:rsidRDefault="006A70A8" w:rsidP="006A70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Dodatku č. V ke Smlouvě o zajištění železniční osobní dopravy mezikrajskými vlaky s Pardubickým krajem, se sídlem Komenského náměstí 125, 532 11 Pardubice, IČO: 70892822, ve věci stanovení výše kompenzací obou krajů pro rok 2024, dle přílohy č. 1 usnesení</w:t>
            </w:r>
          </w:p>
        </w:tc>
      </w:tr>
      <w:tr w:rsidR="00AD7042" w:rsidRPr="00AD7042" w14:paraId="51D171E9" w14:textId="77777777" w:rsidTr="006A70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DC58DC" w14:textId="77777777" w:rsidR="006A70A8" w:rsidRPr="00AD7042" w:rsidRDefault="006A70A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49B5D5" w14:textId="77777777" w:rsidR="006A70A8" w:rsidRPr="00AD7042" w:rsidRDefault="006A70A8" w:rsidP="006A70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58252D29" w14:textId="77777777" w:rsidTr="006A70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0BE710" w14:textId="77777777" w:rsidR="006A70A8" w:rsidRPr="00AD7042" w:rsidRDefault="006A70A8" w:rsidP="006A70A8">
            <w:r w:rsidRPr="00AD7042">
              <w:t>Odpovídá: Ing. Josef Suchánek, hejtman Olomouckého kraje</w:t>
            </w:r>
          </w:p>
          <w:p w14:paraId="42AC2E79" w14:textId="77777777" w:rsidR="006A70A8" w:rsidRPr="00AD7042" w:rsidRDefault="006A70A8" w:rsidP="00C35D2A">
            <w:pPr>
              <w:jc w:val="both"/>
            </w:pPr>
            <w:r w:rsidRPr="00AD7042">
              <w:t>Realizuje: Ing. Kateřina Suchánková, MBA, ředitelka Koordinátora Integrovaného dopravního systému Olomouckého kraje, p. o.</w:t>
            </w:r>
          </w:p>
          <w:p w14:paraId="627FB3E4" w14:textId="77777777" w:rsidR="006A70A8" w:rsidRPr="00AD7042" w:rsidRDefault="006A70A8" w:rsidP="006A70A8">
            <w:r w:rsidRPr="00AD7042">
              <w:t>Termín: ZOK 26. 2. 2024</w:t>
            </w:r>
          </w:p>
        </w:tc>
      </w:tr>
      <w:tr w:rsidR="00AD7042" w:rsidRPr="00AD7042" w14:paraId="64351893" w14:textId="77777777" w:rsidTr="006A70A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4256FC" w14:textId="77777777" w:rsidR="006A70A8" w:rsidRPr="00AD7042" w:rsidRDefault="006A70A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0FDA42" w14:textId="77777777" w:rsidR="006A70A8" w:rsidRPr="00AD7042" w:rsidRDefault="006A70A8" w:rsidP="006A70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Dodatku č. V ke Smlouvě o zajištění železniční osobní dopravy mezikrajskými vlaky s Pardubickým krajem, se sídlem Komenského náměstí 125, 532 11 Pardubice, IČO: 70892822, ve věci stanovení výše kompenzací obou krajů pro rok 2024, dle bodu 1 usnesení</w:t>
            </w:r>
          </w:p>
        </w:tc>
      </w:tr>
      <w:tr w:rsidR="00AD7042" w:rsidRPr="00AD7042" w14:paraId="7005095C" w14:textId="77777777" w:rsidTr="006A70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FCB05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37B59D5" w14:textId="77777777" w:rsidTr="006A70A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450AE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FBF2856" w14:textId="77777777" w:rsidR="0019700F" w:rsidRPr="00AD7042" w:rsidRDefault="006A70A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6372A50C" w14:textId="77777777" w:rsidTr="006A70A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E32447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979DF27" w14:textId="77777777" w:rsidR="0019700F" w:rsidRPr="00AD7042" w:rsidRDefault="006A70A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5.5.</w:t>
            </w:r>
          </w:p>
        </w:tc>
      </w:tr>
    </w:tbl>
    <w:p w14:paraId="40329AF2" w14:textId="1E3599B0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955A7D1" w14:textId="590CC6AA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A2E46EA" w14:textId="5A92CF0A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D1D8953" w14:textId="7777777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453AB1CF" w14:textId="77777777" w:rsidTr="004E45CF">
        <w:tc>
          <w:tcPr>
            <w:tcW w:w="961" w:type="pct"/>
            <w:gridSpan w:val="2"/>
            <w:tcBorders>
              <w:bottom w:val="nil"/>
            </w:tcBorders>
          </w:tcPr>
          <w:p w14:paraId="706F0ABB" w14:textId="77777777" w:rsidR="0019700F" w:rsidRPr="00AD7042" w:rsidRDefault="004E45CF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UR/101/22/2024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EFB9973" w14:textId="77777777" w:rsidR="0019700F" w:rsidRPr="00AD7042" w:rsidRDefault="004E45CF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Provozní plán Správy silnic Olomouckého kraje, příspěvkové organizace, pro rok 2024</w:t>
            </w:r>
          </w:p>
        </w:tc>
      </w:tr>
      <w:tr w:rsidR="00AD7042" w:rsidRPr="00AD7042" w14:paraId="3D27BE4E" w14:textId="77777777" w:rsidTr="004E45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7C434BA" w14:textId="77777777" w:rsidR="0019700F" w:rsidRPr="00AD7042" w:rsidRDefault="004E45CF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8E2B373" w14:textId="77777777" w:rsidTr="004E45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8BC7E31" w14:textId="77777777" w:rsidR="0019700F" w:rsidRPr="00AD7042" w:rsidRDefault="004E45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41FF0F" w14:textId="77777777" w:rsidR="0019700F" w:rsidRPr="00AD7042" w:rsidRDefault="004E45CF" w:rsidP="004E45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Provozní plán Správy silnic Olomouckého kraje, příspěvkové organizace, pro rok 2024, dle přílohy č. 1 usnesení</w:t>
            </w:r>
          </w:p>
        </w:tc>
      </w:tr>
      <w:tr w:rsidR="00AD7042" w:rsidRPr="00AD7042" w14:paraId="6D9E35E0" w14:textId="77777777" w:rsidTr="004E45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0B03D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EB9864C" w14:textId="77777777" w:rsidTr="004E45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985C11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4E87B8" w14:textId="77777777" w:rsidR="0019700F" w:rsidRPr="00AD7042" w:rsidRDefault="004E45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31AB618F" w14:textId="77777777" w:rsidTr="004E45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E61CD0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0360F5" w14:textId="77777777" w:rsidR="0019700F" w:rsidRPr="00AD7042" w:rsidRDefault="004E45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6.1.</w:t>
            </w:r>
          </w:p>
        </w:tc>
      </w:tr>
    </w:tbl>
    <w:p w14:paraId="16CA7A87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686B7C5" w14:textId="77777777" w:rsidTr="009A7AB4">
        <w:tc>
          <w:tcPr>
            <w:tcW w:w="964" w:type="pct"/>
            <w:gridSpan w:val="2"/>
            <w:tcBorders>
              <w:bottom w:val="nil"/>
            </w:tcBorders>
          </w:tcPr>
          <w:p w14:paraId="70CB3CC5" w14:textId="77777777" w:rsidR="0019700F" w:rsidRPr="00AD7042" w:rsidRDefault="009A7AB4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FE74674" w14:textId="77777777" w:rsidR="0019700F" w:rsidRPr="00AD7042" w:rsidRDefault="009A7AB4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Dodatky zřizovacích listin příspěvkových organizací zřizovaných Olomouckým krajem </w:t>
            </w:r>
          </w:p>
        </w:tc>
      </w:tr>
      <w:tr w:rsidR="00AD7042" w:rsidRPr="00AD7042" w14:paraId="7CEF6DD4" w14:textId="77777777" w:rsidTr="009A7A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944BC10" w14:textId="77777777" w:rsidR="0019700F" w:rsidRPr="00AD7042" w:rsidRDefault="009A7AB4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9F5BD29" w14:textId="77777777" w:rsidTr="009A7AB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8554AD1" w14:textId="77777777" w:rsidR="0019700F" w:rsidRPr="00AD7042" w:rsidRDefault="009A7AB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23DD83" w14:textId="1E1BF20A" w:rsidR="0019700F" w:rsidRPr="00AD7042" w:rsidRDefault="009A7AB4" w:rsidP="009A7A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se změnami zřizovacích listin příspěvkových organizací zřizovaných Olomouckým krajem, působících v oblasti školství a mládeže, dopravy, kultury, zdravotnictví a v oblasti sociálních věcí dle příloh č. 1–5 usnesení</w:t>
            </w:r>
          </w:p>
        </w:tc>
      </w:tr>
      <w:tr w:rsidR="00AD7042" w:rsidRPr="00AD7042" w14:paraId="482F9E14" w14:textId="77777777" w:rsidTr="009A7AB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66AE2E" w14:textId="77777777" w:rsidR="009A7AB4" w:rsidRPr="00AD7042" w:rsidRDefault="009A7AB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34DDD9" w14:textId="14A8099B" w:rsidR="009A7AB4" w:rsidRPr="00AD7042" w:rsidRDefault="00AA3254" w:rsidP="009A7A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</w:t>
            </w:r>
            <w:r w:rsidR="009A7AB4" w:rsidRPr="00AD7042">
              <w:rPr>
                <w:rFonts w:cs="Arial"/>
                <w:szCs w:val="24"/>
              </w:rPr>
              <w:t>schválit dodatky ke</w:t>
            </w:r>
            <w:r w:rsidR="00BE40E9" w:rsidRPr="00AD7042">
              <w:rPr>
                <w:rFonts w:cs="Arial"/>
                <w:szCs w:val="24"/>
              </w:rPr>
              <w:t> </w:t>
            </w:r>
            <w:r w:rsidR="009A7AB4" w:rsidRPr="00AD7042">
              <w:rPr>
                <w:rFonts w:cs="Arial"/>
                <w:szCs w:val="24"/>
              </w:rPr>
              <w:t>zřizovacím listinám příspěvkových organizací zřizovaných Olomouckým krajem, působících v oblasti školství a mládeže, dopravy, kultury, zdravotnictví a</w:t>
            </w:r>
            <w:r w:rsidR="00BE40E9" w:rsidRPr="00AD7042">
              <w:rPr>
                <w:rFonts w:cs="Arial"/>
                <w:szCs w:val="24"/>
              </w:rPr>
              <w:t> </w:t>
            </w:r>
            <w:r w:rsidR="009A7AB4" w:rsidRPr="00AD7042">
              <w:rPr>
                <w:rFonts w:cs="Arial"/>
                <w:szCs w:val="24"/>
              </w:rPr>
              <w:t>v oblasti sociálních věcí</w:t>
            </w:r>
          </w:p>
        </w:tc>
      </w:tr>
      <w:tr w:rsidR="00AD7042" w:rsidRPr="00AD7042" w14:paraId="16B5C802" w14:textId="77777777" w:rsidTr="009A7AB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D053B5" w14:textId="77777777" w:rsidR="009A7AB4" w:rsidRPr="00AD7042" w:rsidRDefault="009A7AB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283CEB" w14:textId="2BB9AC96" w:rsidR="009A7AB4" w:rsidRPr="00AD7042" w:rsidRDefault="009A7AB4" w:rsidP="009A7A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dodatky ke zřizovacím listinám příspěvkových organizací zřizovaných Olomouckým krajem dle bodu 1 usnesení ke schválení Zastupitelstvu Olomouckého kraje</w:t>
            </w:r>
          </w:p>
        </w:tc>
      </w:tr>
      <w:tr w:rsidR="00AD7042" w:rsidRPr="00AD7042" w14:paraId="54C08C5B" w14:textId="77777777" w:rsidTr="009A7A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C6B6E3" w14:textId="77777777" w:rsidR="009A7AB4" w:rsidRPr="00AD7042" w:rsidRDefault="009A7AB4" w:rsidP="00BE40E9">
            <w:pPr>
              <w:jc w:val="both"/>
            </w:pPr>
            <w:r w:rsidRPr="00AD7042">
              <w:t>Odpovídá: Ing. Josef Suchánek, hejtman Olomouckého kraje, Bc. Jan Žůrek, člen rady, RNDr. Aleš Jakubec, Ph.D., uvolněný člen rady, Mgr. Dalibor Horák, 2. náměstek hejtmana, Mgr. Ivo Slavotínek, 1. náměstek hejtmana</w:t>
            </w:r>
          </w:p>
          <w:p w14:paraId="20630B38" w14:textId="1B93844D" w:rsidR="009A7AB4" w:rsidRPr="00AD7042" w:rsidRDefault="009A7AB4" w:rsidP="00BE40E9">
            <w:pPr>
              <w:jc w:val="both"/>
            </w:pPr>
            <w:r w:rsidRPr="00AD7042">
              <w:t>Realizuje: Ing. Ladislav Růžička, vedoucí odboru dopravy a silničního hospodářství, Ing. Petr Flora, vedoucí odboru sportu, kultury a památkové péče, Mgr. Miroslav Gajdůšek</w:t>
            </w:r>
            <w:r w:rsidR="00222E25" w:rsidRPr="00AD7042">
              <w:t xml:space="preserve">, </w:t>
            </w:r>
            <w:r w:rsidRPr="00AD7042">
              <w:t>MBA, vedoucí odboru školství a mládeže, Ing. Bohuslav Kolář, MBA, LL.M., vedoucí odboru zdravotnictví, Mgr. Bc. Zbyněk Vočka, vedoucí odboru sociálních věcí</w:t>
            </w:r>
          </w:p>
          <w:p w14:paraId="12B21446" w14:textId="77777777" w:rsidR="009A7AB4" w:rsidRPr="00AD7042" w:rsidRDefault="009A7AB4" w:rsidP="009A7AB4">
            <w:r w:rsidRPr="00AD7042">
              <w:t>Termín: ZOK 26. 2. 2024</w:t>
            </w:r>
          </w:p>
        </w:tc>
      </w:tr>
      <w:tr w:rsidR="00AD7042" w:rsidRPr="00AD7042" w14:paraId="0C6F16D0" w14:textId="77777777" w:rsidTr="009A7A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D5717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68A73148" w14:textId="77777777" w:rsidTr="009A7AB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CCAD3C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C2A2A58" w14:textId="77777777" w:rsidR="0019700F" w:rsidRPr="00AD7042" w:rsidRDefault="009A7AB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19700F" w:rsidRPr="00AD7042" w14:paraId="34C186F1" w14:textId="77777777" w:rsidTr="009A7AB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1A83A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139781C" w14:textId="77777777" w:rsidR="0019700F" w:rsidRPr="00AD7042" w:rsidRDefault="009A7AB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7.1.</w:t>
            </w:r>
          </w:p>
        </w:tc>
      </w:tr>
    </w:tbl>
    <w:p w14:paraId="7F628AF0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984DED9" w14:textId="77777777" w:rsidTr="00D161FD">
        <w:tc>
          <w:tcPr>
            <w:tcW w:w="964" w:type="pct"/>
            <w:gridSpan w:val="2"/>
            <w:tcBorders>
              <w:bottom w:val="nil"/>
            </w:tcBorders>
          </w:tcPr>
          <w:p w14:paraId="02790CA8" w14:textId="77777777" w:rsidR="0019700F" w:rsidRPr="00AD7042" w:rsidRDefault="00D161F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8E7390F" w14:textId="47FE7742" w:rsidR="0019700F" w:rsidRPr="00AD7042" w:rsidRDefault="00D161F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Majetkoprávní záležitosti </w:t>
            </w:r>
            <w:r w:rsidR="00524581" w:rsidRPr="00AD7042">
              <w:rPr>
                <w:rFonts w:cs="Arial"/>
                <w:szCs w:val="24"/>
              </w:rPr>
              <w:t>–</w:t>
            </w:r>
            <w:r w:rsidRPr="00AD7042">
              <w:rPr>
                <w:b/>
                <w:bCs w:val="0"/>
              </w:rPr>
              <w:t xml:space="preserve"> záměry Olomouckého kraje</w:t>
            </w:r>
          </w:p>
        </w:tc>
      </w:tr>
      <w:tr w:rsidR="00AD7042" w:rsidRPr="00AD7042" w14:paraId="3CDBE8FB" w14:textId="77777777" w:rsidTr="00D161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66190D" w14:textId="77777777" w:rsidR="0019700F" w:rsidRPr="00AD7042" w:rsidRDefault="00D161F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1A4FD9C" w14:textId="77777777" w:rsidTr="00D161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B85B62E" w14:textId="77777777" w:rsidR="0019700F" w:rsidRPr="00AD7042" w:rsidRDefault="00D161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AAEA1D" w14:textId="77777777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záměr Olomouckého kraje:</w:t>
            </w:r>
          </w:p>
          <w:p w14:paraId="3EE4277D" w14:textId="39B39CC6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1.1.</w:t>
            </w:r>
            <w:r w:rsidRPr="00AD7042">
              <w:rPr>
                <w:rFonts w:cs="Arial"/>
                <w:szCs w:val="24"/>
              </w:rPr>
              <w:tab/>
              <w:t>odprodat část pozemku parc. č. 88 ost. pl. o výměře 63 m2, dle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geometrického plánu č. 679-89/2023 ze dne 18. 6. 2023 pozemek parc. č.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88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díl „a“ o výměře 63 m2, který je sloučený do pozemku parc. č. 1126 ost. pl. o celkové výměře 759 m2 v k.ú. Žeravice, obec Přerov, z vlastnictví Olomouckého kraje, z hospodaření Správy silnic Olomouckého kraje, příspěvkové organizace, do vlastnictví statutárního města Přerova, IČO: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 xml:space="preserve">00301825, za kupní cenu ve výši 15 000 Kč. Nabyvatel uhradí veškeré </w:t>
            </w:r>
            <w:r w:rsidRPr="00AD7042">
              <w:rPr>
                <w:rFonts w:cs="Arial"/>
                <w:szCs w:val="24"/>
              </w:rPr>
              <w:lastRenderedPageBreak/>
              <w:t>náklady spojené s převodem vlastnického práva a správní poplatek spojený s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návrhem na vklad vlastnického práva do katastru nemovitostí.</w:t>
            </w:r>
          </w:p>
          <w:p w14:paraId="51CBAECA" w14:textId="77777777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1.2.</w:t>
            </w:r>
            <w:r w:rsidRPr="00AD7042">
              <w:rPr>
                <w:rFonts w:cs="Arial"/>
                <w:szCs w:val="24"/>
              </w:rPr>
              <w:tab/>
              <w:t>bezúplatně převést části pozemku parc. č. 461/1 ost. plocha o celkové výměře 1 227 m2, dle geometrického plánu č. 512-9.3/2022 ze dne 30. 6. 2023 pozemky parc. č. 461/6 ost. plocha o výměře 512 m2, parc. č. 461/7 ost. plocha o výměře 15 m2, parc. č. 461/8 ost. plocha o výměře 599 m2 a parc. č. 461/9 ost. plocha o výměře 101 m2, vše v k. ú. a obci Tovéř, vše z vlastnictví Olomouckého kraje, z hospodaření Správy silnic Olomouckého kraje, příspěvkové organizace, do vlastnictví obce Tovéř, IČO: 00635626. Nabyvatel uhradí veškeré náklady spojené s převodem vlastnického práva a správní poplatek k návrhu na vklad vlastnického práva do katastru nemovitostí.</w:t>
            </w:r>
          </w:p>
          <w:p w14:paraId="0DFD670F" w14:textId="2CDF9FC9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1.3.</w:t>
            </w:r>
            <w:r w:rsidRPr="00AD7042">
              <w:rPr>
                <w:rFonts w:cs="Arial"/>
                <w:szCs w:val="24"/>
              </w:rPr>
              <w:tab/>
              <w:t xml:space="preserve">bezúplatně převést části pozemku parc. č. </w:t>
            </w:r>
            <w:r w:rsidR="001245A1" w:rsidRPr="00AD7042">
              <w:rPr>
                <w:rFonts w:cs="Arial"/>
                <w:szCs w:val="24"/>
              </w:rPr>
              <w:t>726/1 ost. pl. o celkové výměře </w:t>
            </w:r>
            <w:r w:rsidRPr="00AD7042">
              <w:rPr>
                <w:rFonts w:cs="Arial"/>
                <w:szCs w:val="24"/>
              </w:rPr>
              <w:t>163 m2, dle geometrického plánu č. 1012–70/2023 ze dne 28. 9. 2023 pozemky parc. č. 726/5 ost. pl. o výměře 1 m2, parc. č. 726/6 ost. pl. o výměře 69 m2 a</w:t>
            </w:r>
            <w:r w:rsidR="0089290A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parc. č. 726/7 ost. pl. o výměře 93 m2, v k.ú. a obci Ruda nad Moravou, a části pozemků parc. č. 1102 ost. pl. o výměře 1</w:t>
            </w:r>
            <w:r w:rsidR="006F2E2F">
              <w:rPr>
                <w:rFonts w:cs="Arial"/>
                <w:szCs w:val="24"/>
              </w:rPr>
              <w:t>36 m2, parc. č. 1103 ost. pl. o </w:t>
            </w:r>
            <w:r w:rsidRPr="00AD7042">
              <w:rPr>
                <w:rFonts w:cs="Arial"/>
                <w:szCs w:val="24"/>
              </w:rPr>
              <w:t>výměře 150 m2 a parc. č. 1104 ost. pl. o výměře 69 m2, dle geometrického plánu č. 377–70/2023 ze dne 28. 9. 2023 poz</w:t>
            </w:r>
            <w:r w:rsidR="006F2E2F">
              <w:rPr>
                <w:rFonts w:cs="Arial"/>
                <w:szCs w:val="24"/>
              </w:rPr>
              <w:t>emky parc. č. 1102/4 ost. pl. o </w:t>
            </w:r>
            <w:r w:rsidRPr="00AD7042">
              <w:rPr>
                <w:rFonts w:cs="Arial"/>
                <w:szCs w:val="24"/>
              </w:rPr>
              <w:t xml:space="preserve">výměře 136 m2, parc. č. 1103/2 ost. pl. o výměře 150 m2 a parc. č. 1104/2 ost. pl. o výměře 69 m2, vše v k. ú. Hostice, obec Ruda nad Moravou, vše z vlastnictví Olomouckého kraje, z hospodaření Správy silnic Olomouckého kraje, příspěvkové organizace do vlastnictví obce Ruda nad Moravou, IČO: 00303313. Nabyvatel uhradí veškeré náklady spojené </w:t>
            </w:r>
            <w:r w:rsidR="006F2E2F">
              <w:rPr>
                <w:rFonts w:cs="Arial"/>
                <w:szCs w:val="24"/>
              </w:rPr>
              <w:t>s převodem vlastnického práva a </w:t>
            </w:r>
            <w:r w:rsidRPr="00AD7042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14:paraId="4D675E99" w14:textId="770B55C1" w:rsidR="0019700F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1.4.</w:t>
            </w:r>
            <w:r w:rsidRPr="00AD7042">
              <w:rPr>
                <w:rFonts w:cs="Arial"/>
                <w:szCs w:val="24"/>
              </w:rPr>
              <w:tab/>
              <w:t xml:space="preserve">bezúplatně převést části pozemku parc. č. </w:t>
            </w:r>
            <w:r w:rsidR="001245A1" w:rsidRPr="00AD7042">
              <w:rPr>
                <w:rFonts w:cs="Arial"/>
                <w:szCs w:val="24"/>
              </w:rPr>
              <w:t>154/1 ost. pl. o celkové výměře </w:t>
            </w:r>
            <w:r w:rsidRPr="00AD7042">
              <w:rPr>
                <w:rFonts w:cs="Arial"/>
                <w:szCs w:val="24"/>
              </w:rPr>
              <w:t>304 m2, dle geometrického plánu č. 103-450/2022 ze dne 6. 2. 2023 pozemek parc. č. 154/1 díl „e“ o výměře 296 m2, který je sloučen do pozemku parc. č.</w:t>
            </w:r>
            <w:r w:rsidR="004D06F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154/40 ost. pl. o celkové výměře 388 m2, a dále pozemek parc. č. 154/1 díl „c“ o výměře 8 m2, který je sloučen do poze</w:t>
            </w:r>
            <w:r w:rsidR="006F2E2F">
              <w:rPr>
                <w:rFonts w:cs="Arial"/>
                <w:szCs w:val="24"/>
              </w:rPr>
              <w:t>mku parc. č. st. 80 zast. pl. o </w:t>
            </w:r>
            <w:r w:rsidRPr="00AD7042">
              <w:rPr>
                <w:rFonts w:cs="Arial"/>
                <w:szCs w:val="24"/>
              </w:rPr>
              <w:t>celkové výměře 28 m2, v k.ú. Olešnice u Bouzova, obec Bouzov, z vlastnictví Olomouckého kraje, z hospodaření Správy silnic Olomouckého kraje, příspěvkové organizace do vlastnictví obce Bouzov, IČO: 00298719. Nabyvatel uhradí veškeré náklady spojené s převodem vlastnického práva a správní poplatek spojený s návrhem na vklad vlastnického práva do katastru nemovitostí.</w:t>
            </w:r>
          </w:p>
        </w:tc>
      </w:tr>
      <w:tr w:rsidR="00AD7042" w:rsidRPr="00AD7042" w14:paraId="1049EA83" w14:textId="77777777" w:rsidTr="00D161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A1FDFA" w14:textId="77777777" w:rsidR="00D161FD" w:rsidRPr="00AD7042" w:rsidRDefault="00D161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990B0E" w14:textId="0F007622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zveřejnění záměrů Olomouckého kraje dle</w:t>
            </w:r>
            <w:r w:rsidR="004D06F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bodů 1.1.–1.4. návrhu na usnesení</w:t>
            </w:r>
          </w:p>
        </w:tc>
      </w:tr>
      <w:tr w:rsidR="00AD7042" w:rsidRPr="00AD7042" w14:paraId="0194B18E" w14:textId="77777777" w:rsidTr="00D161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B65B09" w14:textId="77777777" w:rsidR="00D161FD" w:rsidRPr="00AD7042" w:rsidRDefault="00D161FD" w:rsidP="00D161FD">
            <w:r w:rsidRPr="00AD7042">
              <w:t>Odpovídá: Ing. Lubomír Baláš, ředitel</w:t>
            </w:r>
          </w:p>
          <w:p w14:paraId="34CF51FF" w14:textId="77777777" w:rsidR="00D161FD" w:rsidRPr="00AD7042" w:rsidRDefault="00D161FD" w:rsidP="00D161FD">
            <w:r w:rsidRPr="00AD7042">
              <w:t>Realizuje: Mgr. Hana Kamasová, vedoucí odboru majetkového, právního a správních činností</w:t>
            </w:r>
          </w:p>
          <w:p w14:paraId="10896281" w14:textId="77777777" w:rsidR="00D161FD" w:rsidRPr="00AD7042" w:rsidRDefault="00D161FD" w:rsidP="00D161FD">
            <w:r w:rsidRPr="00AD7042">
              <w:t>Termín: 18. 3. 2024</w:t>
            </w:r>
          </w:p>
        </w:tc>
      </w:tr>
      <w:tr w:rsidR="00AD7042" w:rsidRPr="00AD7042" w14:paraId="7C2103EC" w14:textId="77777777" w:rsidTr="00D161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6C3B06" w14:textId="77777777" w:rsidR="00D161FD" w:rsidRPr="00AD7042" w:rsidRDefault="00D161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2135FE" w14:textId="4B1F2406" w:rsidR="00D161FD" w:rsidRPr="00AD7042" w:rsidRDefault="00D161FD" w:rsidP="00D16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žadatele (nabyvatele) o přijatých záměrech Olomouckého kraje dle bodů 1.1.–1.4. návrhu na usnesení</w:t>
            </w:r>
          </w:p>
        </w:tc>
      </w:tr>
      <w:tr w:rsidR="00AD7042" w:rsidRPr="00AD7042" w14:paraId="5D8F9847" w14:textId="77777777" w:rsidTr="00D161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A06CD9" w14:textId="77777777" w:rsidR="00D161FD" w:rsidRPr="00AD7042" w:rsidRDefault="00D161FD" w:rsidP="00D161FD">
            <w:r w:rsidRPr="00AD7042">
              <w:t>Odpovídá: Ing. Lubomír Baláš, ředitel</w:t>
            </w:r>
          </w:p>
          <w:p w14:paraId="3A7C7AE7" w14:textId="77777777" w:rsidR="00D161FD" w:rsidRPr="00AD7042" w:rsidRDefault="00D161FD" w:rsidP="00D161FD">
            <w:r w:rsidRPr="00AD7042">
              <w:t>Realizuje: Mgr. Hana Kamasová, vedoucí odboru majetkového, právního a správních činností</w:t>
            </w:r>
          </w:p>
          <w:p w14:paraId="5483C0FD" w14:textId="77777777" w:rsidR="00D161FD" w:rsidRPr="00AD7042" w:rsidRDefault="00D161FD" w:rsidP="00D161FD">
            <w:r w:rsidRPr="00AD7042">
              <w:t>Termín: 18. 3. 2024</w:t>
            </w:r>
          </w:p>
        </w:tc>
      </w:tr>
      <w:tr w:rsidR="00AD7042" w:rsidRPr="00AD7042" w14:paraId="536514AA" w14:textId="77777777" w:rsidTr="00D161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8D1CAF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9ED8A1F" w14:textId="77777777" w:rsidTr="00D161F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D6A5E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0A7A18E" w14:textId="77777777" w:rsidR="0019700F" w:rsidRPr="00AD7042" w:rsidRDefault="00D161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AD7042" w:rsidRPr="00AD7042" w14:paraId="7DA494C7" w14:textId="77777777" w:rsidTr="00D161F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8D8905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7255116" w14:textId="77777777" w:rsidR="0019700F" w:rsidRPr="00AD7042" w:rsidRDefault="00D161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7.2.</w:t>
            </w:r>
          </w:p>
        </w:tc>
      </w:tr>
    </w:tbl>
    <w:p w14:paraId="2DEC83B1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439C12F" w14:textId="77777777" w:rsidTr="00DC1DFD">
        <w:tc>
          <w:tcPr>
            <w:tcW w:w="964" w:type="pct"/>
            <w:gridSpan w:val="2"/>
            <w:tcBorders>
              <w:bottom w:val="nil"/>
            </w:tcBorders>
          </w:tcPr>
          <w:p w14:paraId="6584D844" w14:textId="77777777" w:rsidR="0019700F" w:rsidRPr="00AD7042" w:rsidRDefault="00DC1DF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469A709" w14:textId="1A843A5A" w:rsidR="0019700F" w:rsidRPr="00AD7042" w:rsidRDefault="00DC1DF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Majetkoprávní záležitosti </w:t>
            </w:r>
            <w:r w:rsidR="00E94FBD" w:rsidRPr="00AD7042">
              <w:rPr>
                <w:rFonts w:cs="Arial"/>
                <w:szCs w:val="24"/>
              </w:rPr>
              <w:t>–</w:t>
            </w:r>
            <w:r w:rsidRPr="00AD7042">
              <w:rPr>
                <w:b/>
                <w:bCs w:val="0"/>
              </w:rPr>
              <w:t xml:space="preserve"> bezúplatná nabytí nemovitého majetku</w:t>
            </w:r>
          </w:p>
        </w:tc>
      </w:tr>
      <w:tr w:rsidR="00AD7042" w:rsidRPr="00AD7042" w14:paraId="2CF6F310" w14:textId="77777777" w:rsidTr="00DC1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6B51BC3" w14:textId="77777777" w:rsidR="0019700F" w:rsidRPr="00AD7042" w:rsidRDefault="00DC1DF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EE2430A" w14:textId="77777777" w:rsidTr="00DC1D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D783E2" w14:textId="77777777" w:rsidR="0019700F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B2B21" w14:textId="77777777" w:rsidR="0019700F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750A18E9" w14:textId="77777777" w:rsidTr="00DC1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32BD5D" w14:textId="77777777" w:rsidR="00DC1DFD" w:rsidRPr="00AD7042" w:rsidRDefault="00DC1DFD" w:rsidP="00DC1DFD">
            <w:r w:rsidRPr="00AD7042">
              <w:t>Odpovídá: Ing. Roman Macek, náměstek hejtmana</w:t>
            </w:r>
          </w:p>
          <w:p w14:paraId="7A974D62" w14:textId="77777777" w:rsidR="00DC1DFD" w:rsidRPr="00AD7042" w:rsidRDefault="00DC1DFD" w:rsidP="00DC1DFD">
            <w:r w:rsidRPr="00AD7042">
              <w:t>Realizuje: Mgr. Hana Kamasová, vedoucí odboru majetkového, právního a správních činností</w:t>
            </w:r>
          </w:p>
          <w:p w14:paraId="19809613" w14:textId="77777777" w:rsidR="00DC1DFD" w:rsidRPr="00AD7042" w:rsidRDefault="00DC1DFD" w:rsidP="00DC1DFD">
            <w:r w:rsidRPr="00AD7042">
              <w:t>Termín: ZOK 26. 2. 2024</w:t>
            </w:r>
          </w:p>
        </w:tc>
      </w:tr>
      <w:tr w:rsidR="00AD7042" w:rsidRPr="00AD7042" w14:paraId="23B380A8" w14:textId="77777777" w:rsidTr="00DC1D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6AA3D3" w14:textId="77777777" w:rsidR="00DC1DFD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1B8ED2" w14:textId="77777777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revokovat:</w:t>
            </w:r>
          </w:p>
          <w:p w14:paraId="1142FED6" w14:textId="5462F067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2.1.</w:t>
            </w:r>
            <w:r w:rsidRPr="00AD7042">
              <w:rPr>
                <w:rFonts w:cs="Arial"/>
                <w:szCs w:val="24"/>
              </w:rPr>
              <w:tab/>
              <w:t>usnesení Zastupitelstva Olomouckého kraje č. UZ/16/21/2023, bod 1. 12., ze dne 18. 9. 2023 ve věci schválení bezúplatného nabytí pozemku parc. č. st. 144/1 zastavěná plocha a nádvoří o výměře 9 158 m2, jehož součástí je stavba Olomouc, č.p. 803, jiná stavba, v k. ú. Olomouc–město, obec Olomouc, z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vlastnictví ČR – Úřadu pro zastupování státu ve věcech majetkových IČO: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69797111, do vlastnictví Olomouckého kraje z důvodu z důvodu neúměrné výše nezbytných finančních nákladů vzhledem k dalšímu využití budovy objektu Hanáckých kasáren</w:t>
            </w:r>
          </w:p>
          <w:p w14:paraId="52370479" w14:textId="1ADBC3CC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2.2.</w:t>
            </w:r>
            <w:r w:rsidRPr="00AD7042">
              <w:rPr>
                <w:rFonts w:cs="Arial"/>
                <w:szCs w:val="24"/>
              </w:rPr>
              <w:tab/>
              <w:t>usnesení Zastupitelstva Olomouckého kraje č. UZ/13/20/2023, bod 1.3., ze dne 20. 2. 2023 ve věci bezúplatného nabytí pozemku parc. č. 905/10 ost. pl. o výměře 93 m2 v k.ú. Olšany nad Moravou, obec Olšany, z vlastnictví ČR – Úřadu pro zastupování státu ve věcech majetkových, IČO: 69797111, do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vlastnictví Olomouckého kraje, do hospodaření Správy silnic Olomouckého kraje, příspěvkové organizace, z důvodu zúžení předmětu převodu ze strany Úřadu pro zastupování státu ve věcech majetkových</w:t>
            </w:r>
          </w:p>
        </w:tc>
      </w:tr>
      <w:tr w:rsidR="00AD7042" w:rsidRPr="00AD7042" w14:paraId="3E0FC241" w14:textId="77777777" w:rsidTr="00DC1D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5B79AF" w14:textId="77777777" w:rsidR="00DC1DFD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580172" w14:textId="77777777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schválit:</w:t>
            </w:r>
          </w:p>
          <w:p w14:paraId="533C4835" w14:textId="3B56F8BD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3.1.</w:t>
            </w:r>
            <w:r w:rsidRPr="00AD7042">
              <w:rPr>
                <w:rFonts w:cs="Arial"/>
                <w:szCs w:val="24"/>
              </w:rPr>
              <w:tab/>
              <w:t>uzavření dohody všech zúčastněných stran na ukončení Memoranda o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spolupráci při využití Hanáckých kasáren.</w:t>
            </w:r>
          </w:p>
          <w:p w14:paraId="4AAAF245" w14:textId="6956FBAC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3.2.</w:t>
            </w:r>
            <w:r w:rsidRPr="00AD7042">
              <w:rPr>
                <w:rFonts w:cs="Arial"/>
                <w:szCs w:val="24"/>
              </w:rPr>
              <w:tab/>
              <w:t>bezúplatné nabytí pozemku parc. č. 905/10 ost. pl. o výměře 85 m2 v k.ú. Olšany nad Moravou, obec Olšany z vlastnictví ČR – Úřadu pro zastupování státu ve věcech majetkových, IČO: 69797111, do vlastnictví Olomouckého kraje, do hospodaření Správy silnic Olomouckého kraje, příspěvkové organizace, za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14:paraId="1B1D12D1" w14:textId="66BD6656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3.3.</w:t>
            </w:r>
            <w:r w:rsidRPr="00AD7042">
              <w:rPr>
                <w:rFonts w:cs="Arial"/>
                <w:szCs w:val="24"/>
              </w:rPr>
              <w:tab/>
              <w:t>bezúplatné nabytí pozemku parc. č. 1579/2 ost. pl. o výměře 212 m2 v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k.ú. Pusté Žibřidovice, obec Jindřichov z vlastnictví ČR – Lesů České republiky, s.p., IČO: 42196451,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14:paraId="456795EC" w14:textId="63FB36EE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3.4.</w:t>
            </w:r>
            <w:r w:rsidRPr="00AD7042">
              <w:rPr>
                <w:rFonts w:cs="Arial"/>
                <w:szCs w:val="24"/>
              </w:rPr>
              <w:tab/>
              <w:t xml:space="preserve">bezúplatné nabytí pozemku parc. č. 4799/2 ost. pl. o výměře 16 m2 v k.ú. Zábřeh na Moravě, obec Zábřeh, z vlastnictví ČR – Povodí Moravy, s.p., </w:t>
            </w:r>
            <w:r w:rsidRPr="00AD7042">
              <w:rPr>
                <w:rFonts w:cs="Arial"/>
                <w:szCs w:val="24"/>
              </w:rPr>
              <w:lastRenderedPageBreak/>
              <w:t>IČO: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70890013,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31EF48D7" w14:textId="72711E5D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3.5.</w:t>
            </w:r>
            <w:r w:rsidRPr="00AD7042">
              <w:rPr>
                <w:rFonts w:cs="Arial"/>
                <w:szCs w:val="24"/>
              </w:rPr>
              <w:tab/>
              <w:t>bezúplatné nabytí pozemků parc. č. 1677/2 ost. pl. o výměře 202 m2, parc. č. 1700/11 ost. pl. o výměře 133 m2, parc. č. 1700/12 ost. pl. o výměře 87 m2, parc. č. 1700/13 ost. pl. o výměře 538 m2 a parc. č. 1747/4 ost. pl. o výměře 60 m2, vše v k.ú. Chrastice, obec Staré Město, pozemků parc. č. 2479/2 ost. pl. o výměře 10 m2, parc. č. 2536/2 ost. pl. o výměře 8 m2, parc. č. 2542/2 ost. pl. o výměře 48 m2, parc. č. 2543/2 ost. pl. o výměře 155 m2 a parc. č. 2546/2 ost. pl. o výměře 114 m2, vše v k.ú. Staré Město pod Králickým Sněžníkem, obec Staré Město, pozemků parc. č. 1148/4 ost. pl. o výměře 485 m2, parc. č. 1216/5 ost. pl. o výměře 33 m2, parc. č. 1216/6 ost. pl. o výměře 38 m2, parc. č. 1303/3 ost. pl. o výměře 21 m2, parc. č. 1303/4 ost. pl. o výměře 6 m2, parc. č. 1304/3 ost. pl. o výměře 20 m2, parc. č. 1311/2 ost. pl. o výměře 149 m2, parc. č. 1314/3 ost. pl. o výměře 159 m2, parc. č. 1314/4 ost. pl. o výměře 1 m2, parc. č. 1315/3 ost. pl. o výměře 30 m2, parc. č. 1389/5 ost. pl. o výměře 29 m2, parc. č. 1390/3 ost. pl. o výměře 145 m2, parc. č. 1390/4 ost. pl. o výměře 20 m2, parc. č. 1422/2 ost. pl. o výměře 64 m2 a parc. č. 1435/2 ost. pl. o výměře 314 m2, vše v k.ú. Vysoké Žibřidovice, obec Hanušovice, a pozemků parc. č. 97/6 ost. pl. o výměře 70 m2, parc. č. 140/5 ost. pl. o výměře 178 m2, parc. č. 267/2 ost. pl. o výměře 813 m2, parc. č. 320/2 ost. pl. o výměře 511 m2 a parc. č. 323/2 ost. pl. o výměře 695 m2, vše v k.ú. Žleb, obec Hanušovice, vše z vlastnictví ČR – Lesů České republiky, s.p., IČO: 42196451, do vlastnictví Olomouckého kraje, do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hospodaření Správy silnic Olomouckého kraje, příspěvkové organizace. Nabyvatel uhradí správní poplatek na vklad do katastru nemovitostí.</w:t>
            </w:r>
          </w:p>
          <w:p w14:paraId="43CA2C3C" w14:textId="316C73AE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3.6.</w:t>
            </w:r>
            <w:r w:rsidRPr="00AD7042">
              <w:rPr>
                <w:rFonts w:cs="Arial"/>
                <w:szCs w:val="24"/>
              </w:rPr>
              <w:tab/>
              <w:t>bezúplatné nabytí pozemků parc. č. 2720/128 ost. pl. o výměře 58 m2, parc. č. 2720/129 ost. pl. o výměře 142 m2, parc. č. 2720/130 ost. pl. o výměře 828 m2 a parc. č. 2720/146 ost. pl. o výměře 71 m2, vše v k.ú. a obci Velké</w:t>
            </w:r>
            <w:r w:rsidR="00E94FBD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Losiny,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</w:tc>
      </w:tr>
      <w:tr w:rsidR="00AD7042" w:rsidRPr="00AD7042" w14:paraId="000406D2" w14:textId="77777777" w:rsidTr="00DC1D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9C03E3" w14:textId="77777777" w:rsidR="00DC1DFD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4E1838" w14:textId="289E98ED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pověřuje</w:t>
            </w:r>
            <w:r w:rsidRPr="00AD7042">
              <w:rPr>
                <w:rFonts w:cs="Arial"/>
                <w:szCs w:val="24"/>
              </w:rPr>
              <w:t xml:space="preserve"> Ing. Romana Macka, náměstka hejtmana, jednáními s vedením statutárního města Olomouce a Univerzity Palackého v Olomouci o ukončení Memoranda o spolupráci při využití Hanáckých kasáren</w:t>
            </w:r>
          </w:p>
        </w:tc>
      </w:tr>
      <w:tr w:rsidR="00AD7042" w:rsidRPr="00AD7042" w14:paraId="67805D64" w14:textId="77777777" w:rsidTr="00DC1DF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865E09" w14:textId="77777777" w:rsidR="00DC1DFD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D25E80" w14:textId="77777777" w:rsidR="00DC1DFD" w:rsidRPr="00AD7042" w:rsidRDefault="00DC1DFD" w:rsidP="00DC1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informovat ÚZSVM o výsledcích stavebně technického průzkumu budovy Hanáckých kasáren vyhotovený společností SAFETY PRO s.r.o.</w:t>
            </w:r>
          </w:p>
        </w:tc>
      </w:tr>
      <w:tr w:rsidR="00AD7042" w:rsidRPr="00AD7042" w14:paraId="16DBC8A9" w14:textId="77777777" w:rsidTr="00DC1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8BC023" w14:textId="77777777" w:rsidR="00DC1DFD" w:rsidRPr="00AD7042" w:rsidRDefault="00DC1DFD" w:rsidP="00DC1DFD">
            <w:r w:rsidRPr="00AD7042">
              <w:t>Odpovídá: Ing. Roman Macek, náměstek hejtmana</w:t>
            </w:r>
          </w:p>
          <w:p w14:paraId="0656CD65" w14:textId="77777777" w:rsidR="00DC1DFD" w:rsidRPr="00AD7042" w:rsidRDefault="00DC1DFD" w:rsidP="00DC1DFD">
            <w:r w:rsidRPr="00AD7042">
              <w:t>Realizuje: Ing. Roman Macek, náměstek hejtmana</w:t>
            </w:r>
          </w:p>
          <w:p w14:paraId="4B124487" w14:textId="77777777" w:rsidR="00DC1DFD" w:rsidRPr="00AD7042" w:rsidRDefault="00DC1DFD" w:rsidP="00DC1DFD">
            <w:r w:rsidRPr="00AD7042">
              <w:t>Termín: 19. 2. 2024</w:t>
            </w:r>
          </w:p>
        </w:tc>
      </w:tr>
      <w:tr w:rsidR="00AD7042" w:rsidRPr="00AD7042" w14:paraId="0B7EE2A7" w14:textId="77777777" w:rsidTr="00DC1D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8ADB82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0C41D84" w14:textId="77777777" w:rsidTr="00DC1DF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DC9C76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0F3B719" w14:textId="77777777" w:rsidR="0019700F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19700F" w:rsidRPr="00AD7042" w14:paraId="2B3E24C7" w14:textId="77777777" w:rsidTr="00DC1DF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EAD05D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EC65F2D" w14:textId="77777777" w:rsidR="0019700F" w:rsidRPr="00AD7042" w:rsidRDefault="00DC1DF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7.3.</w:t>
            </w:r>
          </w:p>
        </w:tc>
      </w:tr>
    </w:tbl>
    <w:p w14:paraId="0A15C18F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3964801E" w14:textId="77777777" w:rsidTr="00F84D91">
        <w:tc>
          <w:tcPr>
            <w:tcW w:w="961" w:type="pct"/>
            <w:gridSpan w:val="2"/>
            <w:tcBorders>
              <w:bottom w:val="nil"/>
            </w:tcBorders>
          </w:tcPr>
          <w:p w14:paraId="7FAF4790" w14:textId="77777777" w:rsidR="0019700F" w:rsidRPr="00AD7042" w:rsidRDefault="00F84D91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UR/101/26/2024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2595D7F" w14:textId="71095578" w:rsidR="0019700F" w:rsidRPr="00AD7042" w:rsidRDefault="00F84D91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Majetkoprávní záležitosti </w:t>
            </w:r>
            <w:r w:rsidR="00BD0505" w:rsidRPr="00AD7042">
              <w:rPr>
                <w:rFonts w:cs="Arial"/>
                <w:szCs w:val="24"/>
              </w:rPr>
              <w:t>–</w:t>
            </w:r>
            <w:r w:rsidRPr="00AD7042">
              <w:rPr>
                <w:b/>
                <w:bCs w:val="0"/>
              </w:rPr>
              <w:t xml:space="preserve"> užívání nemovitého majetku</w:t>
            </w:r>
          </w:p>
        </w:tc>
      </w:tr>
      <w:tr w:rsidR="00AD7042" w:rsidRPr="00AD7042" w14:paraId="454ADAB5" w14:textId="77777777" w:rsidTr="00F84D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F93D478" w14:textId="77777777" w:rsidR="0019700F" w:rsidRPr="00AD7042" w:rsidRDefault="00F84D91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D108637" w14:textId="77777777" w:rsidTr="00F84D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B526CC" w14:textId="77777777" w:rsidR="0019700F" w:rsidRPr="00AD7042" w:rsidRDefault="00F84D9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9E402B" w14:textId="660A79B9" w:rsidR="0019700F" w:rsidRPr="00AD7042" w:rsidRDefault="00F84D91" w:rsidP="00F84D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uzavření dohody o ukončení stávajících nájemních smluv a</w:t>
            </w:r>
            <w:r w:rsidR="00BD050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současně schvaluje uzavření nájemní smlouvy na pronájem pozemků parc. č.</w:t>
            </w:r>
            <w:r w:rsidR="00BD050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475/136 orná půda o výměře 914 m2, parc. č. 475/127 orná půda o výměře 579 m2, parc. č. 475/72 orná půda o výměře 230 m2, parc. č. 475/105 orná půda o výměře 834 m2, parc. č. 475/117 orná půda o výměře 264 m2 a parc. č.</w:t>
            </w:r>
            <w:r w:rsidR="00BD0505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475/120 orná půda o výměře 291 m2, a dále části pozemku parc. č. 475/71 orná půda o výměře 25 m2, vše v katastrálním území Řepčín, obec Olomouc mezi Olomouckým krajem jako pronajímatelem a Zemědělským družstvem Unčovice, IČO: 00147630, jako nájemcem za nájemné ve výši 1 010 Kč/rok a na dobu neurčitou. Nájemní smlouvu lze vypovědět ve tříměsíční výpovědní lhůtě, a to ke dni 1. 10. příslušného kalendářního roku.</w:t>
            </w:r>
          </w:p>
        </w:tc>
      </w:tr>
      <w:tr w:rsidR="00AD7042" w:rsidRPr="00AD7042" w14:paraId="4291362D" w14:textId="77777777" w:rsidTr="00F84D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F9C89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0556DCC" w14:textId="77777777" w:rsidTr="00F84D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7D836B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CB7C035" w14:textId="77777777" w:rsidR="0019700F" w:rsidRPr="00AD7042" w:rsidRDefault="00F84D9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19700F" w:rsidRPr="00AD7042" w14:paraId="77BD33EF" w14:textId="77777777" w:rsidTr="00F84D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61FBF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20BBF77" w14:textId="77777777" w:rsidR="0019700F" w:rsidRPr="00AD7042" w:rsidRDefault="00F84D91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7.4.</w:t>
            </w:r>
          </w:p>
        </w:tc>
      </w:tr>
    </w:tbl>
    <w:p w14:paraId="307E53C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7FBE641B" w14:textId="77777777" w:rsidTr="000A4117">
        <w:tc>
          <w:tcPr>
            <w:tcW w:w="964" w:type="pct"/>
            <w:gridSpan w:val="2"/>
            <w:tcBorders>
              <w:bottom w:val="nil"/>
            </w:tcBorders>
          </w:tcPr>
          <w:p w14:paraId="795FFDBC" w14:textId="77777777" w:rsidR="0019700F" w:rsidRPr="00AD7042" w:rsidRDefault="000A4117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2960157" w14:textId="78513AC2" w:rsidR="0019700F" w:rsidRPr="00AD7042" w:rsidRDefault="000A4117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Dotační program 06_03_Program na podporu volnočasových aktivit se zaměřením na tělovýchovu a rekreační sport v</w:t>
            </w:r>
            <w:r w:rsidR="0091782C" w:rsidRPr="00AD7042">
              <w:rPr>
                <w:b/>
                <w:bCs w:val="0"/>
              </w:rPr>
              <w:t> </w:t>
            </w:r>
            <w:r w:rsidRPr="00AD7042">
              <w:rPr>
                <w:b/>
                <w:bCs w:val="0"/>
              </w:rPr>
              <w:t xml:space="preserve">Olomouckém kraji v roce 2024 – vyhlášení </w:t>
            </w:r>
          </w:p>
        </w:tc>
      </w:tr>
      <w:tr w:rsidR="00AD7042" w:rsidRPr="00AD7042" w14:paraId="71C71448" w14:textId="77777777" w:rsidTr="000A41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613699A" w14:textId="77777777" w:rsidR="0019700F" w:rsidRPr="00AD7042" w:rsidRDefault="000A4117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F64A566" w14:textId="77777777" w:rsidTr="000A41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61F81A" w14:textId="77777777" w:rsidR="0019700F" w:rsidRPr="00AD7042" w:rsidRDefault="000A411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77F7A8" w14:textId="11CB32E5" w:rsidR="0019700F" w:rsidRPr="00AD7042" w:rsidRDefault="000A4117" w:rsidP="000A41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pravidla, vzorové smlouvy a vzorovou žádost o dotaci dotačního programu Olomouckého kraje 06_03_Program na podporu volnočasových aktivit se zaměřením na tělovýchovu a rekreační sport v</w:t>
            </w:r>
            <w:r w:rsidR="0091782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 xml:space="preserve">Olomouckém kraji v roce 2024 (dále jen „dotační program“) a vyhlašuje dotační program ve znění dle příloh č. </w:t>
            </w:r>
            <w:r w:rsidR="0091782C" w:rsidRPr="00AD7042">
              <w:rPr>
                <w:rFonts w:cs="Arial"/>
                <w:szCs w:val="24"/>
              </w:rPr>
              <w:t>1–8</w:t>
            </w:r>
            <w:r w:rsidRPr="00AD7042">
              <w:rPr>
                <w:rFonts w:cs="Arial"/>
                <w:szCs w:val="24"/>
              </w:rPr>
              <w:t xml:space="preserve"> usnesení</w:t>
            </w:r>
          </w:p>
        </w:tc>
      </w:tr>
      <w:tr w:rsidR="00AD7042" w:rsidRPr="00AD7042" w14:paraId="24212FE8" w14:textId="77777777" w:rsidTr="000A41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2A0AD5" w14:textId="77777777" w:rsidR="000A4117" w:rsidRPr="00AD7042" w:rsidRDefault="000A411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EE3983" w14:textId="77777777" w:rsidR="000A4117" w:rsidRPr="00AD7042" w:rsidRDefault="000A4117" w:rsidP="000A41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od 7. 2. 2024 zveřejnění dotačního programu dle bodu 1 usnesení na úřední desce a na webových stránkách Olomouckého kraje (Krajské dotační programy 2024)</w:t>
            </w:r>
          </w:p>
        </w:tc>
      </w:tr>
      <w:tr w:rsidR="00AD7042" w:rsidRPr="00AD7042" w14:paraId="604336FE" w14:textId="77777777" w:rsidTr="000A41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379E8A" w14:textId="77777777" w:rsidR="000A4117" w:rsidRPr="00AD7042" w:rsidRDefault="000A4117" w:rsidP="000A4117">
            <w:r w:rsidRPr="00AD7042">
              <w:t>Odpovídá: Ing. Lubomír Baláš, ředitel</w:t>
            </w:r>
          </w:p>
          <w:p w14:paraId="78C9E401" w14:textId="77777777" w:rsidR="000A4117" w:rsidRPr="00AD7042" w:rsidRDefault="000A4117" w:rsidP="000A4117">
            <w:r w:rsidRPr="00AD7042">
              <w:t>Realizuje: Ing. Petr Flora, vedoucí odboru sportu, kultury a památkové péče</w:t>
            </w:r>
          </w:p>
          <w:p w14:paraId="743CEC54" w14:textId="77777777" w:rsidR="000A4117" w:rsidRPr="00AD7042" w:rsidRDefault="000A4117" w:rsidP="000A4117">
            <w:r w:rsidRPr="00AD7042">
              <w:t>Termín: 19. 2. 2024</w:t>
            </w:r>
          </w:p>
        </w:tc>
      </w:tr>
      <w:tr w:rsidR="00AD7042" w:rsidRPr="00AD7042" w14:paraId="47C01810" w14:textId="77777777" w:rsidTr="000A411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A19E72" w14:textId="77777777" w:rsidR="000A4117" w:rsidRPr="00AD7042" w:rsidRDefault="000A411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482BAC" w14:textId="77777777" w:rsidR="000A4117" w:rsidRPr="00AD7042" w:rsidRDefault="000A4117" w:rsidP="000A41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vyhodnocení žádostí o dotaci Radě Olomouckého kraje, včetně návrhu na uzavření veřejnoprávních smluv o poskytnutí dotací s příjemci</w:t>
            </w:r>
          </w:p>
        </w:tc>
      </w:tr>
      <w:tr w:rsidR="00AD7042" w:rsidRPr="00AD7042" w14:paraId="5869911B" w14:textId="77777777" w:rsidTr="000A41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67E898" w14:textId="77777777" w:rsidR="000A4117" w:rsidRPr="00AD7042" w:rsidRDefault="000A4117" w:rsidP="000A4117">
            <w:r w:rsidRPr="00AD7042">
              <w:t>Odpovídá: Ing. Roman Macek, náměstek hejtmana</w:t>
            </w:r>
          </w:p>
          <w:p w14:paraId="4052CD56" w14:textId="77777777" w:rsidR="000A4117" w:rsidRPr="00AD7042" w:rsidRDefault="000A4117" w:rsidP="000A4117">
            <w:r w:rsidRPr="00AD7042">
              <w:t>Realizuje: Ing. Petr Flora, vedoucí odboru sportu, kultury a památkové péče</w:t>
            </w:r>
          </w:p>
          <w:p w14:paraId="439C25F9" w14:textId="77777777" w:rsidR="000A4117" w:rsidRPr="00AD7042" w:rsidRDefault="000A4117" w:rsidP="000A4117">
            <w:r w:rsidRPr="00AD7042">
              <w:t>Termín: 10. 6. 2024</w:t>
            </w:r>
          </w:p>
        </w:tc>
      </w:tr>
      <w:tr w:rsidR="00AD7042" w:rsidRPr="00AD7042" w14:paraId="7CB2566A" w14:textId="77777777" w:rsidTr="000A41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F095D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880FF17" w14:textId="77777777" w:rsidTr="000A411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AA088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615418F" w14:textId="77777777" w:rsidR="0019700F" w:rsidRPr="00AD7042" w:rsidRDefault="000A411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19700F" w:rsidRPr="00AD7042" w14:paraId="401C4EA6" w14:textId="77777777" w:rsidTr="000A411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7C6DDC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33840D7" w14:textId="77777777" w:rsidR="0019700F" w:rsidRPr="00AD7042" w:rsidRDefault="000A411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8.3.</w:t>
            </w:r>
          </w:p>
        </w:tc>
      </w:tr>
    </w:tbl>
    <w:p w14:paraId="19020847" w14:textId="317895EA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A1C0C71" w14:textId="7C8DCC66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6E7730B" w14:textId="698935DB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FE40546" w14:textId="3F0AEFFE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1A5B0D4" w14:textId="54DBF07B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4A57647" w14:textId="32D8A308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BF342C6" w14:textId="7777777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0068F09" w14:textId="77777777" w:rsidTr="00396EC8">
        <w:tc>
          <w:tcPr>
            <w:tcW w:w="964" w:type="pct"/>
            <w:gridSpan w:val="2"/>
            <w:tcBorders>
              <w:bottom w:val="nil"/>
            </w:tcBorders>
          </w:tcPr>
          <w:p w14:paraId="7E045AB0" w14:textId="77777777" w:rsidR="0019700F" w:rsidRPr="00AD7042" w:rsidRDefault="00396EC8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UR/101/28/2024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8181C69" w14:textId="77777777" w:rsidR="0019700F" w:rsidRPr="00AD7042" w:rsidRDefault="00396EC8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Dotační program 06_04_Program na podporu sportovní činnosti dětí a mládeže v Olomouckém kraji v roce 2024 – vyhlášení</w:t>
            </w:r>
          </w:p>
        </w:tc>
      </w:tr>
      <w:tr w:rsidR="00AD7042" w:rsidRPr="00AD7042" w14:paraId="3454A215" w14:textId="77777777" w:rsidTr="00396E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6AA0A29" w14:textId="77777777" w:rsidR="0019700F" w:rsidRPr="00AD7042" w:rsidRDefault="00396EC8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FB8E2EB" w14:textId="77777777" w:rsidTr="00396E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DADBA4" w14:textId="77777777" w:rsidR="0019700F" w:rsidRPr="00AD7042" w:rsidRDefault="00396E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28FE84" w14:textId="46BAA7FB" w:rsidR="0019700F" w:rsidRPr="00AD7042" w:rsidRDefault="00396EC8" w:rsidP="00396E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pravidla, vzorové smlouvy a vzorovou žádost o dotaci dotačního programu Olomouckého kraje 06_04_Program na podporu sportovní činnosti dětí a mládeže v Olomouckém kraji v roce 2024 (dále jen „dotační program“) a vyhlašuje dotační program ve znění dle příloh č. </w:t>
            </w:r>
            <w:r w:rsidR="00E7101A" w:rsidRPr="00AD7042">
              <w:rPr>
                <w:rFonts w:cs="Arial"/>
                <w:szCs w:val="24"/>
              </w:rPr>
              <w:t>1–3</w:t>
            </w:r>
            <w:r w:rsidRPr="00AD7042">
              <w:rPr>
                <w:rFonts w:cs="Arial"/>
                <w:szCs w:val="24"/>
              </w:rPr>
              <w:t xml:space="preserve"> usnesení</w:t>
            </w:r>
          </w:p>
        </w:tc>
      </w:tr>
      <w:tr w:rsidR="00AD7042" w:rsidRPr="00AD7042" w14:paraId="03D3DD56" w14:textId="77777777" w:rsidTr="00396E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650D2" w14:textId="77777777" w:rsidR="00396EC8" w:rsidRPr="00AD7042" w:rsidRDefault="00396E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B78772" w14:textId="77777777" w:rsidR="00396EC8" w:rsidRPr="00AD7042" w:rsidRDefault="00396EC8" w:rsidP="00396E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od 7. 2. 2024 zveřejnění dotačního programu dle bodu 1 usnesení na úřední desce a na webových stránkách Olomouckého kraje (Krajské dotační programy 2024)</w:t>
            </w:r>
          </w:p>
        </w:tc>
      </w:tr>
      <w:tr w:rsidR="00AD7042" w:rsidRPr="00AD7042" w14:paraId="0C31E835" w14:textId="77777777" w:rsidTr="00396E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DED334" w14:textId="77777777" w:rsidR="00396EC8" w:rsidRPr="00AD7042" w:rsidRDefault="00396EC8" w:rsidP="00396EC8">
            <w:r w:rsidRPr="00AD7042">
              <w:t>Odpovídá: Ing. Lubomír Baláš, ředitel</w:t>
            </w:r>
          </w:p>
          <w:p w14:paraId="0C595D1E" w14:textId="77777777" w:rsidR="00396EC8" w:rsidRPr="00AD7042" w:rsidRDefault="00396EC8" w:rsidP="00396EC8">
            <w:r w:rsidRPr="00AD7042">
              <w:t>Realizuje: Ing. Petr Flora, vedoucí odboru sportu, kultury a památkové péče</w:t>
            </w:r>
          </w:p>
          <w:p w14:paraId="5B55F8AD" w14:textId="77777777" w:rsidR="00396EC8" w:rsidRPr="00AD7042" w:rsidRDefault="00396EC8" w:rsidP="00396EC8">
            <w:r w:rsidRPr="00AD7042">
              <w:t>Termín: 19. 2. 2024</w:t>
            </w:r>
          </w:p>
        </w:tc>
      </w:tr>
      <w:tr w:rsidR="00AD7042" w:rsidRPr="00AD7042" w14:paraId="770BDEC9" w14:textId="77777777" w:rsidTr="00396E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A5E72F" w14:textId="77777777" w:rsidR="00396EC8" w:rsidRPr="00AD7042" w:rsidRDefault="00396E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A2DD2E" w14:textId="77777777" w:rsidR="00396EC8" w:rsidRPr="00AD7042" w:rsidRDefault="00396EC8" w:rsidP="00396E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vyhodnocení žádostí o dotaci Radě Olomouckého kraje, včetně návrhu na uzavření veřejnoprávních smluv o poskytnutí dotací s příjemci</w:t>
            </w:r>
          </w:p>
        </w:tc>
      </w:tr>
      <w:tr w:rsidR="00AD7042" w:rsidRPr="00AD7042" w14:paraId="5F135EDB" w14:textId="77777777" w:rsidTr="00396E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6EC440" w14:textId="77777777" w:rsidR="00396EC8" w:rsidRPr="00AD7042" w:rsidRDefault="00396EC8" w:rsidP="00396EC8">
            <w:r w:rsidRPr="00AD7042">
              <w:t>Odpovídá: Ing. Roman Macek, náměstek hejtmana</w:t>
            </w:r>
          </w:p>
          <w:p w14:paraId="3D6B8F36" w14:textId="77777777" w:rsidR="00396EC8" w:rsidRPr="00AD7042" w:rsidRDefault="00396EC8" w:rsidP="00396EC8">
            <w:r w:rsidRPr="00AD7042">
              <w:t>Realizuje: Ing. Petr Flora, vedoucí odboru sportu, kultury a památkové péče</w:t>
            </w:r>
          </w:p>
          <w:p w14:paraId="6261DACA" w14:textId="77777777" w:rsidR="00396EC8" w:rsidRPr="00AD7042" w:rsidRDefault="00396EC8" w:rsidP="00396EC8">
            <w:r w:rsidRPr="00AD7042">
              <w:t>Termín: 10. 6. 2024</w:t>
            </w:r>
          </w:p>
        </w:tc>
      </w:tr>
      <w:tr w:rsidR="00AD7042" w:rsidRPr="00AD7042" w14:paraId="5B8CAFBA" w14:textId="77777777" w:rsidTr="00396E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52AF1D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85593BF" w14:textId="77777777" w:rsidTr="00396EC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3E5E9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6C0AA64" w14:textId="77777777" w:rsidR="0019700F" w:rsidRPr="00AD7042" w:rsidRDefault="00396E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Roman Macek, náměstek hejtmana</w:t>
            </w:r>
          </w:p>
        </w:tc>
      </w:tr>
      <w:tr w:rsidR="0019700F" w:rsidRPr="00AD7042" w14:paraId="7B955079" w14:textId="77777777" w:rsidTr="00396EC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611E2E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73B5E16" w14:textId="77777777" w:rsidR="0019700F" w:rsidRPr="00AD7042" w:rsidRDefault="00396E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8.4.</w:t>
            </w:r>
          </w:p>
        </w:tc>
      </w:tr>
    </w:tbl>
    <w:p w14:paraId="2A3D3409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0ECE1379" w14:textId="77777777" w:rsidTr="004F6C8D">
        <w:tc>
          <w:tcPr>
            <w:tcW w:w="964" w:type="pct"/>
            <w:gridSpan w:val="2"/>
            <w:tcBorders>
              <w:bottom w:val="nil"/>
            </w:tcBorders>
          </w:tcPr>
          <w:p w14:paraId="0901FD56" w14:textId="77777777" w:rsidR="0019700F" w:rsidRPr="00AD7042" w:rsidRDefault="004F6C8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UR/101/29/2024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C608B55" w14:textId="77777777" w:rsidR="0019700F" w:rsidRPr="00AD7042" w:rsidRDefault="004F6C8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AD7042" w:rsidRPr="00AD7042" w14:paraId="7BB4099F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CDC966" w14:textId="77777777" w:rsidR="0019700F" w:rsidRPr="00AD7042" w:rsidRDefault="004F6C8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693318E5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E2021C" w14:textId="77777777" w:rsidR="0019700F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77D4FF" w14:textId="07FFC317" w:rsidR="0019700F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Vědecké knihovně v Olomouci odvod z fondu investic ve výši 59,96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Kč nepoužitého investičního příspěvku na nákupu audiotechniky – mixážní pult včetně příslušenství do Červeného kostela</w:t>
            </w:r>
          </w:p>
        </w:tc>
      </w:tr>
      <w:tr w:rsidR="00AD7042" w:rsidRPr="00AD7042" w14:paraId="5396BF12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4EF65C" w14:textId="77777777" w:rsidR="004F6C8D" w:rsidRPr="00AD7042" w:rsidRDefault="004F6C8D" w:rsidP="004F6C8D">
            <w:r w:rsidRPr="00AD7042">
              <w:t>Odpovídá: ředitelka příspěvkové organizace</w:t>
            </w:r>
          </w:p>
          <w:p w14:paraId="384E1A36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27506DF3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520F5BE0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2CED6E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9D7146" w14:textId="79EBED18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Muzeu a galerii v Prostějově, příspěvkové organizaci, odvod z fondu investic ve výši 190 772 Kč nepoužitého investičního příspěvku na energeticky úsporná opatření na akci „Klimatizace výstavní sály TGM“</w:t>
            </w:r>
          </w:p>
        </w:tc>
      </w:tr>
      <w:tr w:rsidR="00AD7042" w:rsidRPr="00AD7042" w14:paraId="0CFEB4B5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448B39" w14:textId="77777777" w:rsidR="004F6C8D" w:rsidRPr="00AD7042" w:rsidRDefault="004F6C8D" w:rsidP="004F6C8D">
            <w:r w:rsidRPr="00AD7042">
              <w:t>Odpovídá: ředitelka příspěvkové organizace</w:t>
            </w:r>
          </w:p>
          <w:p w14:paraId="0A9DE44D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664C023C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2DC90AAE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672F5D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90D1AF" w14:textId="6AF3A435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Vlastivědnému muzeu v Olomouci odvod z fondu investic v celkové výši 910 Kč nepoužitého investičního příspěvku na nákupy do sbírek muzejní povahy</w:t>
            </w:r>
          </w:p>
        </w:tc>
      </w:tr>
      <w:tr w:rsidR="00AD7042" w:rsidRPr="00AD7042" w14:paraId="1EEB8CCB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AB8277" w14:textId="77777777" w:rsidR="004F6C8D" w:rsidRPr="00AD7042" w:rsidRDefault="004F6C8D" w:rsidP="004F6C8D">
            <w:r w:rsidRPr="00AD7042">
              <w:t>Odpovídá: ředitel příspěvkové organizace</w:t>
            </w:r>
          </w:p>
          <w:p w14:paraId="12B8CD20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56A1F973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7CF17690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84FD52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F707C3" w14:textId="29E99FFA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Muzeu Komenského v Přerově, příspěvkové organizaci, odvod z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fondu investic v celkové výši 12 522,50 Kč nepoužitého investičního příspěvku na nákupy do sbírek muzejní povahy</w:t>
            </w:r>
          </w:p>
        </w:tc>
      </w:tr>
      <w:tr w:rsidR="00AD7042" w:rsidRPr="00AD7042" w14:paraId="5D874B76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5E7164" w14:textId="77777777" w:rsidR="004F6C8D" w:rsidRPr="00AD7042" w:rsidRDefault="004F6C8D" w:rsidP="004F6C8D">
            <w:r w:rsidRPr="00AD7042">
              <w:t>Odpovídá: ředitel příspěvkové organizace</w:t>
            </w:r>
          </w:p>
          <w:p w14:paraId="0030FCA6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72590E52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0E9288E8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66D6D8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4CE24D" w14:textId="1B57C67C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Vlastivědnému muzeu v Šumperku, příspěvkové organizaci, odvod z fondu investic ve výši 376 Kč nepoužitého investičního příspěvku nákup noteboo</w:t>
            </w:r>
            <w:r w:rsidR="00AE7500" w:rsidRPr="00AD7042">
              <w:rPr>
                <w:rFonts w:cs="Arial"/>
                <w:szCs w:val="24"/>
              </w:rPr>
              <w:t>ku pro pracoviště grafika muzea</w:t>
            </w:r>
          </w:p>
        </w:tc>
      </w:tr>
      <w:tr w:rsidR="00AD7042" w:rsidRPr="00AD7042" w14:paraId="6D88381F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9AD319" w14:textId="77777777" w:rsidR="004F6C8D" w:rsidRPr="00AD7042" w:rsidRDefault="004F6C8D" w:rsidP="004F6C8D">
            <w:r w:rsidRPr="00AD7042">
              <w:t>Odpovídá: ředitelka příspěvkové organizace</w:t>
            </w:r>
          </w:p>
          <w:p w14:paraId="1CA11D02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6BE28EAB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4C20F1D9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DDDCCC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6C485D" w14:textId="5EE7FEF1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Vlastivědnému muzeu v Olomouci odvod z fondu investic ve výši 13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736 204,72 K</w:t>
            </w:r>
            <w:r w:rsidR="002629E4" w:rsidRPr="00AD7042">
              <w:rPr>
                <w:rFonts w:cs="Arial"/>
                <w:szCs w:val="24"/>
              </w:rPr>
              <w:t>č z investiční části projektu DI</w:t>
            </w:r>
            <w:r w:rsidRPr="00AD7042">
              <w:rPr>
                <w:rFonts w:cs="Arial"/>
                <w:szCs w:val="24"/>
              </w:rPr>
              <w:t>GI I</w:t>
            </w:r>
          </w:p>
        </w:tc>
      </w:tr>
      <w:tr w:rsidR="00AD7042" w:rsidRPr="00AD7042" w14:paraId="2053786F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EAF869" w14:textId="77777777" w:rsidR="004F6C8D" w:rsidRPr="00AD7042" w:rsidRDefault="004F6C8D" w:rsidP="004F6C8D">
            <w:r w:rsidRPr="00AD7042">
              <w:t>Odpovídá: ředitel příspěvkové organizace</w:t>
            </w:r>
          </w:p>
          <w:p w14:paraId="1F48A12C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405BE455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1463664E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3FEED9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BAE155" w14:textId="423C8028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Vlastivědnému muzeu v Olomouci odvod z provozu výši 8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228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671,19 Kč z neinvestiční části projektu DIGI I</w:t>
            </w:r>
          </w:p>
        </w:tc>
      </w:tr>
      <w:tr w:rsidR="00AD7042" w:rsidRPr="00AD7042" w14:paraId="3AEB536E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586B71" w14:textId="77777777" w:rsidR="004F6C8D" w:rsidRPr="00AD7042" w:rsidRDefault="004F6C8D" w:rsidP="004F6C8D">
            <w:r w:rsidRPr="00AD7042">
              <w:t>Odpovídá: ředitel příspěvkové organizace</w:t>
            </w:r>
          </w:p>
          <w:p w14:paraId="0F1EB53B" w14:textId="77777777" w:rsidR="004F6C8D" w:rsidRPr="00AD7042" w:rsidRDefault="004F6C8D" w:rsidP="004F6C8D">
            <w:r w:rsidRPr="00AD7042">
              <w:t>Realizuje: příspěvková organizace dle usnesení</w:t>
            </w:r>
          </w:p>
          <w:p w14:paraId="281B507B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381B5881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EC6725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3DDB85" w14:textId="34919F93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závazný ukazatel – odvod z fondu investic pro Vědeckou knihovnu v Olomouci ve výši 59,96 Kč, Muzeum a galerii v Prostějově, příspěvkovou organizaci, ve výši 190 772 Kč, Vlastivědné muzeum v Olomouci ve výši 910 Kč, Muzeum Komenského v Přerově, </w:t>
            </w:r>
            <w:r w:rsidR="00885970" w:rsidRPr="00AD7042">
              <w:rPr>
                <w:rFonts w:cs="Arial"/>
                <w:szCs w:val="24"/>
              </w:rPr>
              <w:t>příspěvkovou</w:t>
            </w:r>
            <w:r w:rsidRPr="00AD7042">
              <w:rPr>
                <w:rFonts w:cs="Arial"/>
                <w:szCs w:val="24"/>
              </w:rPr>
              <w:t xml:space="preserve"> organizaci, ve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výši 12 522,50 Kč a pro Vlastivědné muzeum v Šumperku, příspěvkovou organizaci, ve výši 376 Kč</w:t>
            </w:r>
          </w:p>
        </w:tc>
      </w:tr>
      <w:tr w:rsidR="00AD7042" w:rsidRPr="00AD7042" w14:paraId="3C22D308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1F28E1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6FF550" w14:textId="6CED3169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Vlastivědnému muzeu v Olomouci závazný ukazatel – odvod z</w:t>
            </w:r>
            <w:r w:rsidR="00403956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fondu investic ve výši 13 736 204,72 Kč a závazný ukazatel – odvod z provozu ve výši 8 228 671,19 Kč</w:t>
            </w:r>
          </w:p>
        </w:tc>
      </w:tr>
      <w:tr w:rsidR="00AD7042" w:rsidRPr="00AD7042" w14:paraId="2C8C8DEF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06B300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0DB95A" w14:textId="628D6947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rozpočtovou změnu dle přílohy č. 01 usnesení</w:t>
            </w:r>
          </w:p>
        </w:tc>
      </w:tr>
      <w:tr w:rsidR="00AD7042" w:rsidRPr="00AD7042" w14:paraId="596403C3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2DD44E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367CF2" w14:textId="77777777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AD7042" w:rsidRPr="00AD7042" w14:paraId="780243FF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F1445A" w14:textId="77777777" w:rsidR="004F6C8D" w:rsidRPr="00AD7042" w:rsidRDefault="004F6C8D" w:rsidP="004F6C8D">
            <w:r w:rsidRPr="00AD7042">
              <w:t>Odpovídá: Ing. Lubomír Baláš, ředitel</w:t>
            </w:r>
          </w:p>
          <w:p w14:paraId="7ED81BD7" w14:textId="77777777" w:rsidR="004F6C8D" w:rsidRPr="00AD7042" w:rsidRDefault="004F6C8D" w:rsidP="004F6C8D">
            <w:r w:rsidRPr="00AD7042">
              <w:t>Realizuje: Ing. Petr Flora, vedoucí odboru sportu, kultury a památkové péče</w:t>
            </w:r>
          </w:p>
          <w:p w14:paraId="43B0FDB8" w14:textId="77777777" w:rsidR="004F6C8D" w:rsidRPr="00AD7042" w:rsidRDefault="004F6C8D" w:rsidP="004F6C8D">
            <w:r w:rsidRPr="00AD7042">
              <w:t>Termín: 19. 2. 2024</w:t>
            </w:r>
          </w:p>
        </w:tc>
      </w:tr>
      <w:tr w:rsidR="00AD7042" w:rsidRPr="00AD7042" w14:paraId="4A126FE8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F78AC5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93683A" w14:textId="660CA46E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10 usnesení na zasedání Zastupitelstva Olomouckého kraje na vědomí</w:t>
            </w:r>
          </w:p>
        </w:tc>
      </w:tr>
      <w:tr w:rsidR="00AD7042" w:rsidRPr="00AD7042" w14:paraId="2E03F221" w14:textId="77777777" w:rsidTr="004F6C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5BF46B" w14:textId="77777777" w:rsidR="004F6C8D" w:rsidRPr="00AD7042" w:rsidRDefault="004F6C8D" w:rsidP="004F6C8D">
            <w:r w:rsidRPr="00AD7042">
              <w:t>Odpovídá: Ing. Josef Suchánek, hejtman Olomouckého kraje</w:t>
            </w:r>
          </w:p>
          <w:p w14:paraId="22BC7E3F" w14:textId="77777777" w:rsidR="004F6C8D" w:rsidRPr="00AD7042" w:rsidRDefault="004F6C8D" w:rsidP="004F6C8D">
            <w:r w:rsidRPr="00AD7042">
              <w:t>Realizuje: Mgr. Olga Fidrová, MBA, vedoucí odboru ekonomického</w:t>
            </w:r>
          </w:p>
          <w:p w14:paraId="3443F467" w14:textId="77777777" w:rsidR="004F6C8D" w:rsidRPr="00AD7042" w:rsidRDefault="004F6C8D" w:rsidP="004F6C8D">
            <w:r w:rsidRPr="00AD7042">
              <w:t>Termín: ZOK 26. 2. 2024</w:t>
            </w:r>
          </w:p>
        </w:tc>
      </w:tr>
      <w:tr w:rsidR="00AD7042" w:rsidRPr="00AD7042" w14:paraId="4962CB12" w14:textId="77777777" w:rsidTr="004F6C8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6CA63D" w14:textId="77777777" w:rsidR="004F6C8D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327297" w14:textId="0E0CEF6C" w:rsidR="004F6C8D" w:rsidRPr="00AD7042" w:rsidRDefault="004F6C8D" w:rsidP="004F6C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rozpočtovou změnu dle bodu 10 usnesení</w:t>
            </w:r>
          </w:p>
        </w:tc>
      </w:tr>
      <w:tr w:rsidR="00AD7042" w:rsidRPr="00AD7042" w14:paraId="400E1006" w14:textId="77777777" w:rsidTr="004F6C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153E9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46816DD5" w14:textId="77777777" w:rsidTr="004F6C8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6899DCD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877C9B2" w14:textId="77777777" w:rsidR="0019700F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Bc. Jan Žůrek, člen rady</w:t>
            </w:r>
          </w:p>
        </w:tc>
      </w:tr>
      <w:tr w:rsidR="0019700F" w:rsidRPr="00AD7042" w14:paraId="58F8ACE6" w14:textId="77777777" w:rsidTr="004F6C8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E5F58B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ADC8574" w14:textId="77777777" w:rsidR="0019700F" w:rsidRPr="00AD7042" w:rsidRDefault="004F6C8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9.1.</w:t>
            </w:r>
          </w:p>
        </w:tc>
      </w:tr>
    </w:tbl>
    <w:p w14:paraId="570DD3C3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707EC7CE" w14:textId="77777777" w:rsidTr="00D65DCC">
        <w:tc>
          <w:tcPr>
            <w:tcW w:w="964" w:type="pct"/>
            <w:gridSpan w:val="2"/>
            <w:tcBorders>
              <w:bottom w:val="nil"/>
            </w:tcBorders>
          </w:tcPr>
          <w:p w14:paraId="4881C25F" w14:textId="77777777" w:rsidR="0019700F" w:rsidRPr="00AD7042" w:rsidRDefault="00D65DC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50A8AE2" w14:textId="77777777" w:rsidR="0019700F" w:rsidRPr="00AD7042" w:rsidRDefault="00D65DC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Ceny Olomouckého kraje za přínos v oblasti životního prostředí 2024 – vyhlášení</w:t>
            </w:r>
          </w:p>
        </w:tc>
      </w:tr>
      <w:tr w:rsidR="00AD7042" w:rsidRPr="00AD7042" w14:paraId="61937E8E" w14:textId="77777777" w:rsidTr="00D65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C42385" w14:textId="77777777" w:rsidR="0019700F" w:rsidRPr="00AD7042" w:rsidRDefault="00D65DC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CFB75D6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6AF43C" w14:textId="77777777" w:rsidR="0019700F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289C29" w14:textId="074E8DED" w:rsidR="0019700F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realizací udílení Cen Olomouckého kraje za přínos v oblasti životního prostředí 2024 v rozsahu důvodové zprávy</w:t>
            </w:r>
          </w:p>
        </w:tc>
      </w:tr>
      <w:tr w:rsidR="00AD7042" w:rsidRPr="00AD7042" w14:paraId="24F9421F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E45B46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8E5FAD" w14:textId="6E83B9AA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se zněním Výzvy k zasílání návrhů na udělení Cen Olomouckého kraje za přínos v oblasti životního prostředí 2024 dle přílohy č. 01 usnesení a</w:t>
            </w:r>
            <w:r w:rsidR="0067142F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návrhem formulářů Nominačních listů dle přílohy č. 02 až 04 usnesení</w:t>
            </w:r>
          </w:p>
        </w:tc>
      </w:tr>
      <w:tr w:rsidR="00AD7042" w:rsidRPr="00AD7042" w14:paraId="7F91878E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6A63AD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7E911B" w14:textId="1AFF684A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návrhem organizačního zajištění Cen Olomouckého kraje za</w:t>
            </w:r>
            <w:r w:rsidR="0067142F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přínos v oblasti životního prostředí a návrhem na složení hodnoticí komise pro vyhodnocení návrhů na udělení Cen Olomouckého kraje za přínos v oblasti životního prostředí 2024, dle důvodové zprávy</w:t>
            </w:r>
          </w:p>
        </w:tc>
      </w:tr>
      <w:tr w:rsidR="00AD7042" w:rsidRPr="00AD7042" w14:paraId="4D502A93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0A4F1F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8A078A" w14:textId="56DD5024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 až 3 usnesení na zasedání Zastupitelstva Olomouckého kraje</w:t>
            </w:r>
          </w:p>
        </w:tc>
      </w:tr>
      <w:tr w:rsidR="00AD7042" w:rsidRPr="00AD7042" w14:paraId="51DEFC37" w14:textId="77777777" w:rsidTr="00D65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7E2365" w14:textId="77777777" w:rsidR="00D65DCC" w:rsidRPr="00AD7042" w:rsidRDefault="00D65DCC" w:rsidP="00D65DCC">
            <w:r w:rsidRPr="00AD7042">
              <w:t>Odpovídá: Ing. et Ing. Martin Šmída, uvolněný člen rady</w:t>
            </w:r>
          </w:p>
          <w:p w14:paraId="5D2092EF" w14:textId="77777777" w:rsidR="00D65DCC" w:rsidRPr="00AD7042" w:rsidRDefault="00D65DCC" w:rsidP="00D65DCC">
            <w:r w:rsidRPr="00AD7042">
              <w:t>Realizuje: Mgr. Ing. Jitka Hejlová, vedoucí odboru životního prostředí a zemědělství</w:t>
            </w:r>
          </w:p>
          <w:p w14:paraId="45B1D256" w14:textId="77777777" w:rsidR="00D65DCC" w:rsidRPr="00AD7042" w:rsidRDefault="00D65DCC" w:rsidP="00D65DCC">
            <w:r w:rsidRPr="00AD7042">
              <w:t>Termín: ZOK 26. 2. 2024</w:t>
            </w:r>
          </w:p>
        </w:tc>
      </w:tr>
      <w:tr w:rsidR="00AD7042" w:rsidRPr="00AD7042" w14:paraId="2126599D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7EB50D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F4A338" w14:textId="028C8C20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realizaci akce udílení Cen Olomouckého kraje za přínos v oblasti životního prostředí 2024 v rozsahu dle důvodové zprávy</w:t>
            </w:r>
          </w:p>
        </w:tc>
      </w:tr>
      <w:tr w:rsidR="00AD7042" w:rsidRPr="00AD7042" w14:paraId="16F66B33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488D57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632105" w14:textId="7608BEFC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znění Výzvy k zasílání návrhů na udělení Cen Olomouckého kraje za</w:t>
            </w:r>
            <w:r w:rsidR="004651A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přínos v oblasti životního prostředí 2024 dle přílohy č. 01 usnesení a návrh formulářů Nominačních listů dle přílohy č. 02 až 04 usnesení</w:t>
            </w:r>
          </w:p>
        </w:tc>
      </w:tr>
      <w:tr w:rsidR="00AD7042" w:rsidRPr="00AD7042" w14:paraId="0243B748" w14:textId="77777777" w:rsidTr="00D65DC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7B47B7" w14:textId="77777777" w:rsidR="00D65DCC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7AF632" w14:textId="170FC31D" w:rsidR="00D65DCC" w:rsidRPr="00AD7042" w:rsidRDefault="00D65DCC" w:rsidP="00D65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návrh organizačního zajištění udílení Cen Olomouckého kraje za přínos v oblasti životního prostředí 2024 a návrh na složení hodnoticí komise pro</w:t>
            </w:r>
            <w:r w:rsidR="004651AC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vyhodnocení návrhů na udělení Cen Olomouckého kraje za přínos v oblasti životního prostředí 2024, dle důvodové zprávy a uložit krajskému úřadu zajištění administrace akce Cen Olomouckého kraje za přínos v oblasti životního prostředí 2024 dle důvodové zprávy</w:t>
            </w:r>
          </w:p>
        </w:tc>
      </w:tr>
      <w:tr w:rsidR="00AD7042" w:rsidRPr="00AD7042" w14:paraId="3CC938CE" w14:textId="77777777" w:rsidTr="00D65D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ADAF3D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0E407AB" w14:textId="77777777" w:rsidTr="00D65DC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94FC2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499F1F5" w14:textId="77777777" w:rsidR="0019700F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19700F" w:rsidRPr="00AD7042" w14:paraId="1ABDD4CD" w14:textId="77777777" w:rsidTr="00D65DC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706DF6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DB603D6" w14:textId="77777777" w:rsidR="0019700F" w:rsidRPr="00AD7042" w:rsidRDefault="00D65DC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10.1.</w:t>
            </w:r>
          </w:p>
        </w:tc>
      </w:tr>
    </w:tbl>
    <w:p w14:paraId="7F998ED1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2BC216A1" w14:textId="77777777" w:rsidTr="00BF5D84">
        <w:tc>
          <w:tcPr>
            <w:tcW w:w="961" w:type="pct"/>
            <w:gridSpan w:val="2"/>
            <w:tcBorders>
              <w:bottom w:val="nil"/>
            </w:tcBorders>
          </w:tcPr>
          <w:p w14:paraId="4108D9AB" w14:textId="77777777" w:rsidR="0019700F" w:rsidRPr="00AD7042" w:rsidRDefault="00BF5D84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B9344C6" w14:textId="77777777" w:rsidR="0019700F" w:rsidRPr="00AD7042" w:rsidRDefault="00BF5D84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Složení školských rad při školách zřizovaných Olomouckým krajem</w:t>
            </w:r>
          </w:p>
        </w:tc>
      </w:tr>
      <w:tr w:rsidR="00AD7042" w:rsidRPr="00AD7042" w14:paraId="01F55AD5" w14:textId="77777777" w:rsidTr="00BF5D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EAE8E4" w14:textId="77777777" w:rsidR="0019700F" w:rsidRPr="00AD7042" w:rsidRDefault="00BF5D84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825A045" w14:textId="77777777" w:rsidTr="00BF5D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CAA555A" w14:textId="77777777" w:rsidR="0019700F" w:rsidRPr="00AD7042" w:rsidRDefault="00BF5D8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992B79" w14:textId="77777777" w:rsidR="0019700F" w:rsidRPr="00AD7042" w:rsidRDefault="00BF5D84" w:rsidP="00BF5D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změny ve složení školských rad při školách zřizovaných Olomouckým krajem dle přílohy č. 1 usnesení</w:t>
            </w:r>
          </w:p>
        </w:tc>
      </w:tr>
      <w:tr w:rsidR="00AD7042" w:rsidRPr="00AD7042" w14:paraId="0AEBE511" w14:textId="77777777" w:rsidTr="00BF5D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6822C5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4DAB2809" w14:textId="77777777" w:rsidTr="00BF5D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6BF806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AD2D2E" w14:textId="77777777" w:rsidR="0019700F" w:rsidRPr="00AD7042" w:rsidRDefault="00BF5D8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5FB6C5F6" w14:textId="77777777" w:rsidTr="00BF5D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A2BB17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432387" w14:textId="77777777" w:rsidR="0019700F" w:rsidRPr="00AD7042" w:rsidRDefault="00BF5D8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11.1.</w:t>
            </w:r>
          </w:p>
        </w:tc>
      </w:tr>
    </w:tbl>
    <w:p w14:paraId="01D558FF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236510E" w14:textId="77777777" w:rsidTr="002F00C3">
        <w:tc>
          <w:tcPr>
            <w:tcW w:w="964" w:type="pct"/>
            <w:gridSpan w:val="2"/>
            <w:tcBorders>
              <w:bottom w:val="nil"/>
            </w:tcBorders>
          </w:tcPr>
          <w:p w14:paraId="70C3CDF4" w14:textId="77777777" w:rsidR="0019700F" w:rsidRPr="00AD7042" w:rsidRDefault="002F00C3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C10700" w14:textId="77777777" w:rsidR="0019700F" w:rsidRPr="00AD7042" w:rsidRDefault="002F00C3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AD7042" w:rsidRPr="00AD7042" w14:paraId="51C8418C" w14:textId="77777777" w:rsidTr="002F00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D07FEB" w14:textId="77777777" w:rsidR="0019700F" w:rsidRPr="00AD7042" w:rsidRDefault="002F00C3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37234C0" w14:textId="77777777" w:rsidTr="002F00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877646" w14:textId="77777777" w:rsidR="0019700F" w:rsidRPr="00AD7042" w:rsidRDefault="002F00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D109D0" w14:textId="77777777" w:rsidR="0019700F" w:rsidRPr="00AD7042" w:rsidRDefault="002F00C3" w:rsidP="002F0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poskytnutí neinvestičního příspěvku školám zřizovaným Olomouckým krajem, dle přílohy č. 1 usnesení</w:t>
            </w:r>
          </w:p>
        </w:tc>
      </w:tr>
      <w:tr w:rsidR="00AD7042" w:rsidRPr="00AD7042" w14:paraId="0F479D04" w14:textId="77777777" w:rsidTr="002F00C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5E6877" w14:textId="77777777" w:rsidR="002F00C3" w:rsidRPr="00AD7042" w:rsidRDefault="002F00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DA7858" w14:textId="77777777" w:rsidR="002F00C3" w:rsidRPr="00AD7042" w:rsidRDefault="002F00C3" w:rsidP="002F0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příspěvkové organizace o poskytnutí neinvestičního příspěvku, dle bodu 1 usnesení</w:t>
            </w:r>
          </w:p>
        </w:tc>
      </w:tr>
      <w:tr w:rsidR="00AD7042" w:rsidRPr="00AD7042" w14:paraId="4D13DA14" w14:textId="77777777" w:rsidTr="002F00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5F5C26" w14:textId="77777777" w:rsidR="002F00C3" w:rsidRPr="00AD7042" w:rsidRDefault="002F00C3" w:rsidP="002F00C3">
            <w:r w:rsidRPr="00AD7042">
              <w:t>Odpovídá: Ing. Lubomír Baláš, ředitel</w:t>
            </w:r>
          </w:p>
          <w:p w14:paraId="6A5EF265" w14:textId="0D4628AB" w:rsidR="002F00C3" w:rsidRPr="00AD7042" w:rsidRDefault="002F00C3" w:rsidP="002F00C3">
            <w:r w:rsidRPr="00AD7042">
              <w:t>Realizuje: Mgr. Miroslav Gajdůšek</w:t>
            </w:r>
            <w:r w:rsidR="000D545F" w:rsidRPr="00AD7042">
              <w:t>,</w:t>
            </w:r>
            <w:r w:rsidRPr="00AD7042">
              <w:t xml:space="preserve"> MBA, vedoucí odboru školství a mládeže</w:t>
            </w:r>
          </w:p>
          <w:p w14:paraId="57860FAA" w14:textId="77777777" w:rsidR="002F00C3" w:rsidRPr="00AD7042" w:rsidRDefault="002F00C3" w:rsidP="002F00C3">
            <w:r w:rsidRPr="00AD7042">
              <w:t>Termín: 19. 2. 2024</w:t>
            </w:r>
          </w:p>
        </w:tc>
      </w:tr>
      <w:tr w:rsidR="00AD7042" w:rsidRPr="00AD7042" w14:paraId="1CA4FB94" w14:textId="77777777" w:rsidTr="002F00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A20BA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B5D2054" w14:textId="77777777" w:rsidTr="002F00C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054195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55BBC8C" w14:textId="77777777" w:rsidR="0019700F" w:rsidRPr="00AD7042" w:rsidRDefault="002F00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1C659118" w14:textId="77777777" w:rsidTr="002F00C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EADF3B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26C3622" w14:textId="77777777" w:rsidR="0019700F" w:rsidRPr="00AD7042" w:rsidRDefault="002F00C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11.2.</w:t>
            </w:r>
          </w:p>
        </w:tc>
      </w:tr>
    </w:tbl>
    <w:p w14:paraId="63483115" w14:textId="16DFC259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AD71FEB" w14:textId="77777777" w:rsidTr="00384BD2">
        <w:tc>
          <w:tcPr>
            <w:tcW w:w="964" w:type="pct"/>
            <w:gridSpan w:val="2"/>
            <w:tcBorders>
              <w:bottom w:val="nil"/>
            </w:tcBorders>
          </w:tcPr>
          <w:p w14:paraId="6A479F26" w14:textId="2D4EB61C" w:rsidR="0019700F" w:rsidRPr="00AD7042" w:rsidRDefault="00384BD2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</w:t>
            </w:r>
            <w:r w:rsidR="001F54F4" w:rsidRPr="00AD7042">
              <w:rPr>
                <w:b/>
                <w:bCs w:val="0"/>
              </w:rPr>
              <w:t>3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8B174B5" w14:textId="77777777" w:rsidR="0019700F" w:rsidRPr="00AD7042" w:rsidRDefault="00384BD2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AD7042" w:rsidRPr="00AD7042" w14:paraId="3082D3D4" w14:textId="77777777" w:rsidTr="00384B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9F03DE2" w14:textId="77777777" w:rsidR="0019700F" w:rsidRPr="00AD7042" w:rsidRDefault="00384BD2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9F014D2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0545DB" w14:textId="77777777" w:rsidR="0019700F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5B43B" w14:textId="77777777" w:rsidR="0019700F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aktualizaci plánu oprav a investic příspěvkových organizací Olomouckého kraje na rok 2024 dle přílohy č. 1 a přílohy č. 2 usnesení</w:t>
            </w:r>
          </w:p>
        </w:tc>
      </w:tr>
      <w:tr w:rsidR="00AD7042" w:rsidRPr="00AD7042" w14:paraId="056474C1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5BB0E2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9D737D" w14:textId="64134AB6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D7042">
              <w:rPr>
                <w:rFonts w:cs="Arial"/>
                <w:szCs w:val="24"/>
              </w:rPr>
              <w:t xml:space="preserve"> pro rok 2024 s převodem finančních prostředků z</w:t>
            </w:r>
            <w:r w:rsidR="009D50A1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rezervního fondu do fondu investic organizaci Střední škola gastronomie, farmářství a služeb Jeseník v maximální výši 320 000,00 Kč na pořízení zadní žací lišty dle přílohy č. 3 usnesení</w:t>
            </w:r>
          </w:p>
        </w:tc>
      </w:tr>
      <w:tr w:rsidR="00AD7042" w:rsidRPr="00AD7042" w14:paraId="74FC4F15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DFCAC7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733D1D" w14:textId="7C20BC68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D7042">
              <w:rPr>
                <w:rFonts w:cs="Arial"/>
                <w:szCs w:val="24"/>
              </w:rPr>
              <w:t xml:space="preserve"> pro rok 2024 s převodem finančních prostředků z</w:t>
            </w:r>
            <w:r w:rsidR="009D50A1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rezervního fondu do fondu investic organiz</w:t>
            </w:r>
            <w:r w:rsidR="00267DCB">
              <w:rPr>
                <w:rFonts w:cs="Arial"/>
                <w:szCs w:val="24"/>
              </w:rPr>
              <w:t>aci Základní umělecká škola Iši </w:t>
            </w:r>
            <w:r w:rsidRPr="00AD7042">
              <w:rPr>
                <w:rFonts w:cs="Arial"/>
                <w:szCs w:val="24"/>
              </w:rPr>
              <w:t>Krejčího, Olomouc, Na Vozovce 32 v</w:t>
            </w:r>
            <w:r w:rsidR="00267DCB">
              <w:rPr>
                <w:rFonts w:cs="Arial"/>
                <w:szCs w:val="24"/>
              </w:rPr>
              <w:t xml:space="preserve"> maximální výši 48 000,00 Kč na </w:t>
            </w:r>
            <w:r w:rsidRPr="00AD7042">
              <w:rPr>
                <w:rFonts w:cs="Arial"/>
                <w:szCs w:val="24"/>
              </w:rPr>
              <w:t>dodávku a instalaci kamerového systému na hlavní budově a v maximální výši 45</w:t>
            </w:r>
            <w:r w:rsidR="009D50A1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000,00</w:t>
            </w:r>
            <w:r w:rsidR="009D50A1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Kč na dodávku a montáž soklu na</w:t>
            </w:r>
            <w:r w:rsidR="003A1204">
              <w:rPr>
                <w:rFonts w:cs="Arial"/>
                <w:szCs w:val="24"/>
              </w:rPr>
              <w:t xml:space="preserve"> hlavní budově dle přílohy č. 3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79C062F6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72D8C2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F25554" w14:textId="77777777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AD7042" w:rsidRPr="00AD7042" w14:paraId="4BDE7498" w14:textId="77777777" w:rsidTr="00384B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A16356" w14:textId="77777777" w:rsidR="00384BD2" w:rsidRPr="00AD7042" w:rsidRDefault="00384BD2" w:rsidP="00384BD2">
            <w:r w:rsidRPr="00AD7042">
              <w:t>Odpovídá: Ing. Lubomír Baláš, ředitel</w:t>
            </w:r>
          </w:p>
          <w:p w14:paraId="1E6CD0B5" w14:textId="2C3DFDF9" w:rsidR="00384BD2" w:rsidRPr="00AD7042" w:rsidRDefault="00384BD2" w:rsidP="00384BD2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4F8F69E6" w14:textId="77777777" w:rsidR="00384BD2" w:rsidRPr="00AD7042" w:rsidRDefault="00384BD2" w:rsidP="00384BD2">
            <w:r w:rsidRPr="00AD7042">
              <w:t>Termín: 19. 2. 2024</w:t>
            </w:r>
          </w:p>
        </w:tc>
      </w:tr>
      <w:tr w:rsidR="00AD7042" w:rsidRPr="00AD7042" w14:paraId="201BEEB5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2BD578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A925CD" w14:textId="77777777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rozpočtové změny v příloze č. 4 usnesení</w:t>
            </w:r>
          </w:p>
        </w:tc>
      </w:tr>
      <w:tr w:rsidR="00AD7042" w:rsidRPr="00AD7042" w14:paraId="4945A467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A1694C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5176C1" w14:textId="77777777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AD7042" w:rsidRPr="00AD7042" w14:paraId="776B6143" w14:textId="77777777" w:rsidTr="00384B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C0D88A" w14:textId="77777777" w:rsidR="00384BD2" w:rsidRPr="00AD7042" w:rsidRDefault="00384BD2" w:rsidP="00384BD2">
            <w:r w:rsidRPr="00AD7042">
              <w:t>Odpovídá: Ing. Josef Suchánek, hejtman Olomouckého kraje</w:t>
            </w:r>
          </w:p>
          <w:p w14:paraId="743FE6CB" w14:textId="77777777" w:rsidR="00384BD2" w:rsidRPr="00AD7042" w:rsidRDefault="00384BD2" w:rsidP="00384BD2">
            <w:r w:rsidRPr="00AD7042">
              <w:t>Realizuje: Mgr. Olga Fidrová, MBA, vedoucí odboru ekonomického</w:t>
            </w:r>
          </w:p>
          <w:p w14:paraId="5285F095" w14:textId="77777777" w:rsidR="00384BD2" w:rsidRPr="00AD7042" w:rsidRDefault="00384BD2" w:rsidP="00384BD2">
            <w:r w:rsidRPr="00AD7042">
              <w:t>Termín: ZOK 26. 2. 2024</w:t>
            </w:r>
          </w:p>
        </w:tc>
      </w:tr>
      <w:tr w:rsidR="00AD7042" w:rsidRPr="00AD7042" w14:paraId="313B5A2F" w14:textId="77777777" w:rsidTr="00384BD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7F3F13" w14:textId="77777777" w:rsidR="00384BD2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A39FEE" w14:textId="77777777" w:rsidR="00384BD2" w:rsidRPr="00AD7042" w:rsidRDefault="00384BD2" w:rsidP="00384B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AD7042" w:rsidRPr="00AD7042" w14:paraId="01C69DC8" w14:textId="77777777" w:rsidTr="00384B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CFF860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419976B7" w14:textId="77777777" w:rsidTr="00384BD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9FBB3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9DD808C" w14:textId="77777777" w:rsidR="0019700F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AD7042" w:rsidRPr="00AD7042" w14:paraId="637D610A" w14:textId="77777777" w:rsidTr="00384BD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76C2E1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C2FDEA6" w14:textId="77777777" w:rsidR="0019700F" w:rsidRPr="00AD7042" w:rsidRDefault="00384BD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11.4.</w:t>
            </w:r>
          </w:p>
        </w:tc>
      </w:tr>
    </w:tbl>
    <w:p w14:paraId="5C00BB8F" w14:textId="35ACB500" w:rsidR="00116B87" w:rsidRPr="00AD7042" w:rsidRDefault="00116B8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 w:rsidRPr="00AD7042">
        <w:rPr>
          <w:sz w:val="18"/>
          <w:szCs w:val="18"/>
        </w:rPr>
        <w:t> 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A08C856" w14:textId="77777777" w:rsidTr="00865449">
        <w:tc>
          <w:tcPr>
            <w:tcW w:w="964" w:type="pct"/>
            <w:gridSpan w:val="2"/>
            <w:tcBorders>
              <w:bottom w:val="nil"/>
            </w:tcBorders>
          </w:tcPr>
          <w:p w14:paraId="2328519D" w14:textId="3C268053" w:rsidR="0019700F" w:rsidRPr="00AD7042" w:rsidRDefault="00865449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</w:t>
            </w:r>
            <w:r w:rsidR="001F54F4" w:rsidRPr="00AD7042">
              <w:rPr>
                <w:b/>
                <w:bCs w:val="0"/>
              </w:rPr>
              <w:t>4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CCFC6C1" w14:textId="77777777" w:rsidR="0019700F" w:rsidRPr="00AD7042" w:rsidRDefault="00865449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Rozpis rozpočtu škol a školských zařízení v působnosti Olomouckého kraje v roce 2023</w:t>
            </w:r>
          </w:p>
        </w:tc>
      </w:tr>
      <w:tr w:rsidR="00AD7042" w:rsidRPr="00AD7042" w14:paraId="75617DB6" w14:textId="77777777" w:rsidTr="008654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DFA4623" w14:textId="77777777" w:rsidR="0019700F" w:rsidRPr="00AD7042" w:rsidRDefault="00865449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C10D472" w14:textId="77777777" w:rsidTr="008654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8209685" w14:textId="77777777" w:rsidR="0019700F" w:rsidRPr="00AD7042" w:rsidRDefault="0086544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3B3944" w14:textId="7076D3CF" w:rsidR="0019700F" w:rsidRPr="00AD7042" w:rsidRDefault="00865449" w:rsidP="008654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rozpis rozpočtu škol a školských zařízení v působnosti Olomouckého kraje v roce 2023 dle přílohy č.</w:t>
            </w:r>
            <w:r w:rsidR="003A1204">
              <w:rPr>
                <w:rFonts w:cs="Arial"/>
                <w:szCs w:val="24"/>
              </w:rPr>
              <w:t xml:space="preserve"> 1, přílohy č. 2 a přílohy č. 3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33E1F9E3" w14:textId="77777777" w:rsidTr="008654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B30517" w14:textId="77777777" w:rsidR="00865449" w:rsidRPr="00AD7042" w:rsidRDefault="0086544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D6F781" w14:textId="0514ED1A" w:rsidR="00865449" w:rsidRPr="00AD7042" w:rsidRDefault="00865449" w:rsidP="008654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Zastupitelstvu Olomoucké</w:t>
            </w:r>
            <w:r w:rsidR="00BA737D" w:rsidRPr="00AD7042">
              <w:rPr>
                <w:rFonts w:cs="Arial"/>
                <w:szCs w:val="24"/>
              </w:rPr>
              <w:t>ho kraje rozpis rozpočtu škol a </w:t>
            </w:r>
            <w:r w:rsidRPr="00AD7042">
              <w:rPr>
                <w:rFonts w:cs="Arial"/>
                <w:szCs w:val="24"/>
              </w:rPr>
              <w:t>školských zařízení v působnosti Olomouckého k</w:t>
            </w:r>
            <w:r w:rsidR="00BA737D" w:rsidRPr="00AD7042">
              <w:rPr>
                <w:rFonts w:cs="Arial"/>
                <w:szCs w:val="24"/>
              </w:rPr>
              <w:t>raje v roce 2023 dle přílohy č. </w:t>
            </w:r>
            <w:r w:rsidRPr="00AD7042">
              <w:rPr>
                <w:rFonts w:cs="Arial"/>
                <w:szCs w:val="24"/>
              </w:rPr>
              <w:t>1, přílohy č. 2 a přílohy č. 3 usnesení</w:t>
            </w:r>
          </w:p>
        </w:tc>
      </w:tr>
      <w:tr w:rsidR="00AD7042" w:rsidRPr="00AD7042" w14:paraId="69041E39" w14:textId="77777777" w:rsidTr="008654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C5420" w14:textId="77777777" w:rsidR="00865449" w:rsidRPr="00AD7042" w:rsidRDefault="00865449" w:rsidP="00865449">
            <w:r w:rsidRPr="00AD7042">
              <w:t>Odpovídá: RNDr. Aleš Jakubec, Ph.D., uvolněný člen rady</w:t>
            </w:r>
          </w:p>
          <w:p w14:paraId="48744796" w14:textId="2DD7AC43" w:rsidR="00865449" w:rsidRPr="00AD7042" w:rsidRDefault="00865449" w:rsidP="00865449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2FEB17FD" w14:textId="77777777" w:rsidR="00865449" w:rsidRPr="00AD7042" w:rsidRDefault="00865449" w:rsidP="00865449">
            <w:r w:rsidRPr="00AD7042">
              <w:t>Termín: ZOK 26. 2. 2024</w:t>
            </w:r>
          </w:p>
        </w:tc>
      </w:tr>
      <w:tr w:rsidR="00AD7042" w:rsidRPr="00AD7042" w14:paraId="5C71A3EE" w14:textId="77777777" w:rsidTr="0086544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085E53" w14:textId="77777777" w:rsidR="00865449" w:rsidRPr="00AD7042" w:rsidRDefault="0086544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178C65" w14:textId="216074D6" w:rsidR="00865449" w:rsidRPr="00AD7042" w:rsidRDefault="00865449" w:rsidP="008654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rozpis rozpočtu škol a školských zařízení v působnosti Olomouckého kraje v roce 2023 dle přílohy č.</w:t>
            </w:r>
            <w:r w:rsidR="003A1204">
              <w:rPr>
                <w:rFonts w:cs="Arial"/>
                <w:szCs w:val="24"/>
              </w:rPr>
              <w:t xml:space="preserve"> 1, přílohy č. 2 a přílohy č. 3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4875AF6A" w14:textId="77777777" w:rsidTr="008654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EAAC5D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E4E00D7" w14:textId="77777777" w:rsidTr="0086544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5D7403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DC73522" w14:textId="77777777" w:rsidR="0019700F" w:rsidRPr="00AD7042" w:rsidRDefault="0086544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2AC2FB4D" w14:textId="77777777" w:rsidTr="0086544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183076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BEF4D3" w14:textId="77777777" w:rsidR="0019700F" w:rsidRPr="00AD7042" w:rsidRDefault="0086544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11.5.</w:t>
            </w:r>
          </w:p>
        </w:tc>
      </w:tr>
    </w:tbl>
    <w:p w14:paraId="152F843E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AC2AA42" w14:textId="77777777" w:rsidTr="009D7582">
        <w:tc>
          <w:tcPr>
            <w:tcW w:w="964" w:type="pct"/>
            <w:gridSpan w:val="2"/>
            <w:tcBorders>
              <w:bottom w:val="nil"/>
            </w:tcBorders>
          </w:tcPr>
          <w:p w14:paraId="5AF0F063" w14:textId="5A96EB15" w:rsidR="0019700F" w:rsidRPr="00AD7042" w:rsidRDefault="009D7582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</w:t>
            </w:r>
            <w:r w:rsidR="001F54F4" w:rsidRPr="00AD7042">
              <w:rPr>
                <w:b/>
                <w:bCs w:val="0"/>
              </w:rPr>
              <w:t>5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842EE73" w14:textId="468ACC41" w:rsidR="0019700F" w:rsidRPr="00AD7042" w:rsidRDefault="009D7582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Dotační program 04_</w:t>
            </w:r>
            <w:r w:rsidR="00BA737D" w:rsidRPr="00AD7042">
              <w:rPr>
                <w:b/>
                <w:bCs w:val="0"/>
              </w:rPr>
              <w:t>05_Příspěvky na obědy do škol v </w:t>
            </w:r>
            <w:r w:rsidRPr="00AD7042">
              <w:rPr>
                <w:b/>
                <w:bCs w:val="0"/>
              </w:rPr>
              <w:t xml:space="preserve">Olomouckém kraji – vyhodnocení </w:t>
            </w:r>
          </w:p>
        </w:tc>
      </w:tr>
      <w:tr w:rsidR="00AD7042" w:rsidRPr="00AD7042" w14:paraId="3908FF36" w14:textId="77777777" w:rsidTr="009D7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0AA92D" w14:textId="77777777" w:rsidR="0019700F" w:rsidRPr="00AD7042" w:rsidRDefault="009D7582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0C42303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933889F" w14:textId="77777777" w:rsidR="0019700F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0CF29C" w14:textId="4BCE3130" w:rsidR="0019700F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informaci o stornovaných žádostech dle </w:t>
            </w:r>
            <w:r w:rsidR="003A1204">
              <w:rPr>
                <w:rFonts w:cs="Arial"/>
                <w:szCs w:val="24"/>
              </w:rPr>
              <w:t>přílohy č. 3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508B061A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8009D9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06A8EB" w14:textId="77777777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poskytnutí dotací příjemcům, o nichž náleží rozhodovat Radě Olomouckého kraje, dle přílohy č. 1 usnesení</w:t>
            </w:r>
          </w:p>
        </w:tc>
      </w:tr>
      <w:tr w:rsidR="00AD7042" w:rsidRPr="00AD7042" w14:paraId="1B1505F4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75FF45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CEBC27" w14:textId="46AC4C98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veřejnoprávn</w:t>
            </w:r>
            <w:r w:rsidR="00BA737D" w:rsidRPr="00AD7042">
              <w:rPr>
                <w:rFonts w:cs="Arial"/>
                <w:szCs w:val="24"/>
              </w:rPr>
              <w:t>ích smluv o poskytnutí dotace s </w:t>
            </w:r>
            <w:r w:rsidRPr="00AD7042">
              <w:rPr>
                <w:rFonts w:cs="Arial"/>
                <w:szCs w:val="24"/>
              </w:rPr>
              <w:t>příjemci dle bodu 2 usnesení ve znění vzorové veřejnoprávní smlouvy uvedené v příloze č. 2 usnesení</w:t>
            </w:r>
          </w:p>
        </w:tc>
      </w:tr>
      <w:tr w:rsidR="00AD7042" w:rsidRPr="00AD7042" w14:paraId="7D5C4067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922228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351B11" w14:textId="77777777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poskytnutí účelově určeného příspěvku příspěvkovým organizacím zřizovaným Olomouckým krajem dle důvodové zprávy a dle přílohy č. 1 usnesení</w:t>
            </w:r>
          </w:p>
        </w:tc>
      </w:tr>
      <w:tr w:rsidR="00AD7042" w:rsidRPr="00AD7042" w14:paraId="2A06C33E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1F9877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29008B" w14:textId="363517A5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příspěvkové organizace zřizované Olomouckým krajem o poskytnutí účelov</w:t>
            </w:r>
            <w:r w:rsidR="00BA737D" w:rsidRPr="00AD7042">
              <w:rPr>
                <w:rFonts w:cs="Arial"/>
                <w:szCs w:val="24"/>
              </w:rPr>
              <w:t>ě určeného příspěvku dle bodu 4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65909543" w14:textId="77777777" w:rsidTr="009D7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7CE6FB" w14:textId="77777777" w:rsidR="009D7582" w:rsidRPr="00AD7042" w:rsidRDefault="009D7582" w:rsidP="009D7582">
            <w:r w:rsidRPr="00AD7042">
              <w:t>Odpovídá: Ing. Lubomír Baláš, ředitel</w:t>
            </w:r>
          </w:p>
          <w:p w14:paraId="32B613A3" w14:textId="63A5C0DB" w:rsidR="009D7582" w:rsidRPr="00AD7042" w:rsidRDefault="009D7582" w:rsidP="009D7582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0E1C0FA3" w14:textId="77777777" w:rsidR="009D7582" w:rsidRPr="00AD7042" w:rsidRDefault="009D7582" w:rsidP="009D7582">
            <w:r w:rsidRPr="00AD7042">
              <w:t>Termín: 19. 2. 2024</w:t>
            </w:r>
          </w:p>
        </w:tc>
      </w:tr>
      <w:tr w:rsidR="00AD7042" w:rsidRPr="00AD7042" w14:paraId="1187FA78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BB1C41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37DF8E" w14:textId="77777777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rozpočtovou změnu dle přílohy č. 4 usnesení</w:t>
            </w:r>
          </w:p>
        </w:tc>
      </w:tr>
      <w:tr w:rsidR="00AD7042" w:rsidRPr="00AD7042" w14:paraId="78A52079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A083B2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E913B0" w14:textId="77777777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6 usnesení na zasedání Zastupitelstva Olomouckého kraje na vědomí</w:t>
            </w:r>
          </w:p>
        </w:tc>
      </w:tr>
      <w:tr w:rsidR="00AD7042" w:rsidRPr="00AD7042" w14:paraId="75C07856" w14:textId="77777777" w:rsidTr="009D7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DBC47B" w14:textId="77777777" w:rsidR="009D7582" w:rsidRPr="00AD7042" w:rsidRDefault="009D7582" w:rsidP="009D7582">
            <w:r w:rsidRPr="00AD7042">
              <w:t>Odpovídá: Ing. Josef Suchánek, hejtman Olomouckého kraje</w:t>
            </w:r>
          </w:p>
          <w:p w14:paraId="170D8CB6" w14:textId="77777777" w:rsidR="009D7582" w:rsidRPr="00AD7042" w:rsidRDefault="009D7582" w:rsidP="009D7582">
            <w:r w:rsidRPr="00AD7042">
              <w:t>Realizuje: Mgr. Olga Fidrová, MBA, vedoucí odboru ekonomického</w:t>
            </w:r>
          </w:p>
          <w:p w14:paraId="7DDBD67D" w14:textId="77777777" w:rsidR="009D7582" w:rsidRPr="00AD7042" w:rsidRDefault="009D7582" w:rsidP="009D7582">
            <w:r w:rsidRPr="00AD7042">
              <w:t>Termín: ZOK 26. 2. 2024</w:t>
            </w:r>
          </w:p>
        </w:tc>
      </w:tr>
      <w:tr w:rsidR="00AD7042" w:rsidRPr="00AD7042" w14:paraId="3ED7A3F2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D5700D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38A9D1" w14:textId="02A64829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poskytnutím dotace příjemci Základní škola Přerov, Boženy Němcové 16, IČO: 45180059</w:t>
            </w:r>
            <w:r w:rsidR="008B058F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ve výši 252 510 Kč dle přílohy č. 1 usnesení</w:t>
            </w:r>
          </w:p>
        </w:tc>
      </w:tr>
      <w:tr w:rsidR="00AD7042" w:rsidRPr="00AD7042" w14:paraId="47586369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B95FC4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9BCEC6" w14:textId="03A04EEE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veřejnoprávn</w:t>
            </w:r>
            <w:r w:rsidR="00030EC3" w:rsidRPr="00AD7042">
              <w:rPr>
                <w:rFonts w:cs="Arial"/>
                <w:szCs w:val="24"/>
              </w:rPr>
              <w:t>í smlouvy o poskytnutí dotace s </w:t>
            </w:r>
            <w:r w:rsidRPr="00AD7042">
              <w:rPr>
                <w:rFonts w:cs="Arial"/>
                <w:szCs w:val="24"/>
              </w:rPr>
              <w:t>příjemcem dle bodu 8 usnesení ve znění vzorové veřejnoprávní smlouvy uvedené v příloze č. 2 usnesení</w:t>
            </w:r>
          </w:p>
        </w:tc>
      </w:tr>
      <w:tr w:rsidR="00AD7042" w:rsidRPr="00AD7042" w14:paraId="60A64D05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A9920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011C44" w14:textId="77777777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8 a 9 usnesení na zasedání Zastupitelstva Olomouckého kraje k rozhodnutí</w:t>
            </w:r>
          </w:p>
        </w:tc>
      </w:tr>
      <w:tr w:rsidR="00AD7042" w:rsidRPr="00AD7042" w14:paraId="4B5525E0" w14:textId="77777777" w:rsidTr="009D7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59D5E" w14:textId="77777777" w:rsidR="009D7582" w:rsidRPr="00AD7042" w:rsidRDefault="009D7582" w:rsidP="009D7582">
            <w:r w:rsidRPr="00AD7042">
              <w:t>Odpovídá: RNDr. Aleš Jakubec, Ph.D., uvolněný člen rady</w:t>
            </w:r>
          </w:p>
          <w:p w14:paraId="11D31636" w14:textId="21EFAC14" w:rsidR="009D7582" w:rsidRPr="00AD7042" w:rsidRDefault="009D7582" w:rsidP="009D7582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6A07E125" w14:textId="77777777" w:rsidR="009D7582" w:rsidRPr="00AD7042" w:rsidRDefault="009D7582" w:rsidP="009D7582">
            <w:r w:rsidRPr="00AD7042">
              <w:t>Termín: ZOK 26. 2. 2024</w:t>
            </w:r>
          </w:p>
        </w:tc>
      </w:tr>
      <w:tr w:rsidR="00AD7042" w:rsidRPr="00AD7042" w14:paraId="114630BE" w14:textId="77777777" w:rsidTr="009D75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9AEF9F" w14:textId="77777777" w:rsidR="009D7582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E77A27" w14:textId="5D26AB8D" w:rsidR="009D7582" w:rsidRPr="00AD7042" w:rsidRDefault="009D7582" w:rsidP="009D7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rozpočtovou změnu dl</w:t>
            </w:r>
            <w:r w:rsidR="00030EC3" w:rsidRPr="00AD7042">
              <w:rPr>
                <w:rFonts w:cs="Arial"/>
                <w:szCs w:val="24"/>
              </w:rPr>
              <w:t>e bodu 6 usnesení, rozhodnout o </w:t>
            </w:r>
            <w:r w:rsidRPr="00AD7042">
              <w:rPr>
                <w:rFonts w:cs="Arial"/>
                <w:szCs w:val="24"/>
              </w:rPr>
              <w:t xml:space="preserve">poskytnutí dotace příjemci Základní škola </w:t>
            </w:r>
            <w:r w:rsidR="00030EC3" w:rsidRPr="00AD7042">
              <w:rPr>
                <w:rFonts w:cs="Arial"/>
                <w:szCs w:val="24"/>
              </w:rPr>
              <w:t>Přerov, Boženy Němcové 16, IČO: </w:t>
            </w:r>
            <w:r w:rsidRPr="00AD7042">
              <w:rPr>
                <w:rFonts w:cs="Arial"/>
                <w:szCs w:val="24"/>
              </w:rPr>
              <w:t>45180059</w:t>
            </w:r>
            <w:r w:rsidR="00030EC3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ve výši 252 510 Kč dle bodu 8 usnesení, rozhodnout o uzavření veřejnoprávní smlouvy o poskytnutí dotace s příjemcem dle bodu 9 usnesení</w:t>
            </w:r>
          </w:p>
        </w:tc>
      </w:tr>
      <w:tr w:rsidR="00AD7042" w:rsidRPr="00AD7042" w14:paraId="48761D2B" w14:textId="77777777" w:rsidTr="009D75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CC8A53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7F52A00" w14:textId="77777777" w:rsidTr="009D75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649E8B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C70A1A0" w14:textId="77777777" w:rsidR="0019700F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51CADF0F" w14:textId="77777777" w:rsidTr="009D75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35928A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E7962AA" w14:textId="77777777" w:rsidR="0019700F" w:rsidRPr="00AD7042" w:rsidRDefault="009D758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11.6.</w:t>
            </w:r>
          </w:p>
        </w:tc>
      </w:tr>
    </w:tbl>
    <w:p w14:paraId="6EDC3157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E5881E4" w14:textId="77777777" w:rsidTr="00E93A0D">
        <w:tc>
          <w:tcPr>
            <w:tcW w:w="964" w:type="pct"/>
            <w:gridSpan w:val="2"/>
            <w:tcBorders>
              <w:bottom w:val="nil"/>
            </w:tcBorders>
          </w:tcPr>
          <w:p w14:paraId="105DD038" w14:textId="33389713" w:rsidR="0019700F" w:rsidRPr="00AD7042" w:rsidRDefault="00E93A0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</w:t>
            </w:r>
            <w:r w:rsidR="001F54F4" w:rsidRPr="00AD7042">
              <w:rPr>
                <w:b/>
                <w:bCs w:val="0"/>
              </w:rPr>
              <w:t>6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A09A053" w14:textId="3A2D9484" w:rsidR="0019700F" w:rsidRPr="00AD7042" w:rsidRDefault="00E93A0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Dotační program 04_</w:t>
            </w:r>
            <w:r w:rsidR="00030EC3" w:rsidRPr="00AD7042">
              <w:rPr>
                <w:b/>
                <w:bCs w:val="0"/>
              </w:rPr>
              <w:t>05_Příspěvky na obědy do škol v </w:t>
            </w:r>
            <w:r w:rsidRPr="00AD7042">
              <w:rPr>
                <w:b/>
                <w:bCs w:val="0"/>
              </w:rPr>
              <w:t xml:space="preserve">Olomouckém kraji – dodatek ke smlouvě o poskytnutí dotace </w:t>
            </w:r>
          </w:p>
        </w:tc>
      </w:tr>
      <w:tr w:rsidR="00AD7042" w:rsidRPr="00AD7042" w14:paraId="23C5FE2B" w14:textId="77777777" w:rsidTr="00E93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7BFDD8" w14:textId="77777777" w:rsidR="0019700F" w:rsidRPr="00AD7042" w:rsidRDefault="00E93A0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05FAB0B" w14:textId="77777777" w:rsidTr="00E93A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B48205" w14:textId="77777777" w:rsidR="0019700F" w:rsidRPr="00AD7042" w:rsidRDefault="00E93A0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ED082F" w14:textId="66DD22FF" w:rsidR="0019700F" w:rsidRPr="00AD7042" w:rsidRDefault="00E93A0D" w:rsidP="00E93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uzavřením dodatku č. 1 k veřejnoprávní smlouvě o poskytnutí dotace s příjemcem Základní škola a Mateřská škola Hanušovice, okres Šumperk, IČO: 60341807</w:t>
            </w:r>
            <w:r w:rsidR="00030EC3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podle návrhu uvedeného v příloze č. 1 usnesení</w:t>
            </w:r>
          </w:p>
        </w:tc>
      </w:tr>
      <w:tr w:rsidR="00AD7042" w:rsidRPr="00AD7042" w14:paraId="6A493042" w14:textId="77777777" w:rsidTr="00E93A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1B923" w14:textId="77777777" w:rsidR="00E93A0D" w:rsidRPr="00AD7042" w:rsidRDefault="00E93A0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983C2D" w14:textId="77777777" w:rsidR="00E93A0D" w:rsidRPr="00AD7042" w:rsidRDefault="00E93A0D" w:rsidP="00E93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 usnesení na zasedání Zastupitelstva Olomouckého kraje k rozhodnutí</w:t>
            </w:r>
          </w:p>
        </w:tc>
      </w:tr>
      <w:tr w:rsidR="00AD7042" w:rsidRPr="00AD7042" w14:paraId="1A27672D" w14:textId="77777777" w:rsidTr="00E93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CD50BC" w14:textId="77777777" w:rsidR="00E93A0D" w:rsidRPr="00AD7042" w:rsidRDefault="00E93A0D" w:rsidP="00E93A0D">
            <w:r w:rsidRPr="00AD7042">
              <w:t>Odpovídá: RNDr. Aleš Jakubec, Ph.D., uvolněný člen rady</w:t>
            </w:r>
          </w:p>
          <w:p w14:paraId="239F0055" w14:textId="2FD79C2C" w:rsidR="00E93A0D" w:rsidRPr="00AD7042" w:rsidRDefault="00E93A0D" w:rsidP="00E93A0D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25DC9406" w14:textId="77777777" w:rsidR="00E93A0D" w:rsidRPr="00AD7042" w:rsidRDefault="00E93A0D" w:rsidP="00E93A0D">
            <w:r w:rsidRPr="00AD7042">
              <w:t>Termín: ZOK 26. 2. 2024</w:t>
            </w:r>
          </w:p>
        </w:tc>
      </w:tr>
      <w:tr w:rsidR="00AD7042" w:rsidRPr="00AD7042" w14:paraId="4E7119A2" w14:textId="77777777" w:rsidTr="00E93A0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ADD747" w14:textId="77777777" w:rsidR="00E93A0D" w:rsidRPr="00AD7042" w:rsidRDefault="00E93A0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28A5E5" w14:textId="758D17C1" w:rsidR="00E93A0D" w:rsidRPr="00AD7042" w:rsidRDefault="00E93A0D" w:rsidP="00E93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rozhodnout o uzavření dodatku č. 1 k veřejnoprávní smlouvě o poskytnutí dotace s příjemcem Základní škola a Mateřská škola </w:t>
            </w:r>
            <w:r w:rsidR="006F4B73" w:rsidRPr="00AD7042">
              <w:rPr>
                <w:rFonts w:cs="Arial"/>
                <w:szCs w:val="24"/>
              </w:rPr>
              <w:t>Hanušovice, okres Šumperk, IČO: </w:t>
            </w:r>
            <w:r w:rsidRPr="00AD7042">
              <w:rPr>
                <w:rFonts w:cs="Arial"/>
                <w:szCs w:val="24"/>
              </w:rPr>
              <w:t>60341807</w:t>
            </w:r>
            <w:r w:rsidR="006F4B73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dle bodu 1 usnesení</w:t>
            </w:r>
          </w:p>
        </w:tc>
      </w:tr>
      <w:tr w:rsidR="00AD7042" w:rsidRPr="00AD7042" w14:paraId="37803AA8" w14:textId="77777777" w:rsidTr="00E93A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F134B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5506B68" w14:textId="77777777" w:rsidTr="00E93A0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57014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DD87D6C" w14:textId="77777777" w:rsidR="0019700F" w:rsidRPr="00AD7042" w:rsidRDefault="00E93A0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5DFF6BEC" w14:textId="77777777" w:rsidTr="00E93A0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935401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E85486" w14:textId="77777777" w:rsidR="0019700F" w:rsidRPr="00AD7042" w:rsidRDefault="00E93A0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11.7.</w:t>
            </w:r>
          </w:p>
        </w:tc>
      </w:tr>
    </w:tbl>
    <w:p w14:paraId="2ADC355F" w14:textId="53EC70F1" w:rsidR="008A3C85" w:rsidRPr="00AD7042" w:rsidRDefault="008A3C8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0B5A8BD" w14:textId="65CEDB44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BBE9EB6" w14:textId="77777777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CEF568D" w14:textId="77777777" w:rsidTr="00E90F7D">
        <w:tc>
          <w:tcPr>
            <w:tcW w:w="964" w:type="pct"/>
            <w:gridSpan w:val="2"/>
            <w:tcBorders>
              <w:bottom w:val="nil"/>
            </w:tcBorders>
          </w:tcPr>
          <w:p w14:paraId="04C27403" w14:textId="77777777" w:rsidR="008C3B61" w:rsidRPr="00AD7042" w:rsidRDefault="008C3B61" w:rsidP="00E90F7D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UR/101/37/2024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2E9585A" w14:textId="77777777" w:rsidR="008C3B61" w:rsidRPr="00AD7042" w:rsidRDefault="008C3B61" w:rsidP="00E90F7D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Výjimka z naplněnosti tříd ve zdravotnických školách zřizovaných Olomouckým krajem</w:t>
            </w:r>
          </w:p>
        </w:tc>
      </w:tr>
      <w:tr w:rsidR="00AD7042" w:rsidRPr="00AD7042" w14:paraId="37599DBE" w14:textId="77777777" w:rsidTr="00E90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D8419B" w14:textId="77777777" w:rsidR="008C3B61" w:rsidRPr="00AD7042" w:rsidRDefault="008C3B61" w:rsidP="00E90F7D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1703CD3" w14:textId="77777777" w:rsidTr="00E90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40551FA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269007" w14:textId="77777777" w:rsidR="008C3B61" w:rsidRPr="00AD7042" w:rsidRDefault="008C3B61" w:rsidP="00E90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výjimku z naplněnosti tříd ve středních zdravotnických školách zřizovaných Olomouckým krajem pro přijímací řízení na školní rok 2024/2025 dle přílohy č. 1 usnesení s účinností od 5. 2. 2024</w:t>
            </w:r>
          </w:p>
        </w:tc>
      </w:tr>
      <w:tr w:rsidR="00AD7042" w:rsidRPr="00AD7042" w14:paraId="3E43CD07" w14:textId="77777777" w:rsidTr="00E90F7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DA5426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DB2C6B" w14:textId="77777777" w:rsidR="008C3B61" w:rsidRPr="00AD7042" w:rsidRDefault="008C3B61" w:rsidP="00E90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ředitele středních zdravotnických škol zřizovaných Olomouckým krajem o schválení výjimky z naplněnosti tříd dle bodu 1 usnesení</w:t>
            </w:r>
          </w:p>
        </w:tc>
      </w:tr>
      <w:tr w:rsidR="00AD7042" w:rsidRPr="00AD7042" w14:paraId="69D1D033" w14:textId="77777777" w:rsidTr="00E90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1D5C4F" w14:textId="77777777" w:rsidR="008C3B61" w:rsidRPr="00AD7042" w:rsidRDefault="008C3B61" w:rsidP="00E90F7D">
            <w:r w:rsidRPr="00AD7042">
              <w:t>Odpovídá: Ing. Lubomír Baláš, ředitel</w:t>
            </w:r>
          </w:p>
          <w:p w14:paraId="636B2993" w14:textId="77777777" w:rsidR="008C3B61" w:rsidRPr="00AD7042" w:rsidRDefault="008C3B61" w:rsidP="00E90F7D">
            <w:r w:rsidRPr="00AD7042">
              <w:t>Realizuje: Mgr. Miroslav Gajdůšek, MBA, vedoucí odboru školství a mládeže</w:t>
            </w:r>
          </w:p>
          <w:p w14:paraId="2126D54E" w14:textId="77777777" w:rsidR="008C3B61" w:rsidRPr="00AD7042" w:rsidRDefault="008C3B61" w:rsidP="00E90F7D">
            <w:r w:rsidRPr="00AD7042">
              <w:t>Termín: 18. 3. 2024</w:t>
            </w:r>
          </w:p>
        </w:tc>
      </w:tr>
      <w:tr w:rsidR="00AD7042" w:rsidRPr="00AD7042" w14:paraId="2AD48392" w14:textId="77777777" w:rsidTr="00E90F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12D1D94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32FA358" w14:textId="77777777" w:rsidTr="00E90F7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5C8327C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C458C99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C3B61" w:rsidRPr="00AD7042" w14:paraId="0C825C62" w14:textId="77777777" w:rsidTr="00E90F7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59A580A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D302EDC" w14:textId="77777777" w:rsidR="008C3B61" w:rsidRPr="00AD7042" w:rsidRDefault="008C3B61" w:rsidP="00E90F7D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11.9.</w:t>
            </w:r>
          </w:p>
        </w:tc>
      </w:tr>
    </w:tbl>
    <w:p w14:paraId="3478D12E" w14:textId="56D06F0C" w:rsidR="008C3B61" w:rsidRPr="00AD7042" w:rsidRDefault="008C3B6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8CA47CE" w14:textId="77777777" w:rsidTr="00652400">
        <w:tc>
          <w:tcPr>
            <w:tcW w:w="964" w:type="pct"/>
            <w:gridSpan w:val="2"/>
            <w:tcBorders>
              <w:bottom w:val="nil"/>
            </w:tcBorders>
          </w:tcPr>
          <w:p w14:paraId="5CF841EB" w14:textId="267A379F" w:rsidR="0019700F" w:rsidRPr="00AD7042" w:rsidRDefault="0065240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UR/101/3</w:t>
            </w:r>
            <w:r w:rsidR="008C3B61" w:rsidRPr="00AD7042">
              <w:rPr>
                <w:b/>
                <w:bCs w:val="0"/>
              </w:rPr>
              <w:t>8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B05CE5B" w14:textId="77777777" w:rsidR="0019700F" w:rsidRPr="00AD7042" w:rsidRDefault="0065240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Personální záležitosti školství</w:t>
            </w:r>
          </w:p>
        </w:tc>
      </w:tr>
      <w:tr w:rsidR="00AD7042" w:rsidRPr="00AD7042" w14:paraId="12C839A5" w14:textId="77777777" w:rsidTr="00652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31A65E" w14:textId="77777777" w:rsidR="0019700F" w:rsidRPr="00AD7042" w:rsidRDefault="0065240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8C0EDC8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582C16" w14:textId="77777777" w:rsidR="0019700F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A003DD" w14:textId="6C31D189" w:rsidR="0019700F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odvolává</w:t>
            </w:r>
            <w:r w:rsidRPr="00AD7042">
              <w:rPr>
                <w:rFonts w:cs="Arial"/>
                <w:szCs w:val="24"/>
              </w:rPr>
              <w:t xml:space="preserve"> pana Ing. Petra Kolajtu z pracovního místa ředitele Střední průmyslové školy stavební, Lipník nad B</w:t>
            </w:r>
            <w:r w:rsidR="006F4B73" w:rsidRPr="00AD7042">
              <w:rPr>
                <w:rFonts w:cs="Arial"/>
                <w:szCs w:val="24"/>
              </w:rPr>
              <w:t>ečvou, Komenského sady 257, dle </w:t>
            </w:r>
            <w:r w:rsidRPr="00AD7042">
              <w:rPr>
                <w:rFonts w:cs="Arial"/>
                <w:szCs w:val="24"/>
              </w:rPr>
              <w:t>přílohy č. 1 usnesení</w:t>
            </w:r>
          </w:p>
        </w:tc>
      </w:tr>
      <w:tr w:rsidR="00AD7042" w:rsidRPr="00AD7042" w14:paraId="217C1CFF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6EE9D8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DFBA7" w14:textId="77777777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doručení odvolání dle bodu 1 usnesení</w:t>
            </w:r>
          </w:p>
        </w:tc>
      </w:tr>
      <w:tr w:rsidR="00AD7042" w:rsidRPr="00AD7042" w14:paraId="6B31B43F" w14:textId="77777777" w:rsidTr="00652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71289F" w14:textId="77777777" w:rsidR="00652400" w:rsidRPr="00AD7042" w:rsidRDefault="00652400" w:rsidP="00652400">
            <w:r w:rsidRPr="00AD7042">
              <w:t>Odpovídá: Ing. Lubomír Baláš, ředitel</w:t>
            </w:r>
          </w:p>
          <w:p w14:paraId="5D302843" w14:textId="7208A368" w:rsidR="00652400" w:rsidRPr="00AD7042" w:rsidRDefault="00652400" w:rsidP="00652400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1B857DA4" w14:textId="77777777" w:rsidR="00652400" w:rsidRPr="00AD7042" w:rsidRDefault="00652400" w:rsidP="00652400">
            <w:r w:rsidRPr="00AD7042">
              <w:t>Termín: 19. 2. 2024</w:t>
            </w:r>
          </w:p>
        </w:tc>
      </w:tr>
      <w:tr w:rsidR="00AD7042" w:rsidRPr="00AD7042" w14:paraId="3BF1E70C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DCD383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AB47E4" w14:textId="4D3A6959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jmenuje</w:t>
            </w:r>
            <w:r w:rsidRPr="00AD7042">
              <w:rPr>
                <w:rFonts w:cs="Arial"/>
                <w:szCs w:val="24"/>
              </w:rPr>
              <w:t xml:space="preserve"> Ing. Aleše Jurečku na pracovní místo ředitele Střední průmyslové školy stavební, Lipník nad Bečvou, Komenské</w:t>
            </w:r>
            <w:r w:rsidR="006F4B73" w:rsidRPr="00AD7042">
              <w:rPr>
                <w:rFonts w:cs="Arial"/>
                <w:szCs w:val="24"/>
              </w:rPr>
              <w:t>ho sady 257, na dobu určitou do </w:t>
            </w:r>
            <w:r w:rsidRPr="00AD7042">
              <w:rPr>
                <w:rFonts w:cs="Arial"/>
                <w:szCs w:val="24"/>
              </w:rPr>
              <w:t>doby jmenování ředitele na základě výsledku konkurzního řízení, s účinností od následujícího dne po doručení odvolání Ing. Petru Kolajtovi</w:t>
            </w:r>
          </w:p>
        </w:tc>
      </w:tr>
      <w:tr w:rsidR="00AD7042" w:rsidRPr="00AD7042" w14:paraId="0D5D0B19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397C85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6AC6E5" w14:textId="77777777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stanoví</w:t>
            </w:r>
            <w:r w:rsidRPr="00AD7042">
              <w:rPr>
                <w:rFonts w:cs="Arial"/>
                <w:szCs w:val="24"/>
              </w:rPr>
              <w:t xml:space="preserve"> Ing. Aleši Jurečkovi, řediteli Střední průmyslové školy stavební, Lipník nad Bečvou, Komenského sady 257, plat dnem následujícím po doručení odvolání Ing. Petra Kolajty, dle důvodové zprávy</w:t>
            </w:r>
          </w:p>
        </w:tc>
      </w:tr>
      <w:tr w:rsidR="00AD7042" w:rsidRPr="00AD7042" w14:paraId="70B2B30A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7F71A2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372C7E" w14:textId="3B2674BA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zpracovat </w:t>
            </w:r>
            <w:r w:rsidR="008C0C51" w:rsidRPr="00AD7042">
              <w:rPr>
                <w:rFonts w:cs="Arial"/>
                <w:szCs w:val="24"/>
              </w:rPr>
              <w:t xml:space="preserve">ihned </w:t>
            </w:r>
            <w:r w:rsidRPr="00AD7042">
              <w:rPr>
                <w:rFonts w:cs="Arial"/>
                <w:szCs w:val="24"/>
              </w:rPr>
              <w:t>jmeno</w:t>
            </w:r>
            <w:r w:rsidR="00EE72CB" w:rsidRPr="00AD7042">
              <w:rPr>
                <w:rFonts w:cs="Arial"/>
                <w:szCs w:val="24"/>
              </w:rPr>
              <w:t>vací dekret a platový výměr dle </w:t>
            </w:r>
            <w:r w:rsidRPr="00AD7042">
              <w:rPr>
                <w:rFonts w:cs="Arial"/>
                <w:szCs w:val="24"/>
              </w:rPr>
              <w:t>bodu 3 a 4 usnesení</w:t>
            </w:r>
          </w:p>
        </w:tc>
      </w:tr>
      <w:tr w:rsidR="00AD7042" w:rsidRPr="00AD7042" w14:paraId="5E2F7941" w14:textId="77777777" w:rsidTr="00652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8B7B99" w14:textId="77777777" w:rsidR="00652400" w:rsidRPr="00AD7042" w:rsidRDefault="00652400" w:rsidP="00652400">
            <w:r w:rsidRPr="00AD7042">
              <w:t>Odpovídá: Ing. Lubomír Baláš, ředitel</w:t>
            </w:r>
          </w:p>
          <w:p w14:paraId="0C1164E4" w14:textId="39E5A4E1" w:rsidR="00652400" w:rsidRPr="00AD7042" w:rsidRDefault="00652400" w:rsidP="00652400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12583D2C" w14:textId="305E46E5" w:rsidR="00652400" w:rsidRPr="00AD7042" w:rsidRDefault="00652400" w:rsidP="00652400">
            <w:r w:rsidRPr="00AD7042">
              <w:t xml:space="preserve">Termín: </w:t>
            </w:r>
            <w:r w:rsidR="004E6A1D" w:rsidRPr="00AD7042">
              <w:t>19</w:t>
            </w:r>
            <w:r w:rsidRPr="00AD7042">
              <w:t>. 2. 2024</w:t>
            </w:r>
          </w:p>
        </w:tc>
      </w:tr>
      <w:tr w:rsidR="00AD7042" w:rsidRPr="00AD7042" w14:paraId="186CBEE2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4B9C43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B69487" w14:textId="51C3CFBE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s účinností od 1. 3. 2024 přiznání osobního příplatku ředitelc</w:t>
            </w:r>
            <w:r w:rsidR="006865B9" w:rsidRPr="00AD7042">
              <w:rPr>
                <w:rFonts w:cs="Arial"/>
                <w:szCs w:val="24"/>
              </w:rPr>
              <w:t>e školské příspěvkové organizac</w:t>
            </w:r>
            <w:r w:rsidR="00C03E60" w:rsidRPr="00AD7042">
              <w:rPr>
                <w:rFonts w:cs="Arial"/>
                <w:szCs w:val="24"/>
              </w:rPr>
              <w:t>e</w:t>
            </w:r>
            <w:r w:rsidRPr="00AD7042">
              <w:rPr>
                <w:rFonts w:cs="Arial"/>
                <w:szCs w:val="24"/>
              </w:rPr>
              <w:t xml:space="preserve"> zřizované Olo</w:t>
            </w:r>
            <w:r w:rsidR="003A1204">
              <w:rPr>
                <w:rFonts w:cs="Arial"/>
                <w:szCs w:val="24"/>
              </w:rPr>
              <w:t>mouckým krajem dle přílohy č. 2 </w:t>
            </w:r>
            <w:r w:rsidRPr="00AD7042">
              <w:rPr>
                <w:rFonts w:cs="Arial"/>
                <w:szCs w:val="24"/>
              </w:rPr>
              <w:t>usnesení</w:t>
            </w:r>
          </w:p>
        </w:tc>
      </w:tr>
      <w:tr w:rsidR="00AD7042" w:rsidRPr="00AD7042" w14:paraId="3B9351A8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3B4A7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62843" w14:textId="77777777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vyhlášení konkurzních řízení na pracovní místa ředitelů Střední školy designu a módy, Prostějov a Střední průmyslové školy, Přerov, Havlíčkova 2 dle přílohy č. 3 usnesení</w:t>
            </w:r>
          </w:p>
        </w:tc>
      </w:tr>
      <w:tr w:rsidR="00AD7042" w:rsidRPr="00AD7042" w14:paraId="6EF560B7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B0602B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6605B3" w14:textId="77777777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jmenuje</w:t>
            </w:r>
            <w:r w:rsidRPr="00AD7042">
              <w:rPr>
                <w:rFonts w:cs="Arial"/>
                <w:szCs w:val="24"/>
              </w:rPr>
              <w:t xml:space="preserve"> konkurzní komise pro obsazení pracovních míst ředitelů Střední školy designu a módy, Prostějov a Střední průmyslové školy, Přerov, Havlíčkova 2 dle přílohy č. 4 usnesení</w:t>
            </w:r>
          </w:p>
        </w:tc>
      </w:tr>
      <w:tr w:rsidR="00AD7042" w:rsidRPr="00AD7042" w14:paraId="6E5521EE" w14:textId="77777777" w:rsidTr="0065240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8C51A1" w14:textId="77777777" w:rsidR="00652400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245EC9" w14:textId="77777777" w:rsidR="00652400" w:rsidRPr="00AD7042" w:rsidRDefault="00652400" w:rsidP="006524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administrativně zajistit vyhlášení konkurzních řízení dle bodu 7 usnesení a jmenovat konkurzní komise dle bodu 8 usnesení</w:t>
            </w:r>
          </w:p>
        </w:tc>
      </w:tr>
      <w:tr w:rsidR="00AD7042" w:rsidRPr="00AD7042" w14:paraId="5AC5EC53" w14:textId="77777777" w:rsidTr="006524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038A4A" w14:textId="77777777" w:rsidR="00652400" w:rsidRPr="00AD7042" w:rsidRDefault="00652400" w:rsidP="00652400">
            <w:r w:rsidRPr="00AD7042">
              <w:t>Odpovídá: Ing. Lubomír Baláš, ředitel</w:t>
            </w:r>
          </w:p>
          <w:p w14:paraId="49DD2933" w14:textId="658AFF6F" w:rsidR="00652400" w:rsidRPr="00AD7042" w:rsidRDefault="00652400" w:rsidP="00652400">
            <w:r w:rsidRPr="00AD7042">
              <w:t>Realizuje: Mgr. Miroslav Gajdůšek</w:t>
            </w:r>
            <w:r w:rsidR="00227AB9" w:rsidRPr="00AD7042">
              <w:t>,</w:t>
            </w:r>
            <w:r w:rsidRPr="00AD7042">
              <w:t xml:space="preserve"> MBA, vedoucí odboru školství a mládeže</w:t>
            </w:r>
          </w:p>
          <w:p w14:paraId="44826E15" w14:textId="77777777" w:rsidR="00652400" w:rsidRPr="00AD7042" w:rsidRDefault="00652400" w:rsidP="00652400">
            <w:r w:rsidRPr="00AD7042">
              <w:t>Termín: 19. 2. 2024</w:t>
            </w:r>
          </w:p>
        </w:tc>
      </w:tr>
      <w:tr w:rsidR="00AD7042" w:rsidRPr="00AD7042" w14:paraId="3075696F" w14:textId="77777777" w:rsidTr="006524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6081E0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3FEDC68" w14:textId="77777777" w:rsidTr="0065240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5A8E4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4113A85" w14:textId="77777777" w:rsidR="0019700F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19700F" w:rsidRPr="00AD7042" w14:paraId="16802478" w14:textId="77777777" w:rsidTr="0065240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35A3E5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815C701" w14:textId="77777777" w:rsidR="0019700F" w:rsidRPr="00AD7042" w:rsidRDefault="0065240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11.8.</w:t>
            </w:r>
          </w:p>
        </w:tc>
      </w:tr>
    </w:tbl>
    <w:p w14:paraId="59A25630" w14:textId="75F8F96E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C38F4FE" w14:textId="77777777" w:rsidTr="008624C8">
        <w:tc>
          <w:tcPr>
            <w:tcW w:w="964" w:type="pct"/>
            <w:gridSpan w:val="2"/>
            <w:tcBorders>
              <w:bottom w:val="nil"/>
            </w:tcBorders>
          </w:tcPr>
          <w:p w14:paraId="43D14648" w14:textId="7D6764B0" w:rsidR="0019700F" w:rsidRPr="00AD7042" w:rsidRDefault="008624C8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</w:t>
            </w:r>
            <w:r w:rsidR="001F54F4" w:rsidRPr="00AD7042">
              <w:rPr>
                <w:b/>
                <w:bCs w:val="0"/>
              </w:rPr>
              <w:t>39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E81FFA3" w14:textId="77777777" w:rsidR="0019700F" w:rsidRPr="00AD7042" w:rsidRDefault="008624C8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Nominace zástupců zřizovatele pro veřejnou zakázku Zdravotnické záchranné služby Olomouckého kraje, příspěvkové organizace</w:t>
            </w:r>
          </w:p>
        </w:tc>
      </w:tr>
      <w:tr w:rsidR="00AD7042" w:rsidRPr="00AD7042" w14:paraId="1DEB0BE8" w14:textId="77777777" w:rsidTr="008624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01B99E0" w14:textId="77777777" w:rsidR="0019700F" w:rsidRPr="00AD7042" w:rsidRDefault="008624C8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7C5144E" w14:textId="77777777" w:rsidTr="008624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D347B7A" w14:textId="77777777" w:rsidR="0019700F" w:rsidRPr="00AD7042" w:rsidRDefault="008624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1DA00" w14:textId="45C40B38" w:rsidR="0019700F" w:rsidRPr="00AD7042" w:rsidRDefault="008624C8" w:rsidP="00862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zástupce Olomouckého k</w:t>
            </w:r>
            <w:r w:rsidR="008834B5" w:rsidRPr="00AD7042">
              <w:rPr>
                <w:rFonts w:cs="Arial"/>
                <w:szCs w:val="24"/>
              </w:rPr>
              <w:t>raje jako členy a náhradníky do </w:t>
            </w:r>
            <w:r w:rsidRPr="00AD7042">
              <w:rPr>
                <w:rFonts w:cs="Arial"/>
                <w:szCs w:val="24"/>
              </w:rPr>
              <w:t>komise pro hodnocení nabídek pro veřejnou zakázku Zdravotnické záchranné služby Olomouckého kraje, příspěvkové organizace, s názvem „Dodávka pneumatik pro ZZS OK“ dle přílohy č. 01 usnesení</w:t>
            </w:r>
          </w:p>
        </w:tc>
      </w:tr>
      <w:tr w:rsidR="00AD7042" w:rsidRPr="00AD7042" w14:paraId="792AD5DC" w14:textId="77777777" w:rsidTr="008624C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A8DA29" w14:textId="77777777" w:rsidR="008624C8" w:rsidRPr="00AD7042" w:rsidRDefault="008624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C65153" w14:textId="77777777" w:rsidR="008624C8" w:rsidRPr="00AD7042" w:rsidRDefault="008624C8" w:rsidP="008624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AD7042" w:rsidRPr="00AD7042" w14:paraId="71FE35D1" w14:textId="77777777" w:rsidTr="008624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5B4AA9" w14:textId="77777777" w:rsidR="008624C8" w:rsidRPr="00AD7042" w:rsidRDefault="008624C8" w:rsidP="008624C8">
            <w:r w:rsidRPr="00AD7042">
              <w:t>Odpovídá: Ing. Lubomír Baláš, ředitel</w:t>
            </w:r>
          </w:p>
          <w:p w14:paraId="784C2B67" w14:textId="77777777" w:rsidR="008624C8" w:rsidRPr="00AD7042" w:rsidRDefault="008624C8" w:rsidP="008624C8">
            <w:r w:rsidRPr="00AD7042">
              <w:t>Realizuje: Ing. Bohuslav Kolář, MBA, LL.M., vedoucí odboru zdravotnictví</w:t>
            </w:r>
          </w:p>
          <w:p w14:paraId="1D2A11EB" w14:textId="77777777" w:rsidR="008624C8" w:rsidRPr="00AD7042" w:rsidRDefault="008624C8" w:rsidP="008624C8">
            <w:r w:rsidRPr="00AD7042">
              <w:t>Termín: 18. 3. 2024</w:t>
            </w:r>
          </w:p>
        </w:tc>
      </w:tr>
      <w:tr w:rsidR="00AD7042" w:rsidRPr="00AD7042" w14:paraId="43DCEFAB" w14:textId="77777777" w:rsidTr="008624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637DC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3FA8FE1" w14:textId="77777777" w:rsidTr="008624C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DE34BB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3DB6D3C" w14:textId="77777777" w:rsidR="0019700F" w:rsidRPr="00AD7042" w:rsidRDefault="008624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Dalibor Horák, 2. náměstek hejtmana</w:t>
            </w:r>
          </w:p>
        </w:tc>
      </w:tr>
      <w:tr w:rsidR="0019700F" w:rsidRPr="00AD7042" w14:paraId="1BBB4B49" w14:textId="77777777" w:rsidTr="008624C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E6E98F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3EED056" w14:textId="77777777" w:rsidR="0019700F" w:rsidRPr="00AD7042" w:rsidRDefault="008624C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12.1.</w:t>
            </w:r>
          </w:p>
        </w:tc>
      </w:tr>
    </w:tbl>
    <w:p w14:paraId="7B43F367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6505EEF" w14:textId="77777777" w:rsidTr="00CD7A50">
        <w:tc>
          <w:tcPr>
            <w:tcW w:w="964" w:type="pct"/>
            <w:gridSpan w:val="2"/>
            <w:tcBorders>
              <w:bottom w:val="nil"/>
            </w:tcBorders>
          </w:tcPr>
          <w:p w14:paraId="78DDA5FC" w14:textId="3645CA8D" w:rsidR="0019700F" w:rsidRPr="00AD7042" w:rsidRDefault="00CD7A5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0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A35A037" w14:textId="3A0C9E93" w:rsidR="0019700F" w:rsidRPr="00AD7042" w:rsidRDefault="00CD7A5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Dotační program Olo</w:t>
            </w:r>
            <w:r w:rsidR="008834B5" w:rsidRPr="00AD7042">
              <w:rPr>
                <w:b/>
                <w:bCs w:val="0"/>
              </w:rPr>
              <w:t>mouckého kraje 11_01_Program na </w:t>
            </w:r>
            <w:r w:rsidRPr="00AD7042">
              <w:rPr>
                <w:b/>
                <w:bCs w:val="0"/>
              </w:rPr>
              <w:t>podporu poskytovatelů paliativní péče v roce 2024 - vyhlášení</w:t>
            </w:r>
          </w:p>
        </w:tc>
      </w:tr>
      <w:tr w:rsidR="00AD7042" w:rsidRPr="00AD7042" w14:paraId="3F4855AF" w14:textId="77777777" w:rsidTr="00CD7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456C173" w14:textId="77777777" w:rsidR="0019700F" w:rsidRPr="00AD7042" w:rsidRDefault="00CD7A5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024B17A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50BEC9F" w14:textId="77777777" w:rsidR="0019700F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8165A1" w14:textId="1714CAD3" w:rsidR="0019700F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pravidla dotačního programu Olomouckého kraje 11_01_Program na podporu poskytovatelů paliativní péče v roce 2024, dotačního titulu 11_01_03_Podpora vzdělávání v oblasti paliativní péče (dále jen „dotační titul“) a vyhlašuje dotační </w:t>
            </w:r>
            <w:r w:rsidR="008834B5" w:rsidRPr="00AD7042">
              <w:rPr>
                <w:rFonts w:cs="Arial"/>
                <w:szCs w:val="24"/>
              </w:rPr>
              <w:t>titul ve znění dle příloh č. 11–</w:t>
            </w:r>
            <w:r w:rsidRPr="00AD7042">
              <w:rPr>
                <w:rFonts w:cs="Arial"/>
                <w:szCs w:val="24"/>
              </w:rPr>
              <w:t>14 tohoto usnesení</w:t>
            </w:r>
          </w:p>
        </w:tc>
      </w:tr>
      <w:tr w:rsidR="00AD7042" w:rsidRPr="00AD7042" w14:paraId="016BE4DF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B93C95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5600DC" w14:textId="77777777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D7042">
              <w:rPr>
                <w:rFonts w:cs="Arial"/>
                <w:szCs w:val="24"/>
              </w:rPr>
              <w:t xml:space="preserve"> pravidla dotačního titulu dle bodu 1 tohoto usnesení</w:t>
            </w:r>
          </w:p>
        </w:tc>
      </w:tr>
      <w:tr w:rsidR="00AD7042" w:rsidRPr="00AD7042" w14:paraId="34F9B01A" w14:textId="77777777" w:rsidTr="00CD7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37F689" w14:textId="77777777" w:rsidR="00CD7A50" w:rsidRPr="00AD7042" w:rsidRDefault="00CD7A50" w:rsidP="00CD7A50">
            <w:r w:rsidRPr="00AD7042">
              <w:t>Odpovídá: Mgr. Dalibor Horák, 2. náměstek hejtmana</w:t>
            </w:r>
          </w:p>
        </w:tc>
      </w:tr>
      <w:tr w:rsidR="00AD7042" w:rsidRPr="00AD7042" w14:paraId="2ED77DDB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E59B9D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8FC724" w14:textId="77777777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od 28. 2. 2024 zveřejnění dotačního titulu dle bodu 1 tohoto usnesení na úřední desce a na webových stránkách Olomouckého kraje (Krajské dotační programy 2024)</w:t>
            </w:r>
          </w:p>
        </w:tc>
      </w:tr>
      <w:tr w:rsidR="00AD7042" w:rsidRPr="00AD7042" w14:paraId="26820226" w14:textId="77777777" w:rsidTr="00CD7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0402DE" w14:textId="77777777" w:rsidR="00CD7A50" w:rsidRPr="00AD7042" w:rsidRDefault="00CD7A50" w:rsidP="00CD7A50">
            <w:r w:rsidRPr="00AD7042">
              <w:t>Odpovídá: Ing. Lubomír Baláš, ředitel</w:t>
            </w:r>
          </w:p>
          <w:p w14:paraId="60EEBCFD" w14:textId="77777777" w:rsidR="00CD7A50" w:rsidRPr="00AD7042" w:rsidRDefault="00CD7A50" w:rsidP="00CD7A50">
            <w:r w:rsidRPr="00AD7042">
              <w:t>Realizuje: Ing. Bohuslav Kolář, MBA, LL.M., vedoucí odboru zdravotnictví</w:t>
            </w:r>
          </w:p>
          <w:p w14:paraId="41D5148B" w14:textId="77777777" w:rsidR="00CD7A50" w:rsidRPr="00AD7042" w:rsidRDefault="00CD7A50" w:rsidP="00CD7A50">
            <w:r w:rsidRPr="00AD7042">
              <w:lastRenderedPageBreak/>
              <w:t>Termín: 18. 3. 2024</w:t>
            </w:r>
          </w:p>
        </w:tc>
      </w:tr>
      <w:tr w:rsidR="00AD7042" w:rsidRPr="00AD7042" w14:paraId="18D24211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9923A0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  <w:highlight w:val="yellow"/>
              </w:rPr>
            </w:pPr>
            <w:r w:rsidRPr="00AD70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F89753" w14:textId="54DB679F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highlight w:val="yellow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vyhodnocení žádostí o poskytnutí dotace přijat</w:t>
            </w:r>
            <w:r w:rsidR="008834B5" w:rsidRPr="00AD7042">
              <w:rPr>
                <w:rFonts w:cs="Arial"/>
                <w:szCs w:val="24"/>
              </w:rPr>
              <w:t>ých v </w:t>
            </w:r>
            <w:r w:rsidRPr="00AD7042">
              <w:rPr>
                <w:rFonts w:cs="Arial"/>
                <w:szCs w:val="24"/>
              </w:rPr>
              <w:t xml:space="preserve">dotačním </w:t>
            </w:r>
            <w:r w:rsidR="007974BD" w:rsidRPr="00AD7042">
              <w:rPr>
                <w:bCs/>
              </w:rPr>
              <w:t xml:space="preserve">titulu </w:t>
            </w:r>
            <w:r w:rsidR="007974BD" w:rsidRPr="00AD7042">
              <w:rPr>
                <w:rFonts w:cs="Arial"/>
                <w:szCs w:val="24"/>
              </w:rPr>
              <w:t>11_01_03_Podpora vzdělávání v oblasti paliativní péče</w:t>
            </w:r>
            <w:r w:rsidR="00E329B4" w:rsidRPr="00AD7042">
              <w:rPr>
                <w:rFonts w:cs="Arial"/>
                <w:szCs w:val="24"/>
              </w:rPr>
              <w:t xml:space="preserve"> </w:t>
            </w:r>
            <w:r w:rsidRPr="00AD7042">
              <w:rPr>
                <w:rFonts w:cs="Arial"/>
                <w:szCs w:val="24"/>
              </w:rPr>
              <w:t>Radě Olomouckého kraje včetně návrhu na uzavření veřejnoprávních smluv o</w:t>
            </w:r>
            <w:r w:rsidR="00E329B4" w:rsidRPr="00AD7042">
              <w:rPr>
                <w:rFonts w:cs="Arial"/>
                <w:szCs w:val="24"/>
              </w:rPr>
              <w:t> </w:t>
            </w:r>
            <w:r w:rsidRPr="00AD7042">
              <w:rPr>
                <w:rFonts w:cs="Arial"/>
                <w:szCs w:val="24"/>
              </w:rPr>
              <w:t>poskytnutí dotací s příjemci</w:t>
            </w:r>
          </w:p>
        </w:tc>
      </w:tr>
      <w:tr w:rsidR="00AD7042" w:rsidRPr="00AD7042" w14:paraId="6B4D1F3C" w14:textId="77777777" w:rsidTr="00CD7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3D43C4" w14:textId="77777777" w:rsidR="00CD7A50" w:rsidRPr="00AD7042" w:rsidRDefault="00CD7A50" w:rsidP="00CD7A50">
            <w:r w:rsidRPr="00AD7042">
              <w:t>Odpovídá: Mgr. Dalibor Horák, 2. náměstek hejtmana</w:t>
            </w:r>
          </w:p>
          <w:p w14:paraId="2A5D9BE2" w14:textId="77777777" w:rsidR="00CD7A50" w:rsidRPr="00AD7042" w:rsidRDefault="00CD7A50" w:rsidP="00CD7A50">
            <w:r w:rsidRPr="00AD7042">
              <w:t>Realizuje: Ing. Bohuslav Kolář, MBA, LL.M., vedoucí odboru zdravotnictví</w:t>
            </w:r>
          </w:p>
          <w:p w14:paraId="6431F33C" w14:textId="77777777" w:rsidR="00CD7A50" w:rsidRPr="00AD7042" w:rsidRDefault="00CD7A50" w:rsidP="00CD7A50">
            <w:r w:rsidRPr="00AD7042">
              <w:t>Termín: 27. 5. 2024</w:t>
            </w:r>
          </w:p>
        </w:tc>
      </w:tr>
      <w:tr w:rsidR="00AD7042" w:rsidRPr="00AD7042" w14:paraId="2D5F6E26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B423DB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D04122" w14:textId="1AAF3046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pravidly dotačního programu Olomouckého kraje 11_01_ Program na podporu poskytovatelů paliativní péče v roce 2024, dotačního titulu 11_01_01_Podpora poskytovatelů lůžkové paliativní péče (dále jen „dotační t</w:t>
            </w:r>
            <w:r w:rsidR="008834B5" w:rsidRPr="00AD7042">
              <w:rPr>
                <w:rFonts w:cs="Arial"/>
                <w:szCs w:val="24"/>
              </w:rPr>
              <w:t>itul“) ve znění dle příloh č. 1–</w:t>
            </w:r>
            <w:r w:rsidRPr="00AD7042">
              <w:rPr>
                <w:rFonts w:cs="Arial"/>
                <w:szCs w:val="24"/>
              </w:rPr>
              <w:t>4 tohoto usnesení</w:t>
            </w:r>
          </w:p>
        </w:tc>
      </w:tr>
      <w:tr w:rsidR="00AD7042" w:rsidRPr="00AD7042" w14:paraId="07489E70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117582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D5D491" w14:textId="4CBABCA2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pravidly dotačního programu Olomouckého kraje 11_01_ Program na podporu poskytovatelů paliativní péče v roce 2024, dotačního titulu 11_01_02_Podpora poskytovatelů domácí paliativní péče (dále jen „dotační t</w:t>
            </w:r>
            <w:r w:rsidR="008834B5" w:rsidRPr="00AD7042">
              <w:rPr>
                <w:rFonts w:cs="Arial"/>
                <w:szCs w:val="24"/>
              </w:rPr>
              <w:t>itul“) ve znění dle příloh č. 5–</w:t>
            </w:r>
            <w:r w:rsidRPr="00AD7042">
              <w:rPr>
                <w:rFonts w:cs="Arial"/>
                <w:szCs w:val="24"/>
              </w:rPr>
              <w:t>10 tohoto usnesení</w:t>
            </w:r>
          </w:p>
        </w:tc>
      </w:tr>
      <w:tr w:rsidR="00AD7042" w:rsidRPr="00AD7042" w14:paraId="1B181633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F2E769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A46DE1" w14:textId="585D01BB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pravidla dotačních titulů dl</w:t>
            </w:r>
            <w:r w:rsidR="00554BFA" w:rsidRPr="00AD7042">
              <w:rPr>
                <w:rFonts w:cs="Arial"/>
                <w:szCs w:val="24"/>
              </w:rPr>
              <w:t>e bodů 5 a 6 tohoto usnesení ke </w:t>
            </w:r>
            <w:r w:rsidRPr="00AD7042">
              <w:rPr>
                <w:rFonts w:cs="Arial"/>
                <w:szCs w:val="24"/>
              </w:rPr>
              <w:t>schválení Zastupitelstvu Olomouckého kraje</w:t>
            </w:r>
          </w:p>
        </w:tc>
      </w:tr>
      <w:tr w:rsidR="00AD7042" w:rsidRPr="00AD7042" w14:paraId="69CBC928" w14:textId="77777777" w:rsidTr="00CD7A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18649E" w14:textId="77777777" w:rsidR="00CD7A50" w:rsidRPr="00AD7042" w:rsidRDefault="00CD7A50" w:rsidP="00CD7A50">
            <w:r w:rsidRPr="00AD7042">
              <w:t>Odpovídá: Mgr. Dalibor Horák, 2. náměstek hejtmana</w:t>
            </w:r>
          </w:p>
          <w:p w14:paraId="70D8BCD0" w14:textId="77777777" w:rsidR="00CD7A50" w:rsidRPr="00AD7042" w:rsidRDefault="00CD7A50" w:rsidP="00CD7A50">
            <w:r w:rsidRPr="00AD7042">
              <w:t>Realizuje: Ing. Bohuslav Kolář, MBA, LL.M., vedoucí odboru zdravotnictví</w:t>
            </w:r>
          </w:p>
          <w:p w14:paraId="45D07957" w14:textId="77777777" w:rsidR="00CD7A50" w:rsidRPr="00AD7042" w:rsidRDefault="00CD7A50" w:rsidP="00CD7A50">
            <w:r w:rsidRPr="00AD7042">
              <w:t>Termín: ZOK 26. 2. 2024</w:t>
            </w:r>
          </w:p>
        </w:tc>
      </w:tr>
      <w:tr w:rsidR="00AD7042" w:rsidRPr="00AD7042" w14:paraId="32EA427E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F0F978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679C76" w14:textId="01EECB0A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pravidla dotačního programu Olo</w:t>
            </w:r>
            <w:r w:rsidR="003D3552" w:rsidRPr="00AD7042">
              <w:rPr>
                <w:rFonts w:cs="Arial"/>
                <w:szCs w:val="24"/>
              </w:rPr>
              <w:t>mouckého kraje 11_01_Program na </w:t>
            </w:r>
            <w:r w:rsidRPr="00AD7042">
              <w:rPr>
                <w:rFonts w:cs="Arial"/>
                <w:szCs w:val="24"/>
              </w:rPr>
              <w:t>podporu poskytovatelů paliativní péče v roce 2024, dotačního titulu 11_01_01_Podpora poskytovatelů lůžkové paliati</w:t>
            </w:r>
            <w:r w:rsidR="00554BFA" w:rsidRPr="00AD7042">
              <w:rPr>
                <w:rFonts w:cs="Arial"/>
                <w:szCs w:val="24"/>
              </w:rPr>
              <w:t>vní péče ve znění dle příloh č. 1–</w:t>
            </w:r>
            <w:r w:rsidRPr="00AD7042">
              <w:rPr>
                <w:rFonts w:cs="Arial"/>
                <w:szCs w:val="24"/>
              </w:rPr>
              <w:t>4  tohoto usnesení a uložit vyhlášení dotačního programu</w:t>
            </w:r>
          </w:p>
        </w:tc>
      </w:tr>
      <w:tr w:rsidR="00AD7042" w:rsidRPr="00AD7042" w14:paraId="1978F55D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05BDA1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F65072" w14:textId="04296AB7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pravidla dotačního programu Olo</w:t>
            </w:r>
            <w:r w:rsidR="003D3552" w:rsidRPr="00AD7042">
              <w:rPr>
                <w:rFonts w:cs="Arial"/>
                <w:szCs w:val="24"/>
              </w:rPr>
              <w:t>mouckého kraje 11_01_Program na </w:t>
            </w:r>
            <w:r w:rsidRPr="00AD7042">
              <w:rPr>
                <w:rFonts w:cs="Arial"/>
                <w:szCs w:val="24"/>
              </w:rPr>
              <w:t>podporu poskytovatelů paliativní péče v roce 2024, dotačního titulu 11_01_02_Podpora poskytovatelů domácí paliati</w:t>
            </w:r>
            <w:r w:rsidR="00AE15A0" w:rsidRPr="00AD7042">
              <w:rPr>
                <w:rFonts w:cs="Arial"/>
                <w:szCs w:val="24"/>
              </w:rPr>
              <w:t>vní péče ve znění dle příloh č. 5–</w:t>
            </w:r>
            <w:r w:rsidRPr="00AD7042">
              <w:rPr>
                <w:rFonts w:cs="Arial"/>
                <w:szCs w:val="24"/>
              </w:rPr>
              <w:t>10  tohoto usnesení a uložit vyhlášení dotačního programu</w:t>
            </w:r>
          </w:p>
        </w:tc>
      </w:tr>
      <w:tr w:rsidR="00AD7042" w:rsidRPr="00AD7042" w14:paraId="182EA51B" w14:textId="77777777" w:rsidTr="00CD7A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69C35B" w14:textId="77777777" w:rsidR="00CD7A50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785A58" w14:textId="21E79FBA" w:rsidR="00CD7A50" w:rsidRPr="00AD7042" w:rsidRDefault="00CD7A50" w:rsidP="00CD7A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</w:t>
            </w:r>
            <w:r w:rsidR="00A91049" w:rsidRPr="00AD7042">
              <w:rPr>
                <w:rFonts w:cs="Arial"/>
                <w:szCs w:val="24"/>
              </w:rPr>
              <w:t xml:space="preserve">uložit Radě Olomouckého kraje </w:t>
            </w:r>
            <w:r w:rsidR="00A91049" w:rsidRPr="00AD7042">
              <w:t xml:space="preserve">vyhodnotit žádosti o poskytnutí dotace přijaté v dotačním titulu </w:t>
            </w:r>
            <w:r w:rsidR="00A91049" w:rsidRPr="00AD7042">
              <w:rPr>
                <w:rFonts w:cs="Arial"/>
                <w:szCs w:val="24"/>
              </w:rPr>
              <w:t>11_01_01_Podpora poskytovatelů lůžkové paliativní péče a v dotačním titulu 11_01_02_Podpora poskytovatelů domácí paliativní péče</w:t>
            </w:r>
            <w:r w:rsidR="00A91049" w:rsidRPr="00AD7042">
              <w:t xml:space="preserve">, včetně schválení návrhu na uzavření veřejnoprávních smluv o poskytnutí dotací s příjemci, dále </w:t>
            </w:r>
            <w:r w:rsidRPr="00AD7042">
              <w:rPr>
                <w:rFonts w:cs="Arial"/>
                <w:szCs w:val="24"/>
              </w:rPr>
              <w:t>zmocnit Radu Olomouckého kraje k rozhodnutí o převodu nevyčerpaných finančních prostředků do jiného dotačního programu nebo dotačního titulu nebo do individuálních dotací v oblasti zdravotnictví</w:t>
            </w:r>
          </w:p>
        </w:tc>
      </w:tr>
      <w:tr w:rsidR="00AD7042" w:rsidRPr="00AD7042" w14:paraId="78478087" w14:textId="77777777" w:rsidTr="00CD7A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80CD0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73786DD" w14:textId="77777777" w:rsidTr="00CD7A5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1AB13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D0D02F7" w14:textId="77777777" w:rsidR="0019700F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Dalibor Horák, 2. náměstek hejtmana</w:t>
            </w:r>
          </w:p>
        </w:tc>
      </w:tr>
      <w:tr w:rsidR="0019700F" w:rsidRPr="00AD7042" w14:paraId="1E89643D" w14:textId="77777777" w:rsidTr="00CD7A5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83D8A8D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BF91AE3" w14:textId="77777777" w:rsidR="0019700F" w:rsidRPr="00AD7042" w:rsidRDefault="00CD7A5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12.2.</w:t>
            </w:r>
          </w:p>
        </w:tc>
      </w:tr>
    </w:tbl>
    <w:p w14:paraId="17D72FAF" w14:textId="1D476E60" w:rsidR="005741CF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F39F3B6" w14:textId="77777777" w:rsidR="003D3552" w:rsidRPr="00AD7042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4EA58BC" w14:textId="77777777" w:rsidTr="003B76C7">
        <w:tc>
          <w:tcPr>
            <w:tcW w:w="964" w:type="pct"/>
            <w:gridSpan w:val="2"/>
            <w:tcBorders>
              <w:bottom w:val="nil"/>
            </w:tcBorders>
          </w:tcPr>
          <w:p w14:paraId="354D16E7" w14:textId="56D9E28D" w:rsidR="0019700F" w:rsidRPr="00AD7042" w:rsidRDefault="003B76C7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1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9747CF3" w14:textId="77777777" w:rsidR="0019700F" w:rsidRPr="00AD7042" w:rsidRDefault="003B76C7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Změna plánu oprav a investic příspěvkových organizací v oblasti sociální 2024 včetně jejich financování</w:t>
            </w:r>
          </w:p>
        </w:tc>
      </w:tr>
      <w:tr w:rsidR="00AD7042" w:rsidRPr="00AD7042" w14:paraId="44F72BDB" w14:textId="77777777" w:rsidTr="003B76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5AF1B3" w14:textId="77777777" w:rsidR="0019700F" w:rsidRPr="00AD7042" w:rsidRDefault="003B76C7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5723706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95A4381" w14:textId="77777777" w:rsidR="0019700F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DC889F" w14:textId="77777777" w:rsidR="0019700F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změnu plánu oprav a investic příspěvkových organizací Olomouckého kraje v oblasti sociální na rok 2024 dle přílohy č. 01 usnesení</w:t>
            </w:r>
          </w:p>
        </w:tc>
      </w:tr>
      <w:tr w:rsidR="00AD7042" w:rsidRPr="00AD7042" w14:paraId="45701BEF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B58D04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F8FE6" w14:textId="0F402032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pro Domov pro seniory Tovačov, příspěvková organizace, navýšení investičních finančních prostředků pod UZ 00 011 na akci „Plynová sušička prádla “ ve výši 205 700,00 Kč, která bude vykryta z rezervy na nákupy a navýšení neinvestičních finančních prostředků pod UZ 00 011 na akci „Oprava podlahy v prostorách fyzioterapie “ ve výši 299 575,00 Kč, která bude vykryt</w:t>
            </w:r>
            <w:r w:rsidR="000C36AC" w:rsidRPr="00AD7042">
              <w:rPr>
                <w:rFonts w:cs="Arial"/>
                <w:szCs w:val="24"/>
              </w:rPr>
              <w:t>a z </w:t>
            </w:r>
            <w:r w:rsidRPr="00AD7042">
              <w:rPr>
                <w:rFonts w:cs="Arial"/>
                <w:szCs w:val="24"/>
              </w:rPr>
              <w:t>rezervy pro příspěvkové organizace na havárie</w:t>
            </w:r>
          </w:p>
        </w:tc>
      </w:tr>
      <w:tr w:rsidR="00AD7042" w:rsidRPr="00AD7042" w14:paraId="0D134C28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EC6E32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4C7438" w14:textId="77777777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pro Domov Sněženka Jeseník, příspěvková organizace, navýšení investičních finančních prostředků pod UZ 00 011 na akci „Elektrický konvektomat s podstavcem“ ve výši 370 000,00 Kč, která bude vykryta z rezervy na nákupy</w:t>
            </w:r>
          </w:p>
        </w:tc>
      </w:tr>
      <w:tr w:rsidR="00AD7042" w:rsidRPr="00AD7042" w14:paraId="135BC2E8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5D5CC5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BCBAEB" w14:textId="77777777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rozpočtové změny v příloze č. 02 usnesení</w:t>
            </w:r>
          </w:p>
        </w:tc>
      </w:tr>
      <w:tr w:rsidR="00AD7042" w:rsidRPr="00AD7042" w14:paraId="2BA0F535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5109BC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EF47C4" w14:textId="77777777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o přijatém usnesení ředitele příspěvkových organizací</w:t>
            </w:r>
          </w:p>
        </w:tc>
      </w:tr>
      <w:tr w:rsidR="00AD7042" w:rsidRPr="00AD7042" w14:paraId="75E2759D" w14:textId="77777777" w:rsidTr="003B76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EBC546" w14:textId="77777777" w:rsidR="003B76C7" w:rsidRPr="00AD7042" w:rsidRDefault="003B76C7" w:rsidP="003B76C7">
            <w:r w:rsidRPr="00AD7042">
              <w:t>Odpovídá: Ing. Lubomír Baláš, ředitel</w:t>
            </w:r>
          </w:p>
          <w:p w14:paraId="67FBF228" w14:textId="77777777" w:rsidR="003B76C7" w:rsidRPr="00AD7042" w:rsidRDefault="003B76C7" w:rsidP="003B76C7">
            <w:r w:rsidRPr="00AD7042">
              <w:t>Realizuje: Mgr. Bc. Zbyněk Vočka, vedoucí odboru sociálních věcí</w:t>
            </w:r>
          </w:p>
          <w:p w14:paraId="4785DFAB" w14:textId="77777777" w:rsidR="003B76C7" w:rsidRPr="00AD7042" w:rsidRDefault="003B76C7" w:rsidP="003B76C7">
            <w:r w:rsidRPr="00AD7042">
              <w:t>Termín: 19. 2. 2024</w:t>
            </w:r>
          </w:p>
        </w:tc>
      </w:tr>
      <w:tr w:rsidR="00AD7042" w:rsidRPr="00AD7042" w14:paraId="58C52888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C707B7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7FBEBC" w14:textId="77777777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AD7042" w:rsidRPr="00AD7042" w14:paraId="15ACC588" w14:textId="77777777" w:rsidTr="003B76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0DB86" w14:textId="77777777" w:rsidR="003B76C7" w:rsidRPr="00AD7042" w:rsidRDefault="003B76C7" w:rsidP="003B76C7">
            <w:r w:rsidRPr="00AD7042">
              <w:t>Odpovídá: Ing. Josef Suchánek, hejtman Olomouckého kraje</w:t>
            </w:r>
          </w:p>
          <w:p w14:paraId="01E26FA9" w14:textId="77777777" w:rsidR="003B76C7" w:rsidRPr="00AD7042" w:rsidRDefault="003B76C7" w:rsidP="003B76C7">
            <w:r w:rsidRPr="00AD7042">
              <w:t>Realizuje: Mgr. Olga Fidrová, MBA, vedoucí odboru ekonomického</w:t>
            </w:r>
          </w:p>
          <w:p w14:paraId="66E260E9" w14:textId="77777777" w:rsidR="003B76C7" w:rsidRPr="00AD7042" w:rsidRDefault="003B76C7" w:rsidP="003B76C7">
            <w:r w:rsidRPr="00AD7042">
              <w:t>Termín: ZOK 26. 2. 2024</w:t>
            </w:r>
          </w:p>
        </w:tc>
      </w:tr>
      <w:tr w:rsidR="00AD7042" w:rsidRPr="00AD7042" w14:paraId="722877DF" w14:textId="77777777" w:rsidTr="003B76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22B8B1" w14:textId="77777777" w:rsidR="003B76C7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14204F" w14:textId="77777777" w:rsidR="003B76C7" w:rsidRPr="00AD7042" w:rsidRDefault="003B76C7" w:rsidP="003B76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AD7042" w:rsidRPr="00AD7042" w14:paraId="2A4ED3E6" w14:textId="77777777" w:rsidTr="003B76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58BABE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6CA362D8" w14:textId="77777777" w:rsidTr="003B76C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23F89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805ABF9" w14:textId="77777777" w:rsidR="0019700F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9700F" w:rsidRPr="00AD7042" w14:paraId="64EEBF19" w14:textId="77777777" w:rsidTr="003B76C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313EE2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EA54256" w14:textId="77777777" w:rsidR="0019700F" w:rsidRPr="00AD7042" w:rsidRDefault="003B76C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13.1.</w:t>
            </w:r>
          </w:p>
        </w:tc>
      </w:tr>
    </w:tbl>
    <w:p w14:paraId="36260477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3D3B3E66" w14:textId="77777777" w:rsidTr="00246E4D">
        <w:tc>
          <w:tcPr>
            <w:tcW w:w="964" w:type="pct"/>
            <w:gridSpan w:val="2"/>
            <w:tcBorders>
              <w:bottom w:val="nil"/>
            </w:tcBorders>
          </w:tcPr>
          <w:p w14:paraId="6B860FA9" w14:textId="2F9835D4" w:rsidR="0019700F" w:rsidRPr="00AD7042" w:rsidRDefault="00246E4D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2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113BCB6" w14:textId="77777777" w:rsidR="0019700F" w:rsidRPr="00AD7042" w:rsidRDefault="00246E4D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AD7042" w:rsidRPr="00AD7042" w14:paraId="35BFB3B7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4D5B64F" w14:textId="77777777" w:rsidR="0019700F" w:rsidRPr="00AD7042" w:rsidRDefault="00246E4D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34DEBB4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5E441B" w14:textId="77777777" w:rsidR="0019700F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67845E" w14:textId="4EFD57E0" w:rsidR="0019700F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Domovu pro seniory Tovačov, </w:t>
            </w:r>
            <w:r w:rsidR="00873574" w:rsidRPr="00AD7042">
              <w:rPr>
                <w:rFonts w:cs="Arial"/>
                <w:szCs w:val="24"/>
              </w:rPr>
              <w:t>příspěvkové organizaci, odvod z </w:t>
            </w:r>
            <w:r w:rsidRPr="00AD7042">
              <w:rPr>
                <w:rFonts w:cs="Arial"/>
                <w:szCs w:val="24"/>
              </w:rPr>
              <w:t>fondu investic ve výši 71,32 Kč nepouž</w:t>
            </w:r>
            <w:r w:rsidR="00873574" w:rsidRPr="00AD7042">
              <w:rPr>
                <w:rFonts w:cs="Arial"/>
                <w:szCs w:val="24"/>
              </w:rPr>
              <w:t>itého investičního příspěvku na </w:t>
            </w:r>
            <w:r w:rsidRPr="00AD7042">
              <w:rPr>
                <w:rFonts w:cs="Arial"/>
                <w:szCs w:val="24"/>
              </w:rPr>
              <w:t>„Zvedací zařízení pro mobilizaci klientů, 2 ks“</w:t>
            </w:r>
          </w:p>
        </w:tc>
      </w:tr>
      <w:tr w:rsidR="00AD7042" w:rsidRPr="00AD7042" w14:paraId="5A7CE241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84542" w14:textId="77777777" w:rsidR="00246E4D" w:rsidRPr="00AD7042" w:rsidRDefault="00246E4D" w:rsidP="00246E4D">
            <w:r w:rsidRPr="00AD7042">
              <w:t>Odpovídá: ředitelka příspěvkové organizace</w:t>
            </w:r>
          </w:p>
          <w:p w14:paraId="2865F242" w14:textId="77777777" w:rsidR="00246E4D" w:rsidRPr="00AD7042" w:rsidRDefault="00246E4D" w:rsidP="00246E4D">
            <w:r w:rsidRPr="00AD7042">
              <w:t>Realizuje: příspěvková organizace dle usnesení</w:t>
            </w:r>
          </w:p>
          <w:p w14:paraId="6A0B9C6D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6F7D873D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00BD98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762BDD" w14:textId="0C55B620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Domovu pro seniory Javorník, </w:t>
            </w:r>
            <w:r w:rsidR="00873574" w:rsidRPr="00AD7042">
              <w:rPr>
                <w:rFonts w:cs="Arial"/>
                <w:szCs w:val="24"/>
              </w:rPr>
              <w:t>příspěvkové organizaci, odvod z </w:t>
            </w:r>
            <w:r w:rsidRPr="00AD7042">
              <w:rPr>
                <w:rFonts w:cs="Arial"/>
                <w:szCs w:val="24"/>
              </w:rPr>
              <w:t xml:space="preserve">fondu investic ve výši 42 550,00 Kč nepoužitého investičního příspěvku </w:t>
            </w:r>
            <w:r w:rsidR="00873574" w:rsidRPr="00AD7042">
              <w:rPr>
                <w:rFonts w:cs="Arial"/>
                <w:szCs w:val="24"/>
              </w:rPr>
              <w:t>na </w:t>
            </w:r>
            <w:r w:rsidRPr="00AD7042">
              <w:rPr>
                <w:rFonts w:cs="Arial"/>
                <w:szCs w:val="24"/>
              </w:rPr>
              <w:t>„Pračka PRIMUS FX 80“</w:t>
            </w:r>
          </w:p>
        </w:tc>
      </w:tr>
      <w:tr w:rsidR="00AD7042" w:rsidRPr="00AD7042" w14:paraId="01050962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BA13B7" w14:textId="77777777" w:rsidR="00246E4D" w:rsidRPr="00AD7042" w:rsidRDefault="00246E4D" w:rsidP="00246E4D">
            <w:r w:rsidRPr="00AD7042">
              <w:lastRenderedPageBreak/>
              <w:t>Odpovídá: ředitelka příspěvkové organizace</w:t>
            </w:r>
          </w:p>
          <w:p w14:paraId="26932454" w14:textId="77777777" w:rsidR="00246E4D" w:rsidRPr="00AD7042" w:rsidRDefault="00246E4D" w:rsidP="00246E4D">
            <w:r w:rsidRPr="00AD7042">
              <w:t>Realizuje: příspěvková organizace dle usnesení</w:t>
            </w:r>
          </w:p>
          <w:p w14:paraId="75E583FA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46F83A80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4595F2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96383C" w14:textId="77777777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Domovu seniorů POHODA Chválkovice, příspěvkové organizaci, odvod z fondu investic ve výši 2 000,00 Kč nepoužitého investičního příspěvku na „Stavěcí zvedák do 200 kg 1 ks“</w:t>
            </w:r>
          </w:p>
        </w:tc>
      </w:tr>
      <w:tr w:rsidR="00AD7042" w:rsidRPr="00AD7042" w14:paraId="3B17C45A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E91F23" w14:textId="77777777" w:rsidR="00246E4D" w:rsidRPr="00AD7042" w:rsidRDefault="00246E4D" w:rsidP="00246E4D">
            <w:r w:rsidRPr="00AD7042">
              <w:t>Odpovídá: ředitel příspěvkové organizace</w:t>
            </w:r>
          </w:p>
          <w:p w14:paraId="795C44FF" w14:textId="77777777" w:rsidR="00246E4D" w:rsidRPr="00AD7042" w:rsidRDefault="00246E4D" w:rsidP="00246E4D">
            <w:r w:rsidRPr="00AD7042">
              <w:t>Realizuje: příspěvková organizace dle usnesení</w:t>
            </w:r>
          </w:p>
          <w:p w14:paraId="63CFEF2F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36ACA4D5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D48837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7A5F74" w14:textId="77777777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Domovu Štíty-Jedlí, příspěvkové organizaci, odvod z fondu investic ve výši 0,44 Kč nepoužitého investičního příspěvku na „El. konvektomat Retigo“</w:t>
            </w:r>
          </w:p>
        </w:tc>
      </w:tr>
      <w:tr w:rsidR="00AD7042" w:rsidRPr="00AD7042" w14:paraId="1FCD9AD7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3C41FE" w14:textId="77777777" w:rsidR="00246E4D" w:rsidRPr="00AD7042" w:rsidRDefault="00246E4D" w:rsidP="00246E4D">
            <w:r w:rsidRPr="00AD7042">
              <w:t>Odpovídá: ředitel příspěvkové organizace</w:t>
            </w:r>
          </w:p>
          <w:p w14:paraId="5ABC731B" w14:textId="77777777" w:rsidR="00246E4D" w:rsidRPr="00AD7042" w:rsidRDefault="00246E4D" w:rsidP="00246E4D">
            <w:r w:rsidRPr="00AD7042">
              <w:t>Realizuje: příspěvková organizace dle usnesení</w:t>
            </w:r>
          </w:p>
          <w:p w14:paraId="0A98B7BE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012C8ED6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B9E108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FAA8DA" w14:textId="77777777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Domovu u Třebůvky Loštice, příspěvkové organizaci, odvod z fondu investic ve výši 0,50 Kč nepoužitého investičního příspěvku na „Multifunkční kopírovací zařízení“</w:t>
            </w:r>
          </w:p>
        </w:tc>
      </w:tr>
      <w:tr w:rsidR="00AD7042" w:rsidRPr="00AD7042" w14:paraId="20DF7F04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7060D7" w14:textId="77777777" w:rsidR="00246E4D" w:rsidRPr="00AD7042" w:rsidRDefault="00246E4D" w:rsidP="00246E4D">
            <w:r w:rsidRPr="00AD7042">
              <w:t>Odpovídá: ředitel příspěvkové organizace</w:t>
            </w:r>
          </w:p>
          <w:p w14:paraId="633FDB51" w14:textId="77777777" w:rsidR="00246E4D" w:rsidRPr="00AD7042" w:rsidRDefault="00246E4D" w:rsidP="00246E4D">
            <w:r w:rsidRPr="00AD7042">
              <w:t>Realizuje: příspěvková organizace dle usnesení</w:t>
            </w:r>
          </w:p>
          <w:p w14:paraId="23CD9525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68E0B756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187660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820402" w14:textId="1E766F51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závazný ukazatel – odvod z f</w:t>
            </w:r>
            <w:r w:rsidR="00623B95">
              <w:rPr>
                <w:rFonts w:cs="Arial"/>
                <w:szCs w:val="24"/>
              </w:rPr>
              <w:t>ondu investic pro Domov pro </w:t>
            </w:r>
            <w:r w:rsidRPr="00AD7042">
              <w:rPr>
                <w:rFonts w:cs="Arial"/>
                <w:szCs w:val="24"/>
              </w:rPr>
              <w:t xml:space="preserve">seniory Tovačov, příspěvková organizace, </w:t>
            </w:r>
            <w:r w:rsidR="00623B95">
              <w:rPr>
                <w:rFonts w:cs="Arial"/>
                <w:szCs w:val="24"/>
              </w:rPr>
              <w:t>ve výši 71,32 Kč; pro Domov pro </w:t>
            </w:r>
            <w:r w:rsidRPr="00AD7042">
              <w:rPr>
                <w:rFonts w:cs="Arial"/>
                <w:szCs w:val="24"/>
              </w:rPr>
              <w:t>seniory Javorník, příspěvková organizace, ve výši 42 550,00 Kč; pro Domov seniorů POHODA Chválkovice, příspěvková organizace, ve výši 2 000,00 Kč; pro Domov Štíty-Jedlí, příspěvková organizace</w:t>
            </w:r>
            <w:r w:rsidR="003603C3" w:rsidRPr="00AD7042">
              <w:rPr>
                <w:rFonts w:cs="Arial"/>
                <w:szCs w:val="24"/>
              </w:rPr>
              <w:t>, ve výši 0,44 Kč a pro Domov u </w:t>
            </w:r>
            <w:r w:rsidRPr="00AD7042">
              <w:rPr>
                <w:rFonts w:cs="Arial"/>
                <w:szCs w:val="24"/>
              </w:rPr>
              <w:t>Třebůvky Loštice, příspěvková organizace, ve výši 0,50 Kč</w:t>
            </w:r>
          </w:p>
        </w:tc>
      </w:tr>
      <w:tr w:rsidR="00AD7042" w:rsidRPr="00AD7042" w14:paraId="6D93402F" w14:textId="77777777" w:rsidTr="00246E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E64CC4" w14:textId="77777777" w:rsidR="00246E4D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BAB9C" w14:textId="5D7C9402" w:rsidR="00246E4D" w:rsidRPr="00AD7042" w:rsidRDefault="00246E4D" w:rsidP="00246E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ředi</w:t>
            </w:r>
            <w:r w:rsidR="003603C3" w:rsidRPr="00AD7042">
              <w:rPr>
                <w:rFonts w:cs="Arial"/>
                <w:szCs w:val="24"/>
              </w:rPr>
              <w:t>tele příspěvkových organizací o </w:t>
            </w:r>
            <w:r w:rsidRPr="00AD7042">
              <w:rPr>
                <w:rFonts w:cs="Arial"/>
                <w:szCs w:val="24"/>
              </w:rPr>
              <w:t>přijatém usnesení</w:t>
            </w:r>
          </w:p>
        </w:tc>
      </w:tr>
      <w:tr w:rsidR="00AD7042" w:rsidRPr="00AD7042" w14:paraId="5827BCED" w14:textId="77777777" w:rsidTr="00246E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233F9" w14:textId="77777777" w:rsidR="00246E4D" w:rsidRPr="00AD7042" w:rsidRDefault="00246E4D" w:rsidP="00246E4D">
            <w:r w:rsidRPr="00AD7042">
              <w:t>Odpovídá: Ing. Lubomír Baláš, ředitel</w:t>
            </w:r>
          </w:p>
          <w:p w14:paraId="6660BCAF" w14:textId="77777777" w:rsidR="00246E4D" w:rsidRPr="00AD7042" w:rsidRDefault="00246E4D" w:rsidP="00246E4D">
            <w:r w:rsidRPr="00AD7042">
              <w:t>Realizuje: Mgr. Bc. Zbyněk Vočka, vedoucí odboru sociálních věcí</w:t>
            </w:r>
          </w:p>
          <w:p w14:paraId="28336EA0" w14:textId="77777777" w:rsidR="00246E4D" w:rsidRPr="00AD7042" w:rsidRDefault="00246E4D" w:rsidP="00246E4D">
            <w:r w:rsidRPr="00AD7042">
              <w:t>Termín: 19. 2. 2024</w:t>
            </w:r>
          </w:p>
        </w:tc>
      </w:tr>
      <w:tr w:rsidR="00AD7042" w:rsidRPr="00AD7042" w14:paraId="7B9A81D4" w14:textId="77777777" w:rsidTr="00246E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87B0E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9E998C4" w14:textId="77777777" w:rsidTr="00246E4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73A22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C20304B" w14:textId="77777777" w:rsidR="0019700F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9700F" w:rsidRPr="00AD7042" w14:paraId="010B48A6" w14:textId="77777777" w:rsidTr="00246E4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1968A3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741594A" w14:textId="77777777" w:rsidR="0019700F" w:rsidRPr="00AD7042" w:rsidRDefault="00246E4D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13.2.</w:t>
            </w:r>
          </w:p>
        </w:tc>
      </w:tr>
    </w:tbl>
    <w:p w14:paraId="28EEB6D6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736FB54F" w14:textId="77777777" w:rsidTr="00FD0033">
        <w:tc>
          <w:tcPr>
            <w:tcW w:w="964" w:type="pct"/>
            <w:gridSpan w:val="2"/>
            <w:tcBorders>
              <w:bottom w:val="nil"/>
            </w:tcBorders>
          </w:tcPr>
          <w:p w14:paraId="68E901DD" w14:textId="5DE4DAFE" w:rsidR="0019700F" w:rsidRPr="00AD7042" w:rsidRDefault="00FD0033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3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DF9639F" w14:textId="167075D4" w:rsidR="0019700F" w:rsidRPr="00AD7042" w:rsidRDefault="00FD0033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Dodatek č. 1 ke Smlouvě </w:t>
            </w:r>
            <w:r w:rsidR="003603C3" w:rsidRPr="00AD7042">
              <w:rPr>
                <w:b/>
                <w:bCs w:val="0"/>
              </w:rPr>
              <w:t>mezi ČR – Ministerstvem práce a </w:t>
            </w:r>
            <w:r w:rsidRPr="00AD7042">
              <w:rPr>
                <w:b/>
                <w:bCs w:val="0"/>
              </w:rPr>
              <w:t>sociálních věcí a Olomouckým krajem o horizontální spolupráci č. 2023/04991/OSV/OSM</w:t>
            </w:r>
          </w:p>
        </w:tc>
      </w:tr>
      <w:tr w:rsidR="00AD7042" w:rsidRPr="00AD7042" w14:paraId="453EB97B" w14:textId="77777777" w:rsidTr="00FD0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8B7CC8" w14:textId="77777777" w:rsidR="0019700F" w:rsidRPr="00AD7042" w:rsidRDefault="00FD0033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7A507EA" w14:textId="77777777" w:rsidTr="00FD003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25E7FB3" w14:textId="77777777" w:rsidR="0019700F" w:rsidRPr="00AD7042" w:rsidRDefault="00FD003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55AB9A" w14:textId="436EF644" w:rsidR="0019700F" w:rsidRPr="00AD7042" w:rsidRDefault="00FD0033" w:rsidP="00FD0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Dodatku č. 1 ke Smlouvě o horizontální spolupráci na rok 2024 v oblasti zajištění koordinace adaptace a integrace osob s dočasnou ochranou mezi Českou republikou – Ministerstve</w:t>
            </w:r>
            <w:r w:rsidR="003603C3" w:rsidRPr="00AD7042">
              <w:rPr>
                <w:rFonts w:cs="Arial"/>
                <w:szCs w:val="24"/>
              </w:rPr>
              <w:t>m práce a sociálních věcí, IČO: </w:t>
            </w:r>
            <w:r w:rsidRPr="00AD7042">
              <w:rPr>
                <w:rFonts w:cs="Arial"/>
                <w:szCs w:val="24"/>
              </w:rPr>
              <w:t>00551023, se sídlem Na Poříčním</w:t>
            </w:r>
            <w:r w:rsidR="003603C3" w:rsidRPr="00AD7042">
              <w:rPr>
                <w:rFonts w:cs="Arial"/>
                <w:szCs w:val="24"/>
              </w:rPr>
              <w:t xml:space="preserve"> právu 376/1, 128 01 Praha 2, a </w:t>
            </w:r>
            <w:r w:rsidRPr="00AD7042">
              <w:rPr>
                <w:rFonts w:cs="Arial"/>
                <w:szCs w:val="24"/>
              </w:rPr>
              <w:t>Olomouckým krajem, podle návrhu, uvedeného v příloze č. 1 tohoto usnesení</w:t>
            </w:r>
          </w:p>
        </w:tc>
      </w:tr>
      <w:tr w:rsidR="00AD7042" w:rsidRPr="00AD7042" w14:paraId="4DAE2658" w14:textId="77777777" w:rsidTr="00FD003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2D751A" w14:textId="77777777" w:rsidR="00FD0033" w:rsidRPr="00AD7042" w:rsidRDefault="00FD003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218CC" w14:textId="77777777" w:rsidR="00FD0033" w:rsidRPr="00AD7042" w:rsidRDefault="00FD0033" w:rsidP="00FD0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D7042">
              <w:rPr>
                <w:rFonts w:cs="Arial"/>
                <w:szCs w:val="24"/>
              </w:rPr>
              <w:t xml:space="preserve"> Dodatek č. 1 ke Smlouvě dle bodu 1 usnesení</w:t>
            </w:r>
          </w:p>
        </w:tc>
      </w:tr>
      <w:tr w:rsidR="00AD7042" w:rsidRPr="00AD7042" w14:paraId="3E336A2B" w14:textId="77777777" w:rsidTr="00FD0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01EED0" w14:textId="77777777" w:rsidR="00FD0033" w:rsidRPr="00AD7042" w:rsidRDefault="00FD0033" w:rsidP="00FD0033">
            <w:r w:rsidRPr="00AD7042">
              <w:lastRenderedPageBreak/>
              <w:t>Odpovídá: Mgr. Ivo Slavotínek, 1. náměstek hejtmana</w:t>
            </w:r>
          </w:p>
        </w:tc>
      </w:tr>
      <w:tr w:rsidR="00AD7042" w:rsidRPr="00AD7042" w14:paraId="58EC0DF9" w14:textId="77777777" w:rsidTr="00FD003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7CCDD5" w14:textId="77777777" w:rsidR="00FD0033" w:rsidRPr="00AD7042" w:rsidRDefault="00FD003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F158E5" w14:textId="5CBEEA59" w:rsidR="00FD0033" w:rsidRPr="00AD7042" w:rsidRDefault="00FD0033" w:rsidP="00FD0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ředitelku Střediska sociální prevence Olomouc, příspěvková </w:t>
            </w:r>
            <w:r w:rsidR="003603C3" w:rsidRPr="00AD7042">
              <w:rPr>
                <w:rFonts w:cs="Arial"/>
                <w:szCs w:val="24"/>
              </w:rPr>
              <w:t>organizace, o přijatém usnesení</w:t>
            </w:r>
          </w:p>
        </w:tc>
      </w:tr>
      <w:tr w:rsidR="00AD7042" w:rsidRPr="00AD7042" w14:paraId="19A8B98B" w14:textId="77777777" w:rsidTr="00FD0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0FFEA" w14:textId="77777777" w:rsidR="00FD0033" w:rsidRPr="00AD7042" w:rsidRDefault="00FD0033" w:rsidP="00FD0033">
            <w:r w:rsidRPr="00AD7042">
              <w:t>Odpovídá: Ing. Lubomír Baláš, ředitel</w:t>
            </w:r>
          </w:p>
          <w:p w14:paraId="3CC6BAE1" w14:textId="77777777" w:rsidR="00FD0033" w:rsidRPr="00AD7042" w:rsidRDefault="00FD0033" w:rsidP="00FD0033">
            <w:r w:rsidRPr="00AD7042">
              <w:t>Realizuje: Mgr. Bc. Zbyněk Vočka, vedoucí odboru sociálních věcí</w:t>
            </w:r>
          </w:p>
          <w:p w14:paraId="2EFC21C8" w14:textId="77777777" w:rsidR="00FD0033" w:rsidRPr="00AD7042" w:rsidRDefault="00FD0033" w:rsidP="00FD0033">
            <w:r w:rsidRPr="00AD7042">
              <w:t>Termín: 19. 2. 2024</w:t>
            </w:r>
          </w:p>
        </w:tc>
      </w:tr>
      <w:tr w:rsidR="00AD7042" w:rsidRPr="00AD7042" w14:paraId="30BA08A0" w14:textId="77777777" w:rsidTr="00FD00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E2D2B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014CBE25" w14:textId="77777777" w:rsidTr="00FD003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E9B5A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FEB4F43" w14:textId="77777777" w:rsidR="0019700F" w:rsidRPr="00AD7042" w:rsidRDefault="00FD003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9700F" w:rsidRPr="00AD7042" w14:paraId="16FB7E5F" w14:textId="77777777" w:rsidTr="00FD003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8274E3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6F02D03" w14:textId="77777777" w:rsidR="0019700F" w:rsidRPr="00AD7042" w:rsidRDefault="00FD0033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13.4.</w:t>
            </w:r>
          </w:p>
        </w:tc>
      </w:tr>
    </w:tbl>
    <w:p w14:paraId="492BB16B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7C8D552B" w14:textId="77777777" w:rsidTr="00DC0888">
        <w:tc>
          <w:tcPr>
            <w:tcW w:w="964" w:type="pct"/>
            <w:gridSpan w:val="2"/>
            <w:tcBorders>
              <w:bottom w:val="nil"/>
            </w:tcBorders>
          </w:tcPr>
          <w:p w14:paraId="2C422479" w14:textId="63A49FE3" w:rsidR="0019700F" w:rsidRPr="00AD7042" w:rsidRDefault="00DC0888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4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07DFE31" w14:textId="7E212E36" w:rsidR="0019700F" w:rsidRPr="00AD7042" w:rsidRDefault="00DC0888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Realizace krajských projektů z Programu prevence kriminality </w:t>
            </w:r>
            <w:r w:rsidR="00543D1C" w:rsidRPr="00AD7042">
              <w:rPr>
                <w:b/>
                <w:bCs w:val="0"/>
              </w:rPr>
              <w:t>–</w:t>
            </w:r>
            <w:r w:rsidRPr="00AD7042">
              <w:rPr>
                <w:b/>
                <w:bCs w:val="0"/>
              </w:rPr>
              <w:t xml:space="preserve"> 2024</w:t>
            </w:r>
          </w:p>
        </w:tc>
      </w:tr>
      <w:tr w:rsidR="00AD7042" w:rsidRPr="00AD7042" w14:paraId="63115679" w14:textId="77777777" w:rsidTr="00DC08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5095BBD" w14:textId="77777777" w:rsidR="0019700F" w:rsidRPr="00AD7042" w:rsidRDefault="00DC0888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69D02E18" w14:textId="77777777" w:rsidTr="00DC08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B2F409E" w14:textId="77777777" w:rsidR="0019700F" w:rsidRPr="00AD7042" w:rsidRDefault="00DC088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CEAD03" w14:textId="77777777" w:rsidR="0019700F" w:rsidRPr="00AD7042" w:rsidRDefault="00DC0888" w:rsidP="00DC08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realizaci krajských neinvestičních projektů "Olomoucký kraj - Podpora prevence kriminality v kraji - 2024" a "Olomoucký kraj - Osvětová kampaň Prokoukl to! A ty? - 2024", dle přílohy č. 1 a 2 tohoto usnesení</w:t>
            </w:r>
          </w:p>
        </w:tc>
      </w:tr>
      <w:tr w:rsidR="00AD7042" w:rsidRPr="00AD7042" w14:paraId="57880F80" w14:textId="77777777" w:rsidTr="00DC08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853F09" w14:textId="77777777" w:rsidR="00DC0888" w:rsidRPr="00AD7042" w:rsidRDefault="00DC088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D020D2" w14:textId="5BC05314" w:rsidR="00DC0888" w:rsidRPr="00AD7042" w:rsidRDefault="00DC0888" w:rsidP="00DC08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elektronické podání Žád</w:t>
            </w:r>
            <w:r w:rsidR="00543D1C" w:rsidRPr="00AD7042">
              <w:rPr>
                <w:rFonts w:cs="Arial"/>
                <w:szCs w:val="24"/>
              </w:rPr>
              <w:t>osti o státní účelovou dotaci z </w:t>
            </w:r>
            <w:r w:rsidRPr="00AD7042">
              <w:rPr>
                <w:rFonts w:cs="Arial"/>
                <w:szCs w:val="24"/>
              </w:rPr>
              <w:t>Programu prevence kriminality - 2024 administrovaného Ministerstvem vnitra ČR, dle přílohy č. 1 a 2 tohoto usnesení</w:t>
            </w:r>
          </w:p>
        </w:tc>
      </w:tr>
      <w:tr w:rsidR="00AD7042" w:rsidRPr="00AD7042" w14:paraId="5952F79E" w14:textId="77777777" w:rsidTr="00DC088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C77B0B" w14:textId="77777777" w:rsidR="00DC0888" w:rsidRPr="00AD7042" w:rsidRDefault="00DC088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C80ACC" w14:textId="2A6F99F3" w:rsidR="00DC0888" w:rsidRPr="00AD7042" w:rsidRDefault="00DC0888" w:rsidP="00DC08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odeslání Žádo</w:t>
            </w:r>
            <w:r w:rsidR="00543D1C" w:rsidRPr="00AD7042">
              <w:rPr>
                <w:rFonts w:cs="Arial"/>
                <w:szCs w:val="24"/>
              </w:rPr>
              <w:t>sti o státní účelovou dotaci do </w:t>
            </w:r>
            <w:r w:rsidRPr="00AD7042">
              <w:rPr>
                <w:rFonts w:cs="Arial"/>
                <w:szCs w:val="24"/>
              </w:rPr>
              <w:t>datové schránky Ministerstva vnitra ČR, dle bodu 1 tohoto usnesení</w:t>
            </w:r>
          </w:p>
        </w:tc>
      </w:tr>
      <w:tr w:rsidR="00AD7042" w:rsidRPr="00AD7042" w14:paraId="4064C320" w14:textId="77777777" w:rsidTr="00DC08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F25B7D" w14:textId="77777777" w:rsidR="00DC0888" w:rsidRPr="00AD7042" w:rsidRDefault="00DC0888" w:rsidP="00DC0888">
            <w:r w:rsidRPr="00AD7042">
              <w:t>Odpovídá: Ing. Lubomír Baláš, ředitel</w:t>
            </w:r>
          </w:p>
          <w:p w14:paraId="12ACA441" w14:textId="77777777" w:rsidR="00DC0888" w:rsidRPr="00AD7042" w:rsidRDefault="00DC0888" w:rsidP="00DC0888">
            <w:r w:rsidRPr="00AD7042">
              <w:t>Realizuje: Mgr. Bc. Zbyněk Vočka, vedoucí odboru sociálních věcí</w:t>
            </w:r>
          </w:p>
          <w:p w14:paraId="0425FCED" w14:textId="77777777" w:rsidR="00DC0888" w:rsidRPr="00AD7042" w:rsidRDefault="00DC0888" w:rsidP="00DC0888">
            <w:r w:rsidRPr="00AD7042">
              <w:t>Termín: 19. 2. 2024</w:t>
            </w:r>
          </w:p>
        </w:tc>
      </w:tr>
      <w:tr w:rsidR="00AD7042" w:rsidRPr="00AD7042" w14:paraId="7D5C26F2" w14:textId="77777777" w:rsidTr="00DC08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9E70D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712B06A" w14:textId="77777777" w:rsidTr="00DC088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4F045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965F272" w14:textId="77777777" w:rsidR="0019700F" w:rsidRPr="00AD7042" w:rsidRDefault="00DC088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9700F" w:rsidRPr="00AD7042" w14:paraId="7A65633B" w14:textId="77777777" w:rsidTr="00DC088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306CAC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69DAF92" w14:textId="77777777" w:rsidR="0019700F" w:rsidRPr="00AD7042" w:rsidRDefault="00DC0888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13.5.</w:t>
            </w:r>
          </w:p>
        </w:tc>
      </w:tr>
    </w:tbl>
    <w:p w14:paraId="1E9CBD8E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63549897" w14:textId="77777777" w:rsidTr="007B029A">
        <w:tc>
          <w:tcPr>
            <w:tcW w:w="961" w:type="pct"/>
            <w:gridSpan w:val="2"/>
            <w:tcBorders>
              <w:bottom w:val="nil"/>
            </w:tcBorders>
          </w:tcPr>
          <w:p w14:paraId="7E20B272" w14:textId="5BB90554" w:rsidR="0019700F" w:rsidRPr="00AD7042" w:rsidRDefault="007B029A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5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76AB2A7" w14:textId="77777777" w:rsidR="0019700F" w:rsidRPr="00AD7042" w:rsidRDefault="007B029A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 xml:space="preserve">Auditní kuratorium projektu audit familyfriendlycommunity </w:t>
            </w:r>
          </w:p>
        </w:tc>
      </w:tr>
      <w:tr w:rsidR="00AD7042" w:rsidRPr="00AD7042" w14:paraId="1A2B0A64" w14:textId="77777777" w:rsidTr="007B0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F6ED696" w14:textId="77777777" w:rsidR="0019700F" w:rsidRPr="00AD7042" w:rsidRDefault="007B029A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9784B54" w14:textId="77777777" w:rsidTr="007B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3A6643" w14:textId="77777777" w:rsidR="0019700F" w:rsidRPr="00AD7042" w:rsidRDefault="007B029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71DA33" w14:textId="77777777" w:rsidR="007B029A" w:rsidRPr="00AD7042" w:rsidRDefault="007B029A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členy Auditního kuratoria projektu auditu familyfriendlycommunity:</w:t>
            </w:r>
          </w:p>
          <w:p w14:paraId="39CCC9C5" w14:textId="3B08AB03" w:rsidR="007B029A" w:rsidRPr="00AD7042" w:rsidRDefault="00FA389F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1. </w:t>
            </w:r>
            <w:r w:rsidR="007B029A" w:rsidRPr="00AD7042">
              <w:rPr>
                <w:rFonts w:cs="Arial"/>
                <w:szCs w:val="24"/>
              </w:rPr>
              <w:t>Mgr. Ivo Slavotínek, za nositele licence auditu famil</w:t>
            </w:r>
            <w:r w:rsidRPr="00AD7042">
              <w:rPr>
                <w:rFonts w:cs="Arial"/>
                <w:szCs w:val="24"/>
              </w:rPr>
              <w:t>yfriendlycommunity</w:t>
            </w:r>
          </w:p>
          <w:p w14:paraId="00655A5F" w14:textId="0B104FC3" w:rsidR="007B029A" w:rsidRPr="00AD7042" w:rsidRDefault="00FA389F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2. </w:t>
            </w:r>
            <w:r w:rsidR="007B029A" w:rsidRPr="00AD7042">
              <w:rPr>
                <w:rFonts w:cs="Arial"/>
                <w:szCs w:val="24"/>
              </w:rPr>
              <w:t>Mgr. Pavel Podivínský, za odbor krajského úřadu po</w:t>
            </w:r>
            <w:r w:rsidRPr="00AD7042">
              <w:rPr>
                <w:rFonts w:cs="Arial"/>
                <w:szCs w:val="24"/>
              </w:rPr>
              <w:t>věřený agendou rodinné politiky</w:t>
            </w:r>
          </w:p>
          <w:p w14:paraId="4B488CC8" w14:textId="3CB36EF1" w:rsidR="007B029A" w:rsidRPr="00AD7042" w:rsidRDefault="00FA389F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3. </w:t>
            </w:r>
            <w:r w:rsidR="007B029A" w:rsidRPr="00AD7042">
              <w:rPr>
                <w:rFonts w:cs="Arial"/>
                <w:szCs w:val="24"/>
              </w:rPr>
              <w:t>RNDr. Mgr. František John</w:t>
            </w:r>
            <w:r w:rsidRPr="00AD7042">
              <w:rPr>
                <w:rFonts w:cs="Arial"/>
                <w:szCs w:val="24"/>
              </w:rPr>
              <w:t>, Ph.D., za Svaz měst a obcí ČR</w:t>
            </w:r>
          </w:p>
          <w:p w14:paraId="394DBD2F" w14:textId="77C3309E" w:rsidR="007B029A" w:rsidRPr="00AD7042" w:rsidRDefault="00FA389F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4. </w:t>
            </w:r>
            <w:r w:rsidR="007B029A" w:rsidRPr="00AD7042">
              <w:rPr>
                <w:rFonts w:cs="Arial"/>
                <w:szCs w:val="24"/>
              </w:rPr>
              <w:t>Mgr. Ondřej Večeř, za Krajské sdruž</w:t>
            </w:r>
            <w:r w:rsidRPr="00AD7042">
              <w:rPr>
                <w:rFonts w:cs="Arial"/>
                <w:szCs w:val="24"/>
              </w:rPr>
              <w:t>ení NS MAS ČR Olomouckého kraje</w:t>
            </w:r>
          </w:p>
          <w:p w14:paraId="765F84D8" w14:textId="242215A9" w:rsidR="0019700F" w:rsidRPr="00AD7042" w:rsidRDefault="00FA389F" w:rsidP="007B0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5. </w:t>
            </w:r>
            <w:r w:rsidR="007B029A" w:rsidRPr="00AD7042">
              <w:rPr>
                <w:rFonts w:cs="Arial"/>
                <w:szCs w:val="24"/>
              </w:rPr>
              <w:t>Mgr. Lucie Brlková, za odbor sociálních věcí jako tajemníka auditního kuratoria</w:t>
            </w:r>
          </w:p>
        </w:tc>
      </w:tr>
      <w:tr w:rsidR="00AD7042" w:rsidRPr="00AD7042" w14:paraId="2DB8C882" w14:textId="77777777" w:rsidTr="007B02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EEAEE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6ADA08C6" w14:textId="77777777" w:rsidTr="007B02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4F0EEF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0CDF29" w14:textId="77777777" w:rsidR="0019700F" w:rsidRPr="00AD7042" w:rsidRDefault="007B029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19700F" w:rsidRPr="00AD7042" w14:paraId="31C39755" w14:textId="77777777" w:rsidTr="007B02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98F8ED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3669735" w14:textId="77777777" w:rsidR="0019700F" w:rsidRPr="00AD7042" w:rsidRDefault="007B029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13.6.</w:t>
            </w:r>
          </w:p>
        </w:tc>
      </w:tr>
    </w:tbl>
    <w:p w14:paraId="379171DE" w14:textId="27638F5D" w:rsidR="00D47732" w:rsidRDefault="00D4773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109FE09" w14:textId="536723CD" w:rsidR="00C547DD" w:rsidRDefault="00C547D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6D54424" w14:textId="77777777" w:rsidR="005741CF" w:rsidRPr="00AD7042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E1CD499" w14:textId="77777777" w:rsidTr="001F54F4">
        <w:tc>
          <w:tcPr>
            <w:tcW w:w="964" w:type="pct"/>
            <w:gridSpan w:val="2"/>
            <w:tcBorders>
              <w:bottom w:val="nil"/>
            </w:tcBorders>
          </w:tcPr>
          <w:p w14:paraId="61CA3141" w14:textId="36FBD99B" w:rsidR="0019700F" w:rsidRPr="00AD7042" w:rsidRDefault="00CD0022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lastRenderedPageBreak/>
              <w:t>UR/101/4</w:t>
            </w:r>
            <w:r w:rsidR="001F54F4" w:rsidRPr="00AD7042">
              <w:rPr>
                <w:b/>
                <w:bCs w:val="0"/>
              </w:rPr>
              <w:t>6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4D08220" w14:textId="77777777" w:rsidR="0019700F" w:rsidRPr="00AD7042" w:rsidRDefault="00CD0022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Dodatek č. 1 ke Smlouvě o dílo a smlouvě příkazní o provedení průzkumných, projektových a inženýrských prací a činností pro akci „Transformace příspěvkové organizace Domov Větrný mlýn Skalička – objekt Hranice, Jungmannova“</w:t>
            </w:r>
          </w:p>
        </w:tc>
      </w:tr>
      <w:tr w:rsidR="00AD7042" w:rsidRPr="00AD7042" w14:paraId="3261E23D" w14:textId="77777777" w:rsidTr="00CD00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314DCA7" w14:textId="77777777" w:rsidR="0019700F" w:rsidRPr="00AD7042" w:rsidRDefault="00CD0022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D74A505" w14:textId="77777777" w:rsidTr="001F54F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0310364" w14:textId="77777777" w:rsidR="0019700F" w:rsidRPr="00AD7042" w:rsidRDefault="00CD002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5C0D3D" w14:textId="075FA3CD" w:rsidR="0019700F" w:rsidRPr="00AD7042" w:rsidRDefault="00CD0022" w:rsidP="00CD00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Dodatku č. 1 ke Sml</w:t>
            </w:r>
            <w:r w:rsidR="003B6940" w:rsidRPr="00AD7042">
              <w:rPr>
                <w:rFonts w:cs="Arial"/>
                <w:szCs w:val="24"/>
              </w:rPr>
              <w:t xml:space="preserve">ouvě o dílo a smlouvě příkazní </w:t>
            </w:r>
            <w:r w:rsidRPr="00AD7042">
              <w:rPr>
                <w:rFonts w:cs="Arial"/>
                <w:szCs w:val="24"/>
              </w:rPr>
              <w:t>o provedení průzkumných, projektových a inženýrských prací a činností pro akci „Transformace příspěvkové organizace Domov Větrný mlýn Skalička – objekt Hranice, Jungmannova“ ze dne 20. 9</w:t>
            </w:r>
            <w:r w:rsidR="003B6940" w:rsidRPr="00AD7042">
              <w:rPr>
                <w:rFonts w:cs="Arial"/>
                <w:szCs w:val="24"/>
              </w:rPr>
              <w:t>. 2023 mezi Olomouckým krajem a </w:t>
            </w:r>
            <w:r w:rsidRPr="00AD7042">
              <w:rPr>
                <w:rFonts w:cs="Arial"/>
                <w:szCs w:val="24"/>
              </w:rPr>
              <w:t>společností Atelier Polách &amp; Bravenec s.r.o., se s</w:t>
            </w:r>
            <w:r w:rsidR="003B6940" w:rsidRPr="00AD7042">
              <w:rPr>
                <w:rFonts w:cs="Arial"/>
                <w:szCs w:val="24"/>
              </w:rPr>
              <w:t>ídlem Mahlerova 240/15, 779 </w:t>
            </w:r>
            <w:r w:rsidRPr="00AD7042">
              <w:rPr>
                <w:rFonts w:cs="Arial"/>
                <w:szCs w:val="24"/>
              </w:rPr>
              <w:t>00 Olomouc, IČO: 25870092, dle přílohy č. 1 usnesení</w:t>
            </w:r>
          </w:p>
        </w:tc>
      </w:tr>
      <w:tr w:rsidR="00AD7042" w:rsidRPr="00AD7042" w14:paraId="488FF61D" w14:textId="77777777" w:rsidTr="00CD00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EB6BB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AEEA675" w14:textId="77777777" w:rsidTr="001F54F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5E19DEF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B74CD23" w14:textId="77777777" w:rsidR="0019700F" w:rsidRPr="00AD7042" w:rsidRDefault="00CD0022" w:rsidP="003B6940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rady; Mgr. Ivo Slavotínek, 1. náměstek hejtmana</w:t>
            </w:r>
          </w:p>
        </w:tc>
      </w:tr>
      <w:tr w:rsidR="0019700F" w:rsidRPr="00AD7042" w14:paraId="36C26BF2" w14:textId="77777777" w:rsidTr="001F54F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074C22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A4A12DC" w14:textId="77777777" w:rsidR="0019700F" w:rsidRPr="00AD7042" w:rsidRDefault="00CD0022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14.1.</w:t>
            </w:r>
          </w:p>
        </w:tc>
      </w:tr>
    </w:tbl>
    <w:p w14:paraId="71EB769B" w14:textId="26B376EB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4182659A" w14:textId="77777777" w:rsidTr="00722BEA">
        <w:tc>
          <w:tcPr>
            <w:tcW w:w="961" w:type="pct"/>
            <w:gridSpan w:val="2"/>
            <w:tcBorders>
              <w:bottom w:val="nil"/>
            </w:tcBorders>
          </w:tcPr>
          <w:p w14:paraId="2313E85D" w14:textId="5545FAE5" w:rsidR="0019700F" w:rsidRPr="00AD7042" w:rsidRDefault="00722BEA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7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DC60A35" w14:textId="77777777" w:rsidR="0019700F" w:rsidRPr="00AD7042" w:rsidRDefault="00722BEA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Dodatek č. 2 ke Smlouvě o dílo na realizaci stavby „Hotelová škola Vincenze Priessnitze a Obchodní akademie Jeseník – Odizolování obvodu budovy “Stará škola“</w:t>
            </w:r>
          </w:p>
        </w:tc>
      </w:tr>
      <w:tr w:rsidR="00AD7042" w:rsidRPr="00AD7042" w14:paraId="592D8FA6" w14:textId="77777777" w:rsidTr="00722B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2809053" w14:textId="77777777" w:rsidR="0019700F" w:rsidRPr="00AD7042" w:rsidRDefault="00722BEA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41967194" w14:textId="77777777" w:rsidTr="00722B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3ECC8CB" w14:textId="77777777" w:rsidR="0019700F" w:rsidRPr="00AD7042" w:rsidRDefault="00722BE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DFE664" w14:textId="2165C3AE" w:rsidR="0019700F" w:rsidRPr="00AD7042" w:rsidRDefault="00722BEA" w:rsidP="00722B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uzavření Dodatku č. 2 ke Smlouvě o dílo na realizaci stavby „Hotelová škola Vincenze Priessnitze a Obchodní akademie Jeseník – Odizolování obvodu budovy “Stará škola“ ze dne 21. 8. 2023 mezi Olomouckým krajem a společností ADAR ing s.r.o.</w:t>
            </w:r>
            <w:r w:rsidR="00EB3E4E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se sídlem Litovelská 116/5, Nová Ulice, 779 00 Olomouc, IČO: 05931738</w:t>
            </w:r>
            <w:r w:rsidR="00F77B56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AD7042" w:rsidRPr="00AD7042" w14:paraId="0B33BBCF" w14:textId="77777777" w:rsidTr="00722B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90204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422BBCE" w14:textId="77777777" w:rsidTr="00722B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B8B08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A589A41" w14:textId="77777777" w:rsidR="0019700F" w:rsidRPr="00AD7042" w:rsidRDefault="00722BEA" w:rsidP="00F77B56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19700F" w:rsidRPr="00AD7042" w14:paraId="27717D04" w14:textId="77777777" w:rsidTr="00722B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38BA1F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ED1F35A" w14:textId="77777777" w:rsidR="0019700F" w:rsidRPr="00AD7042" w:rsidRDefault="00722BEA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14.2.</w:t>
            </w:r>
          </w:p>
        </w:tc>
      </w:tr>
    </w:tbl>
    <w:p w14:paraId="47D5DA9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1B6AEC8E" w14:textId="77777777" w:rsidTr="004C0ED0">
        <w:tc>
          <w:tcPr>
            <w:tcW w:w="964" w:type="pct"/>
            <w:gridSpan w:val="2"/>
            <w:tcBorders>
              <w:bottom w:val="nil"/>
            </w:tcBorders>
          </w:tcPr>
          <w:p w14:paraId="722EDDE4" w14:textId="232C3E81" w:rsidR="0019700F" w:rsidRPr="00AD7042" w:rsidRDefault="004C0ED0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UR/101/4</w:t>
            </w:r>
            <w:r w:rsidR="001F54F4" w:rsidRPr="00AD7042">
              <w:rPr>
                <w:b/>
                <w:bCs w:val="0"/>
              </w:rPr>
              <w:t>8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B035F47" w14:textId="77777777" w:rsidR="0019700F" w:rsidRPr="00AD7042" w:rsidRDefault="004C0ED0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Aktualizace plánu investic na rok 2024</w:t>
            </w:r>
          </w:p>
        </w:tc>
      </w:tr>
      <w:tr w:rsidR="00AD7042" w:rsidRPr="00AD7042" w14:paraId="0D76CB60" w14:textId="77777777" w:rsidTr="004C0E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001BB2E" w14:textId="77777777" w:rsidR="0019700F" w:rsidRPr="00AD7042" w:rsidRDefault="004C0ED0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0736E1F3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64D880" w14:textId="77777777" w:rsidR="0019700F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D269F0" w14:textId="77777777" w:rsidR="0019700F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aktualizací plánu investic na rok 2024 dle důvodové zprávy</w:t>
            </w:r>
          </w:p>
        </w:tc>
      </w:tr>
      <w:tr w:rsidR="00AD7042" w:rsidRPr="00AD7042" w14:paraId="12568B66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86DEDF" w14:textId="77777777" w:rsidR="004C0ED0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2108AC" w14:textId="77777777" w:rsidR="004C0ED0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75757D96" w14:textId="77777777" w:rsidTr="004C0E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2E8486" w14:textId="77777777" w:rsidR="004C0ED0" w:rsidRPr="00AD7042" w:rsidRDefault="004C0ED0" w:rsidP="004C0ED0">
            <w:r w:rsidRPr="00AD7042">
              <w:t>Odpovídá: Ing. Petr Lysek, uvolněný člen rady</w:t>
            </w:r>
          </w:p>
          <w:p w14:paraId="1C9ED290" w14:textId="77777777" w:rsidR="004C0ED0" w:rsidRPr="00AD7042" w:rsidRDefault="004C0ED0" w:rsidP="004C0ED0">
            <w:r w:rsidRPr="00AD7042">
              <w:t>Realizuje: Ing. Miroslav Kubín, vedoucí odboru investic</w:t>
            </w:r>
          </w:p>
          <w:p w14:paraId="1400958A" w14:textId="77777777" w:rsidR="004C0ED0" w:rsidRPr="00AD7042" w:rsidRDefault="004C0ED0" w:rsidP="004C0ED0">
            <w:r w:rsidRPr="00AD7042">
              <w:t>Termín: ZOK 26. 2. 2024</w:t>
            </w:r>
          </w:p>
        </w:tc>
      </w:tr>
      <w:tr w:rsidR="00AD7042" w:rsidRPr="00AD7042" w14:paraId="09208AF0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5FD502" w14:textId="77777777" w:rsidR="004C0ED0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7B8EC2" w14:textId="77777777" w:rsidR="004C0ED0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aktualizaci plánu investic na rok 2024</w:t>
            </w:r>
          </w:p>
        </w:tc>
      </w:tr>
      <w:tr w:rsidR="00AD7042" w:rsidRPr="00AD7042" w14:paraId="7636EA47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7EC060" w14:textId="77777777" w:rsidR="004C0ED0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A6FCA3" w14:textId="77777777" w:rsidR="004C0ED0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AD7042" w:rsidRPr="00AD7042" w14:paraId="151569BC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C6A9AB" w14:textId="77777777" w:rsidR="004C0ED0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67D2F8" w14:textId="77777777" w:rsidR="004C0ED0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4 na zasedání Zastupitelstva Olomouckého kraje na vědomí</w:t>
            </w:r>
          </w:p>
        </w:tc>
      </w:tr>
      <w:tr w:rsidR="00AD7042" w:rsidRPr="00AD7042" w14:paraId="218C35B8" w14:textId="77777777" w:rsidTr="004C0E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860B83" w14:textId="77777777" w:rsidR="004C0ED0" w:rsidRPr="00AD7042" w:rsidRDefault="004C0ED0" w:rsidP="004C0ED0">
            <w:r w:rsidRPr="00AD7042">
              <w:t>Odpovídá: Ing. Josef Suchánek, hejtman Olomouckého kraje</w:t>
            </w:r>
          </w:p>
          <w:p w14:paraId="3E74A5F6" w14:textId="77777777" w:rsidR="004C0ED0" w:rsidRPr="00AD7042" w:rsidRDefault="004C0ED0" w:rsidP="004C0ED0">
            <w:r w:rsidRPr="00AD7042">
              <w:t>Realizuje: Mgr. Olga Fidrová, MBA, vedoucí odboru ekonomického</w:t>
            </w:r>
          </w:p>
          <w:p w14:paraId="1C0FB47F" w14:textId="77777777" w:rsidR="004C0ED0" w:rsidRPr="00AD7042" w:rsidRDefault="004C0ED0" w:rsidP="004C0ED0">
            <w:r w:rsidRPr="00AD7042">
              <w:lastRenderedPageBreak/>
              <w:t>Termín: ZOK 26. 2. 2024</w:t>
            </w:r>
          </w:p>
        </w:tc>
      </w:tr>
      <w:tr w:rsidR="00AD7042" w:rsidRPr="00AD7042" w14:paraId="2DF3ED7C" w14:textId="77777777" w:rsidTr="004C0ED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F5958F" w14:textId="77777777" w:rsidR="004C0ED0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774DE3" w14:textId="77777777" w:rsidR="004C0ED0" w:rsidRPr="00AD7042" w:rsidRDefault="004C0ED0" w:rsidP="004C0E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AD7042" w:rsidRPr="00AD7042" w14:paraId="1AD99EC1" w14:textId="77777777" w:rsidTr="004C0E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EA76B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8EB64D1" w14:textId="77777777" w:rsidTr="004C0ED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AC1C2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AC0939A" w14:textId="77777777" w:rsidR="0019700F" w:rsidRPr="00AD7042" w:rsidRDefault="004C0ED0" w:rsidP="003A31C0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rady; Mgr. Ivo Slavotínek, 1. náměstek hejtmana; Mgr. Dalibor Horák, 2. náměstek hejtmana; RNDr. Aleš Jakubec, Ph.D., uvolněný člen rady; Bc. Jan Žůrek, člen rady</w:t>
            </w:r>
          </w:p>
        </w:tc>
      </w:tr>
      <w:tr w:rsidR="0019700F" w:rsidRPr="00AD7042" w14:paraId="7C78F6EA" w14:textId="77777777" w:rsidTr="004C0ED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987990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206084B" w14:textId="77777777" w:rsidR="0019700F" w:rsidRPr="00AD7042" w:rsidRDefault="004C0ED0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14.4.</w:t>
            </w:r>
          </w:p>
        </w:tc>
      </w:tr>
    </w:tbl>
    <w:p w14:paraId="47A56EC3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07492055" w14:textId="77777777" w:rsidTr="009B38C4">
        <w:tc>
          <w:tcPr>
            <w:tcW w:w="964" w:type="pct"/>
            <w:gridSpan w:val="2"/>
            <w:tcBorders>
              <w:bottom w:val="nil"/>
            </w:tcBorders>
          </w:tcPr>
          <w:p w14:paraId="3096FD24" w14:textId="7C0B9780" w:rsidR="0019700F" w:rsidRPr="00AD7042" w:rsidRDefault="009B38C4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</w:t>
            </w:r>
            <w:r w:rsidR="001F54F4" w:rsidRPr="00AD7042">
              <w:rPr>
                <w:b/>
                <w:bCs w:val="0"/>
              </w:rPr>
              <w:t>49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B7A20CD" w14:textId="77777777" w:rsidR="0019700F" w:rsidRPr="00AD7042" w:rsidRDefault="009B38C4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AD7042" w:rsidRPr="00AD7042" w14:paraId="501ED7ED" w14:textId="77777777" w:rsidTr="009B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B6A17C6" w14:textId="77777777" w:rsidR="0019700F" w:rsidRPr="00AD7042" w:rsidRDefault="009B38C4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F938F85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A4E8680" w14:textId="77777777" w:rsidR="0019700F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8AA974" w14:textId="20312966" w:rsidR="0019700F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zrušení ČÁSTI 1 veřejn</w:t>
            </w:r>
            <w:r w:rsidR="00AD24AC" w:rsidRPr="00AD7042">
              <w:rPr>
                <w:rFonts w:cs="Arial"/>
                <w:szCs w:val="24"/>
              </w:rPr>
              <w:t>é zakázky „PD: Dobudování EPS s </w:t>
            </w:r>
            <w:r w:rsidRPr="00AD7042">
              <w:rPr>
                <w:rFonts w:cs="Arial"/>
                <w:szCs w:val="24"/>
              </w:rPr>
              <w:t>napojením na CPO – II. etapa“, v souladu s § 127 odst. 2 písm. h) zákona, jelikož je v zadávacím řízení jediný účastník</w:t>
            </w:r>
          </w:p>
        </w:tc>
      </w:tr>
      <w:tr w:rsidR="00AD7042" w:rsidRPr="00AD7042" w14:paraId="1C425922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F5CCFD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C5E080" w14:textId="0C344109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zrušení ČÁSTI 4 veřejn</w:t>
            </w:r>
            <w:r w:rsidR="00AD24AC" w:rsidRPr="00AD7042">
              <w:rPr>
                <w:rFonts w:cs="Arial"/>
                <w:szCs w:val="24"/>
              </w:rPr>
              <w:t>é zakázky „PD: Dobudování EPS s </w:t>
            </w:r>
            <w:r w:rsidRPr="00AD7042">
              <w:rPr>
                <w:rFonts w:cs="Arial"/>
                <w:szCs w:val="24"/>
              </w:rPr>
              <w:t>napojením na CPO – II. etapa“, v souladu s § 127 odst. 2 písm. h) zákona, jelikož je v zadávacím řízení jediný účastník</w:t>
            </w:r>
          </w:p>
        </w:tc>
      </w:tr>
      <w:tr w:rsidR="00AD7042" w:rsidRPr="00AD7042" w14:paraId="3B2EA423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621D88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13BC61" w14:textId="3ADD4592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výběru vhodné nabídky veřejné zakázky „PD: Dobudování EPS s napojením na CPO – II. etapa – II. soutěž – část 2 – Vincentinum – poskytovatel sociálních služeb Šternberk“, podané účastníkem EPRM-CZ s.r.o., IČO: 08231281, se sídlem Drahanovic</w:t>
            </w:r>
            <w:r w:rsidR="00AD24AC" w:rsidRPr="00AD7042">
              <w:rPr>
                <w:rFonts w:cs="Arial"/>
                <w:szCs w:val="24"/>
              </w:rPr>
              <w:t>e č. 264, 783 44 Drahanovice, s </w:t>
            </w:r>
            <w:r w:rsidRPr="00AD7042">
              <w:rPr>
                <w:rFonts w:cs="Arial"/>
                <w:szCs w:val="24"/>
              </w:rPr>
              <w:t>nabídkovou cenou 223 000,00 Kč bez DPH, dle důvodové zprávy</w:t>
            </w:r>
          </w:p>
        </w:tc>
      </w:tr>
      <w:tr w:rsidR="00AD7042" w:rsidRPr="00AD7042" w14:paraId="52D48963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5BB6D3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81638A" w14:textId="77777777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uzavření smlouvy na realizaci veřejné zakázky „PD: Dobudování EPS s napojením na CPO – II. etapa – II. soutěž – část 2 – Vincentinum – poskytovatel sociálních služeb Šternberk“, mezi Olomouckým krajem a účastníkem dle bodu 3 usnesení a dle přílohy č. 1 usnesení</w:t>
            </w:r>
          </w:p>
        </w:tc>
      </w:tr>
      <w:tr w:rsidR="00AD7042" w:rsidRPr="00AD7042" w14:paraId="1530CAA7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A77627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6C922E" w14:textId="77777777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rozhoduje</w:t>
            </w:r>
            <w:r w:rsidRPr="00AD7042">
              <w:rPr>
                <w:rFonts w:cs="Arial"/>
                <w:szCs w:val="24"/>
              </w:rPr>
              <w:t xml:space="preserve"> o výběru vhodné nabídky veřejné zakázky „PD: Dobudování EPS s napojením na CPO – II. etapa – II. soutěž – část 3 – Domov Sněženka Jeseník“, podané účastníkem EPRM-CZ s.r.o., IČO: 08231281, se sídlem Drahanovice č. 264, 783 44 Drahanovice, s nabídkovou cenou 233 000,00 Kč bez DPH, dle důvodové zprávy</w:t>
            </w:r>
          </w:p>
        </w:tc>
      </w:tr>
      <w:tr w:rsidR="00AD7042" w:rsidRPr="00AD7042" w14:paraId="215F1409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DB1747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18B184" w14:textId="7086D3EE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uzavření smlouvy na</w:t>
            </w:r>
            <w:r w:rsidR="009463DE">
              <w:rPr>
                <w:rFonts w:cs="Arial"/>
                <w:szCs w:val="24"/>
              </w:rPr>
              <w:t xml:space="preserve"> realizaci veřejné zakázky „PD: </w:t>
            </w:r>
            <w:r w:rsidRPr="00AD7042">
              <w:rPr>
                <w:rFonts w:cs="Arial"/>
                <w:szCs w:val="24"/>
              </w:rPr>
              <w:t>Dobudování EPS s napojením na CPO – II. etapa – II. soutěž – část 3 – Domov Sněženka Jeseník“, mezi Olomouckým kra</w:t>
            </w:r>
            <w:r w:rsidR="00AD24AC" w:rsidRPr="00AD7042">
              <w:rPr>
                <w:rFonts w:cs="Arial"/>
                <w:szCs w:val="24"/>
              </w:rPr>
              <w:t>jem a účastníkem dle bodu 5 </w:t>
            </w:r>
            <w:r w:rsidRPr="00AD7042">
              <w:rPr>
                <w:rFonts w:cs="Arial"/>
                <w:szCs w:val="24"/>
              </w:rPr>
              <w:t>usnesení a dle přílohy č. 2 usnesení</w:t>
            </w:r>
          </w:p>
        </w:tc>
      </w:tr>
      <w:tr w:rsidR="00AD7042" w:rsidRPr="00AD7042" w14:paraId="640F3257" w14:textId="77777777" w:rsidTr="009B38C4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905324" w14:textId="77777777" w:rsidR="009B38C4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D27CEB" w14:textId="77777777" w:rsidR="009B38C4" w:rsidRPr="00AD7042" w:rsidRDefault="009B38C4" w:rsidP="009B38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D7042">
              <w:rPr>
                <w:rFonts w:cs="Arial"/>
                <w:szCs w:val="24"/>
              </w:rPr>
              <w:t xml:space="preserve"> po marném uplynutí lhůt k podání námitek k průběhu zadávacích řízení smlouvy dle bodu 4 a 6 usnesení</w:t>
            </w:r>
          </w:p>
        </w:tc>
      </w:tr>
      <w:tr w:rsidR="00AD7042" w:rsidRPr="00AD7042" w14:paraId="611DFF70" w14:textId="77777777" w:rsidTr="009B38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0B0DD2" w14:textId="77777777" w:rsidR="009B38C4" w:rsidRPr="00AD7042" w:rsidRDefault="009B38C4" w:rsidP="009B38C4">
            <w:r w:rsidRPr="00AD7042">
              <w:t>Odpovídá: Ing. Josef Suchánek, hejtman Olomouckého kraje</w:t>
            </w:r>
          </w:p>
        </w:tc>
      </w:tr>
      <w:tr w:rsidR="00AD7042" w:rsidRPr="00AD7042" w14:paraId="04591FD8" w14:textId="77777777" w:rsidTr="009B38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6DD56D5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975B927" w14:textId="77777777" w:rsidTr="009B38C4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275B9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2F26E14" w14:textId="77777777" w:rsidR="0019700F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</w:t>
            </w:r>
          </w:p>
        </w:tc>
      </w:tr>
      <w:tr w:rsidR="0019700F" w:rsidRPr="00AD7042" w14:paraId="63A30C03" w14:textId="77777777" w:rsidTr="009B38C4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44CD66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2C8FD1D" w14:textId="77777777" w:rsidR="0019700F" w:rsidRPr="00AD7042" w:rsidRDefault="009B38C4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15.1.</w:t>
            </w:r>
          </w:p>
        </w:tc>
      </w:tr>
    </w:tbl>
    <w:p w14:paraId="0110BE10" w14:textId="2F083DA7" w:rsidR="005741CF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D7D8EBC" w14:textId="43F26B45" w:rsidR="009463DE" w:rsidRPr="00AD7042" w:rsidRDefault="009463D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65B4DD0A" w14:textId="77777777" w:rsidTr="00FE7A79">
        <w:tc>
          <w:tcPr>
            <w:tcW w:w="964" w:type="pct"/>
            <w:gridSpan w:val="2"/>
            <w:tcBorders>
              <w:bottom w:val="nil"/>
            </w:tcBorders>
          </w:tcPr>
          <w:p w14:paraId="7A581FA9" w14:textId="32784791" w:rsidR="0019700F" w:rsidRPr="00AD7042" w:rsidRDefault="00FE7A79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0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1C38AE9" w14:textId="77777777" w:rsidR="0019700F" w:rsidRPr="00AD7042" w:rsidRDefault="00FE7A79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AD7042" w:rsidRPr="00AD7042" w14:paraId="5AE2F202" w14:textId="77777777" w:rsidTr="00FE7A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690C503" w14:textId="77777777" w:rsidR="0019700F" w:rsidRPr="00AD7042" w:rsidRDefault="00FE7A79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7A71DB51" w14:textId="77777777" w:rsidTr="00FE7A7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F6B2279" w14:textId="77777777" w:rsidR="0019700F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165D70" w14:textId="77777777" w:rsidR="00FE7A79" w:rsidRPr="00AD7042" w:rsidRDefault="00FE7A79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zadávací podmínky veřejných zakázek:</w:t>
            </w:r>
          </w:p>
          <w:p w14:paraId="610B7797" w14:textId="1520F99D" w:rsidR="00FE7A79" w:rsidRPr="00AD7042" w:rsidRDefault="0054193B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a) </w:t>
            </w:r>
            <w:r w:rsidR="00FE7A79" w:rsidRPr="00AD7042">
              <w:rPr>
                <w:rFonts w:cs="Arial"/>
                <w:szCs w:val="24"/>
              </w:rPr>
              <w:t>„II/436 Přerov – Doloplazy – kř. II/437“, dle přílohy č. 1 důvodové zprávy</w:t>
            </w:r>
          </w:p>
          <w:p w14:paraId="0FF7B6E6" w14:textId="24BAC490" w:rsidR="00FE7A79" w:rsidRPr="00AD7042" w:rsidRDefault="0054193B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b) </w:t>
            </w:r>
            <w:r w:rsidR="00FE7A79" w:rsidRPr="00AD7042">
              <w:rPr>
                <w:rFonts w:cs="Arial"/>
                <w:szCs w:val="24"/>
              </w:rPr>
              <w:t>„Odborné učiliště a Základní škola, Křenovice - Sociální zařízení na školní zahradě“, dle přílohy č. 2 důvodové zprávy</w:t>
            </w:r>
          </w:p>
          <w:p w14:paraId="2D303D45" w14:textId="6B558214" w:rsidR="00FE7A79" w:rsidRPr="00AD7042" w:rsidRDefault="0054193B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c) </w:t>
            </w:r>
            <w:r w:rsidR="00FE7A79" w:rsidRPr="00AD7042">
              <w:rPr>
                <w:rFonts w:cs="Arial"/>
                <w:szCs w:val="24"/>
              </w:rPr>
              <w:t xml:space="preserve">„PD: Dobudování EPS s napojením na CPO </w:t>
            </w:r>
            <w:r w:rsidR="005741CF">
              <w:rPr>
                <w:rFonts w:cs="Arial"/>
                <w:szCs w:val="24"/>
              </w:rPr>
              <w:t>– II. etapa“ – III. soutěž, dle </w:t>
            </w:r>
            <w:r w:rsidR="00FE7A79" w:rsidRPr="00AD7042">
              <w:rPr>
                <w:rFonts w:cs="Arial"/>
                <w:szCs w:val="24"/>
              </w:rPr>
              <w:t>přílohy č. 3 důvodové zprávy</w:t>
            </w:r>
          </w:p>
          <w:p w14:paraId="2EAB3DE2" w14:textId="630668AF" w:rsidR="0019700F" w:rsidRPr="00AD7042" w:rsidRDefault="0054193B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 xml:space="preserve">d) </w:t>
            </w:r>
            <w:r w:rsidR="00FE7A79" w:rsidRPr="00AD7042">
              <w:rPr>
                <w:rFonts w:cs="Arial"/>
                <w:szCs w:val="24"/>
              </w:rPr>
              <w:t>„NÁVRH AKTUALIZACE ZÁSAD ÚZEMNÍHO ROZVOJE OLOMOUCKÉHO KRAJE včetně samostatné dokumentace VYHODNOCENÍ VLIVŮ AKTUALIZACE ZÚR OK NA UDRŽITELNÝ ROZVOJ ÚZEMÍ (včetně vyhodnocení vlivů na životní prostředí – SEA a vyhodnocení vlivů na EVL a ptačí oblasti - NATURA 2000) a VYHOTOVENÍ ÚPLNÉHO ZNĚNÍ ZÚR OK PO AKTUALIZACI ZÚR OK“, dle přílohy č. 4 důvodové zprávy</w:t>
            </w:r>
          </w:p>
        </w:tc>
      </w:tr>
      <w:tr w:rsidR="00AD7042" w:rsidRPr="00AD7042" w14:paraId="6D6D490B" w14:textId="77777777" w:rsidTr="00FE7A7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F7B8EB" w14:textId="77777777" w:rsidR="00FE7A79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7E115F" w14:textId="4D57C970" w:rsidR="00FE7A79" w:rsidRPr="00AD7042" w:rsidRDefault="00FE7A79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jmenuje</w:t>
            </w:r>
            <w:r w:rsidRPr="00AD7042">
              <w:rPr>
                <w:rFonts w:cs="Arial"/>
                <w:szCs w:val="24"/>
              </w:rPr>
              <w:t xml:space="preserve"> personální složení komisí pro ote</w:t>
            </w:r>
            <w:r w:rsidR="0054193B" w:rsidRPr="00AD7042">
              <w:rPr>
                <w:rFonts w:cs="Arial"/>
                <w:szCs w:val="24"/>
              </w:rPr>
              <w:t>vírání elektronických nabídek a </w:t>
            </w:r>
            <w:r w:rsidRPr="00AD7042">
              <w:rPr>
                <w:rFonts w:cs="Arial"/>
                <w:szCs w:val="24"/>
              </w:rPr>
              <w:t>komisí pro hodnocení nabídek a posouzení nabídky nejvhodnějšího dodavatele pro zakázky dle bodu 1 písm. a) až d) usnesení</w:t>
            </w:r>
          </w:p>
        </w:tc>
      </w:tr>
      <w:tr w:rsidR="00AD7042" w:rsidRPr="00AD7042" w14:paraId="0BC96B83" w14:textId="77777777" w:rsidTr="00FE7A7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981B8B" w14:textId="77777777" w:rsidR="00FE7A79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655061" w14:textId="77777777" w:rsidR="00FE7A79" w:rsidRPr="00AD7042" w:rsidRDefault="00FE7A79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pověřuje</w:t>
            </w:r>
            <w:r w:rsidRPr="00AD7042">
              <w:rPr>
                <w:rFonts w:cs="Arial"/>
                <w:szCs w:val="24"/>
              </w:rPr>
              <w:t xml:space="preserve"> Ing. Pavla Růžičku, zástupce vedoucího odboru kancelář ředitele, k podpisu veškeré dokumentace týkající se veřejných zakázek dle bodu 1 písm. a) až d) usnesení</w:t>
            </w:r>
          </w:p>
        </w:tc>
      </w:tr>
      <w:tr w:rsidR="00AD7042" w:rsidRPr="00AD7042" w14:paraId="6F647682" w14:textId="77777777" w:rsidTr="00FE7A7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2E4500" w14:textId="77777777" w:rsidR="00FE7A79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19E4A0" w14:textId="77777777" w:rsidR="00FE7A79" w:rsidRPr="00AD7042" w:rsidRDefault="00FE7A79" w:rsidP="00FE7A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zahájit zadávací řízení na veřejné zakázky dle bodu 1 písm. a) až d) usnesení</w:t>
            </w:r>
          </w:p>
        </w:tc>
      </w:tr>
      <w:tr w:rsidR="00AD7042" w:rsidRPr="00AD7042" w14:paraId="795A4489" w14:textId="77777777" w:rsidTr="00FE7A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2355C1" w14:textId="77777777" w:rsidR="00FE7A79" w:rsidRPr="00AD7042" w:rsidRDefault="00FE7A79" w:rsidP="00FE7A79">
            <w:r w:rsidRPr="00AD7042">
              <w:t>Odpovídá: Ing. Lubomír Baláš, ředitel</w:t>
            </w:r>
          </w:p>
          <w:p w14:paraId="729DC91E" w14:textId="77777777" w:rsidR="00FE7A79" w:rsidRPr="00AD7042" w:rsidRDefault="00FE7A79" w:rsidP="00FE7A79">
            <w:r w:rsidRPr="00AD7042">
              <w:t>Realizuje: Ing. Pavel Růžička, zástupce vedoucího odboru kancelář ředitele</w:t>
            </w:r>
          </w:p>
          <w:p w14:paraId="2A39756B" w14:textId="77777777" w:rsidR="00FE7A79" w:rsidRPr="00AD7042" w:rsidRDefault="00FE7A79" w:rsidP="00FE7A79">
            <w:r w:rsidRPr="00AD7042">
              <w:t>Termín: 18. 3. 2024</w:t>
            </w:r>
          </w:p>
        </w:tc>
      </w:tr>
      <w:tr w:rsidR="00AD7042" w:rsidRPr="00AD7042" w14:paraId="19C82269" w14:textId="77777777" w:rsidTr="00FE7A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04449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7363D3D2" w14:textId="77777777" w:rsidTr="00FE7A7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DCC98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A2CCA91" w14:textId="77777777" w:rsidR="0019700F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</w:t>
            </w:r>
          </w:p>
        </w:tc>
      </w:tr>
      <w:tr w:rsidR="00AD7042" w:rsidRPr="00AD7042" w14:paraId="1781FE2C" w14:textId="77777777" w:rsidTr="00FE7A7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7C2138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B730B36" w14:textId="77777777" w:rsidR="0019700F" w:rsidRPr="00AD7042" w:rsidRDefault="00FE7A79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15.2.</w:t>
            </w:r>
          </w:p>
        </w:tc>
      </w:tr>
    </w:tbl>
    <w:p w14:paraId="7100928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1742A5BF" w14:textId="77777777" w:rsidTr="009E72CF">
        <w:tc>
          <w:tcPr>
            <w:tcW w:w="964" w:type="pct"/>
            <w:gridSpan w:val="2"/>
            <w:tcBorders>
              <w:bottom w:val="nil"/>
            </w:tcBorders>
          </w:tcPr>
          <w:p w14:paraId="3E016BBB" w14:textId="7B138432" w:rsidR="0019700F" w:rsidRPr="00AD7042" w:rsidRDefault="009E72CF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1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78EAAFE" w14:textId="77777777" w:rsidR="0019700F" w:rsidRPr="00AD7042" w:rsidRDefault="009E72CF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Projekty příspěvkových organizací – schválení podání projektů do programu ERASMUS+</w:t>
            </w:r>
          </w:p>
        </w:tc>
      </w:tr>
      <w:tr w:rsidR="00AD7042" w:rsidRPr="00AD7042" w14:paraId="2F80EFF0" w14:textId="77777777" w:rsidTr="009E72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DD5132" w14:textId="77777777" w:rsidR="0019700F" w:rsidRPr="00AD7042" w:rsidRDefault="009E72CF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B3C60CF" w14:textId="77777777" w:rsidTr="009E72C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819EF0" w14:textId="77777777" w:rsidR="0019700F" w:rsidRPr="00AD7042" w:rsidRDefault="009E72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BAFB03" w14:textId="18C585BB" w:rsidR="0019700F" w:rsidRPr="00AD7042" w:rsidRDefault="009E72CF" w:rsidP="009E72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podání projektu „Erasmus+ - Beyond Boundaries: Posílení evropského vzdělávání prostřednictvím programu Erasmus+“ příspěvkové organizace Gymnázium, Šternberk, Horní náměstí 5</w:t>
            </w:r>
            <w:r w:rsidR="00C16869" w:rsidRPr="00AD7042">
              <w:rPr>
                <w:rFonts w:cs="Arial"/>
                <w:szCs w:val="24"/>
              </w:rPr>
              <w:t xml:space="preserve"> </w:t>
            </w:r>
            <w:r w:rsidRPr="00AD7042">
              <w:rPr>
                <w:rFonts w:cs="Arial"/>
                <w:szCs w:val="24"/>
              </w:rPr>
              <w:t>s celkovými náklady ve výši 656 350 Kč</w:t>
            </w:r>
          </w:p>
        </w:tc>
      </w:tr>
      <w:tr w:rsidR="00AD7042" w:rsidRPr="00AD7042" w14:paraId="31A6AC1A" w14:textId="77777777" w:rsidTr="009E72C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5AA573" w14:textId="77777777" w:rsidR="009E72CF" w:rsidRPr="00AD7042" w:rsidRDefault="009E72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8A1079" w14:textId="77777777" w:rsidR="009E72CF" w:rsidRPr="00AD7042" w:rsidRDefault="009E72CF" w:rsidP="009E72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podání projektu „ERASMUS+“ příspěvkové organizace Střední zdravotnická škola a Vyšší odborná škola zdravotnická, Šumperk s celkovými náklady ve výši 2 000 000 Kč</w:t>
            </w:r>
          </w:p>
        </w:tc>
      </w:tr>
      <w:tr w:rsidR="00AD7042" w:rsidRPr="00AD7042" w14:paraId="33B210D1" w14:textId="77777777" w:rsidTr="009E72C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25397C" w14:textId="77777777" w:rsidR="009E72CF" w:rsidRPr="00AD7042" w:rsidRDefault="009E72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1B344C" w14:textId="30A2730D" w:rsidR="009E72CF" w:rsidRPr="00AD7042" w:rsidRDefault="009E72CF" w:rsidP="009E72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informovat ředitele příspěvkové organizace Gymnázium, Šternberk, Horní náměstí 5 a ředitele příspěvkové organizace Střední zdravotnická škola a Vyšší odborná škola zdra</w:t>
            </w:r>
            <w:r w:rsidR="00C16869" w:rsidRPr="00AD7042">
              <w:rPr>
                <w:rFonts w:cs="Arial"/>
                <w:szCs w:val="24"/>
              </w:rPr>
              <w:t>votnická, Šumperk o </w:t>
            </w:r>
            <w:r w:rsidRPr="00AD7042">
              <w:rPr>
                <w:rFonts w:cs="Arial"/>
                <w:szCs w:val="24"/>
              </w:rPr>
              <w:t>přijatém usnesení</w:t>
            </w:r>
          </w:p>
        </w:tc>
      </w:tr>
      <w:tr w:rsidR="00AD7042" w:rsidRPr="00AD7042" w14:paraId="709C1EAB" w14:textId="77777777" w:rsidTr="009E72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3BE729" w14:textId="77777777" w:rsidR="009E72CF" w:rsidRPr="00AD7042" w:rsidRDefault="009E72CF" w:rsidP="009E72CF">
            <w:r w:rsidRPr="00AD7042">
              <w:t>Odpovídá: Ing. Lubomír Baláš, ředitel</w:t>
            </w:r>
          </w:p>
          <w:p w14:paraId="021FE372" w14:textId="77777777" w:rsidR="009E72CF" w:rsidRPr="00AD7042" w:rsidRDefault="009E72CF" w:rsidP="009E72CF">
            <w:r w:rsidRPr="00AD7042">
              <w:lastRenderedPageBreak/>
              <w:t>Realizuje: Ing. Radek Dosoudil, vedoucí odboru strategického rozvoje kraje</w:t>
            </w:r>
          </w:p>
          <w:p w14:paraId="1C652DD6" w14:textId="77777777" w:rsidR="009E72CF" w:rsidRPr="00AD7042" w:rsidRDefault="009E72CF" w:rsidP="009E72CF">
            <w:r w:rsidRPr="00AD7042">
              <w:t>Termín: 19. 2. 2024</w:t>
            </w:r>
          </w:p>
        </w:tc>
      </w:tr>
      <w:tr w:rsidR="00AD7042" w:rsidRPr="00AD7042" w14:paraId="3F98928F" w14:textId="77777777" w:rsidTr="009E72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51723E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EB936C6" w14:textId="77777777" w:rsidTr="009E72C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B3B503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D8126C6" w14:textId="77777777" w:rsidR="0019700F" w:rsidRPr="00AD7042" w:rsidRDefault="009E72CF" w:rsidP="00BD4832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19700F" w:rsidRPr="00AD7042" w14:paraId="543F87FA" w14:textId="77777777" w:rsidTr="009E72C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277104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CB8AFDC" w14:textId="77777777" w:rsidR="0019700F" w:rsidRPr="00AD7042" w:rsidRDefault="009E72C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16.1.</w:t>
            </w:r>
          </w:p>
        </w:tc>
      </w:tr>
    </w:tbl>
    <w:p w14:paraId="245061CE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A17BE87" w14:textId="77777777" w:rsidTr="00831C1F">
        <w:tc>
          <w:tcPr>
            <w:tcW w:w="964" w:type="pct"/>
            <w:gridSpan w:val="2"/>
            <w:tcBorders>
              <w:bottom w:val="nil"/>
            </w:tcBorders>
          </w:tcPr>
          <w:p w14:paraId="3AC4E976" w14:textId="02385B36" w:rsidR="0019700F" w:rsidRPr="00AD7042" w:rsidRDefault="00831C1F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2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F3D349A" w14:textId="77777777" w:rsidR="0019700F" w:rsidRPr="00AD7042" w:rsidRDefault="00831C1F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Schválení podání žádosti o dotaci na projekt „OLÚ Paseka – Kybernetická bezpečnost“</w:t>
            </w:r>
          </w:p>
        </w:tc>
      </w:tr>
      <w:tr w:rsidR="00AD7042" w:rsidRPr="00AD7042" w14:paraId="65B05ACA" w14:textId="77777777" w:rsidTr="00831C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F51EED" w14:textId="77777777" w:rsidR="0019700F" w:rsidRPr="00AD7042" w:rsidRDefault="00831C1F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46D9D22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997D86A" w14:textId="77777777" w:rsidR="0019700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563CF7" w14:textId="77777777" w:rsidR="0019700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podání žádosti o dotaci na projekt „OLÚ Paseka – Kybernetická bezpečnost“ do 43. výzvy NPO dle důvodové zprávy</w:t>
            </w:r>
          </w:p>
        </w:tc>
      </w:tr>
      <w:tr w:rsidR="00AD7042" w:rsidRPr="00AD7042" w14:paraId="00A599DF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31ED2D" w14:textId="77777777" w:rsidR="00831C1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64D0A8" w14:textId="56E3D61C" w:rsidR="00831C1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zajistit podání ž</w:t>
            </w:r>
            <w:r w:rsidR="005741CF">
              <w:rPr>
                <w:rFonts w:cs="Arial"/>
                <w:szCs w:val="24"/>
              </w:rPr>
              <w:t>ádosti o dotaci na projekt „OLÚ </w:t>
            </w:r>
            <w:r w:rsidRPr="00AD7042">
              <w:rPr>
                <w:rFonts w:cs="Arial"/>
                <w:szCs w:val="24"/>
              </w:rPr>
              <w:t>Paseka – Kybernetická bezpečnost“ do 43. výzvy NPO</w:t>
            </w:r>
          </w:p>
        </w:tc>
      </w:tr>
      <w:tr w:rsidR="00AD7042" w:rsidRPr="00AD7042" w14:paraId="0577667A" w14:textId="77777777" w:rsidTr="00831C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0CB582" w14:textId="77777777" w:rsidR="00831C1F" w:rsidRPr="00AD7042" w:rsidRDefault="00831C1F" w:rsidP="00831C1F">
            <w:r w:rsidRPr="00AD7042">
              <w:t>Odpovídá: Ing. Lubomír Baláš, ředitel</w:t>
            </w:r>
          </w:p>
          <w:p w14:paraId="3E9C3097" w14:textId="77777777" w:rsidR="00831C1F" w:rsidRPr="00AD7042" w:rsidRDefault="00831C1F" w:rsidP="00831C1F">
            <w:r w:rsidRPr="00AD7042">
              <w:t>Realizuje: Ing. Radek Dosoudil, vedoucí odboru strategického rozvoje kraje</w:t>
            </w:r>
          </w:p>
          <w:p w14:paraId="0900F9AF" w14:textId="77777777" w:rsidR="00831C1F" w:rsidRPr="00AD7042" w:rsidRDefault="00831C1F" w:rsidP="00831C1F">
            <w:r w:rsidRPr="00AD7042">
              <w:t>Termín: 22. 4. 2024</w:t>
            </w:r>
          </w:p>
        </w:tc>
      </w:tr>
      <w:tr w:rsidR="00AD7042" w:rsidRPr="00AD7042" w14:paraId="6569C9D1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A2F6C3" w14:textId="77777777" w:rsidR="00831C1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E189A2" w14:textId="11725B29" w:rsidR="00831C1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zmocňuje</w:t>
            </w:r>
            <w:r w:rsidRPr="00AD7042">
              <w:rPr>
                <w:rFonts w:cs="Arial"/>
                <w:szCs w:val="24"/>
              </w:rPr>
              <w:t xml:space="preserve"> Ing. Petra Lyska, uvolněného</w:t>
            </w:r>
            <w:r w:rsidR="00697232" w:rsidRPr="00AD7042">
              <w:rPr>
                <w:rFonts w:cs="Arial"/>
                <w:szCs w:val="24"/>
              </w:rPr>
              <w:t xml:space="preserve"> člena Rady Olomouckého kraje k </w:t>
            </w:r>
            <w:r w:rsidRPr="00AD7042">
              <w:rPr>
                <w:rFonts w:cs="Arial"/>
                <w:szCs w:val="24"/>
              </w:rPr>
              <w:t>případné opravě, doplnění a podpisu žádosti o dotaci na projekt „OLÚ Paseka – Kybernetická bezpečnost“</w:t>
            </w:r>
          </w:p>
        </w:tc>
      </w:tr>
      <w:tr w:rsidR="00AD7042" w:rsidRPr="00AD7042" w14:paraId="5EAF74A0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703915" w14:textId="77777777" w:rsidR="00831C1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4AB285" w14:textId="21B7571B" w:rsidR="00831C1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se zajištěním předfinancování a</w:t>
            </w:r>
            <w:r w:rsidR="005741CF">
              <w:rPr>
                <w:rFonts w:cs="Arial"/>
                <w:szCs w:val="24"/>
              </w:rPr>
              <w:t xml:space="preserve"> spolufinancování projektu „OLÚ </w:t>
            </w:r>
            <w:r w:rsidRPr="00AD7042">
              <w:rPr>
                <w:rFonts w:cs="Arial"/>
                <w:szCs w:val="24"/>
              </w:rPr>
              <w:t>Paseka – Kybernetická bezpečnost“</w:t>
            </w:r>
          </w:p>
        </w:tc>
      </w:tr>
      <w:tr w:rsidR="00AD7042" w:rsidRPr="00AD7042" w14:paraId="24980D13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1A15F0" w14:textId="77777777" w:rsidR="00831C1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C85CAC" w14:textId="77777777" w:rsidR="00831C1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„OLÚ Paseka – Kybernetická bezpečnost“</w:t>
            </w:r>
          </w:p>
        </w:tc>
      </w:tr>
      <w:tr w:rsidR="00AD7042" w:rsidRPr="00AD7042" w14:paraId="6B970D18" w14:textId="77777777" w:rsidTr="00831C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3A5C87" w14:textId="77777777" w:rsidR="00831C1F" w:rsidRPr="00AD7042" w:rsidRDefault="00831C1F" w:rsidP="00831C1F">
            <w:r w:rsidRPr="00AD7042">
              <w:t>Odpovídá: Ing. Petr Lysek, uvolněný člen rady</w:t>
            </w:r>
          </w:p>
          <w:p w14:paraId="71FCA3F2" w14:textId="77777777" w:rsidR="00831C1F" w:rsidRPr="00AD7042" w:rsidRDefault="00831C1F" w:rsidP="00831C1F">
            <w:r w:rsidRPr="00AD7042">
              <w:t>Realizuje: Ing. Radek Dosoudil, vedoucí odboru strategického rozvoje kraje</w:t>
            </w:r>
          </w:p>
          <w:p w14:paraId="042A7354" w14:textId="77777777" w:rsidR="00831C1F" w:rsidRPr="00AD7042" w:rsidRDefault="00831C1F" w:rsidP="00831C1F">
            <w:r w:rsidRPr="00AD7042">
              <w:t>Termín: ZOK 26. 2. 2024</w:t>
            </w:r>
          </w:p>
        </w:tc>
      </w:tr>
      <w:tr w:rsidR="00AD7042" w:rsidRPr="00AD7042" w14:paraId="334675C2" w14:textId="77777777" w:rsidTr="00831C1F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DE38AC" w14:textId="77777777" w:rsidR="00831C1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30E824" w14:textId="77777777" w:rsidR="00831C1F" w:rsidRPr="00AD7042" w:rsidRDefault="00831C1F" w:rsidP="00831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předfinancování a spolufinancování projektu „OLÚ Paseka – Kybernetická bezpečnost“</w:t>
            </w:r>
          </w:p>
        </w:tc>
      </w:tr>
      <w:tr w:rsidR="00AD7042" w:rsidRPr="00AD7042" w14:paraId="4528416C" w14:textId="77777777" w:rsidTr="00831C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12074A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3BFB96FD" w14:textId="77777777" w:rsidTr="00831C1F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462B7C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A305A0E" w14:textId="77777777" w:rsidR="0019700F" w:rsidRPr="00AD7042" w:rsidRDefault="00831C1F" w:rsidP="00697232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19700F" w:rsidRPr="00AD7042" w14:paraId="40D55684" w14:textId="77777777" w:rsidTr="00831C1F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DDC41D3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5D6144B" w14:textId="77777777" w:rsidR="0019700F" w:rsidRPr="00AD7042" w:rsidRDefault="00831C1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16.2.</w:t>
            </w:r>
          </w:p>
        </w:tc>
      </w:tr>
    </w:tbl>
    <w:p w14:paraId="5364D48D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4F963426" w14:textId="77777777" w:rsidTr="00F97BAB">
        <w:tc>
          <w:tcPr>
            <w:tcW w:w="964" w:type="pct"/>
            <w:gridSpan w:val="2"/>
            <w:tcBorders>
              <w:bottom w:val="nil"/>
            </w:tcBorders>
          </w:tcPr>
          <w:p w14:paraId="5E3B13D1" w14:textId="45A1C2BB" w:rsidR="0019700F" w:rsidRPr="00AD7042" w:rsidRDefault="00F97BAB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3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B7416AA" w14:textId="77777777" w:rsidR="0019700F" w:rsidRPr="00AD7042" w:rsidRDefault="00F97BAB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Žádost o poskytnutí návratné finanční výpomoci v oblasti strategického rozvoje</w:t>
            </w:r>
          </w:p>
        </w:tc>
      </w:tr>
      <w:tr w:rsidR="00AD7042" w:rsidRPr="00AD7042" w14:paraId="612703F8" w14:textId="77777777" w:rsidTr="00F97B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05B7F14" w14:textId="77777777" w:rsidR="0019700F" w:rsidRPr="00AD7042" w:rsidRDefault="00F97BAB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973256C" w14:textId="77777777" w:rsidTr="00F97B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0D03BE7" w14:textId="77777777" w:rsidR="0019700F" w:rsidRPr="00AD7042" w:rsidRDefault="00F97BA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6DB98" w14:textId="2B9A4227" w:rsidR="0019700F" w:rsidRPr="00AD7042" w:rsidRDefault="00F97BAB" w:rsidP="00F97B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nesouhlasí</w:t>
            </w:r>
            <w:r w:rsidRPr="00AD7042">
              <w:rPr>
                <w:rFonts w:cs="Arial"/>
                <w:szCs w:val="24"/>
              </w:rPr>
              <w:t xml:space="preserve"> s vyhověním žádosti o poskytnutí návratné finanční výpomoci z rozpočtu Olomouckého kraje obci</w:t>
            </w:r>
            <w:r w:rsidR="00806F9A" w:rsidRPr="00AD7042">
              <w:rPr>
                <w:rFonts w:cs="Arial"/>
                <w:szCs w:val="24"/>
              </w:rPr>
              <w:t xml:space="preserve"> Doloplazy, IČO: 00288195, DIČ: </w:t>
            </w:r>
            <w:r w:rsidRPr="00AD7042">
              <w:rPr>
                <w:rFonts w:cs="Arial"/>
                <w:szCs w:val="24"/>
              </w:rPr>
              <w:t>CZ00288195,</w:t>
            </w:r>
            <w:r w:rsidR="00EE4E0B" w:rsidRPr="00AD7042">
              <w:rPr>
                <w:rFonts w:cs="Arial"/>
                <w:szCs w:val="24"/>
              </w:rPr>
              <w:t xml:space="preserve"> </w:t>
            </w:r>
            <w:r w:rsidR="00A7339F" w:rsidRPr="00AD7042">
              <w:rPr>
                <w:rFonts w:cs="Arial"/>
                <w:szCs w:val="24"/>
              </w:rPr>
              <w:t>se sídlem Doloplazy 15, 798 26</w:t>
            </w:r>
            <w:r w:rsidR="00EE4E0B" w:rsidRPr="00AD7042">
              <w:rPr>
                <w:rFonts w:cs="Arial"/>
                <w:szCs w:val="24"/>
              </w:rPr>
              <w:t>,</w:t>
            </w:r>
            <w:r w:rsidRPr="00AD7042">
              <w:rPr>
                <w:rFonts w:cs="Arial"/>
                <w:szCs w:val="24"/>
              </w:rPr>
              <w:t xml:space="preserve"> na „výstavbu Mateřské školy Doloplazy“ ve výši 4 800 000Kč, dle přílohy č. 01 usnesení</w:t>
            </w:r>
          </w:p>
        </w:tc>
      </w:tr>
      <w:tr w:rsidR="00AD7042" w:rsidRPr="00AD7042" w14:paraId="4F01672D" w14:textId="77777777" w:rsidTr="00F97B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6F537C" w14:textId="77777777" w:rsidR="00F97BAB" w:rsidRPr="00AD7042" w:rsidRDefault="00F97BA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E29F2D" w14:textId="77777777" w:rsidR="00F97BAB" w:rsidRPr="00AD7042" w:rsidRDefault="00F97BAB" w:rsidP="00F97B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dle bodu 1 usnesení na zasedání Zastupitelstva Olomouckého kraje k rozhodnutí</w:t>
            </w:r>
          </w:p>
        </w:tc>
      </w:tr>
      <w:tr w:rsidR="00AD7042" w:rsidRPr="00AD7042" w14:paraId="4EA6ABED" w14:textId="77777777" w:rsidTr="00F97B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DFFD6C" w14:textId="77777777" w:rsidR="00F97BAB" w:rsidRPr="00AD7042" w:rsidRDefault="00F97BAB" w:rsidP="00F97BAB">
            <w:r w:rsidRPr="00AD7042">
              <w:t>Odpovídá: Ing. Jan Šafařík, MBA, náměstek hejtmana</w:t>
            </w:r>
          </w:p>
          <w:p w14:paraId="4309C411" w14:textId="77777777" w:rsidR="00F97BAB" w:rsidRPr="00AD7042" w:rsidRDefault="00F97BAB" w:rsidP="00F97BAB">
            <w:r w:rsidRPr="00AD7042">
              <w:t>Realizuje: Ing. Radek Dosoudil, vedoucí odboru strategického rozvoje kraje</w:t>
            </w:r>
          </w:p>
          <w:p w14:paraId="68B3A3FA" w14:textId="77777777" w:rsidR="00F97BAB" w:rsidRPr="00AD7042" w:rsidRDefault="00F97BAB" w:rsidP="00F97BAB">
            <w:r w:rsidRPr="00AD7042">
              <w:t>Termín: ZOK 26. 2. 2024</w:t>
            </w:r>
          </w:p>
        </w:tc>
      </w:tr>
      <w:tr w:rsidR="00AD7042" w:rsidRPr="00AD7042" w14:paraId="71FC8C1D" w14:textId="77777777" w:rsidTr="00F97BA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1E7178" w14:textId="77777777" w:rsidR="00F97BAB" w:rsidRPr="00AD7042" w:rsidRDefault="00F97BA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F408A6" w14:textId="77777777" w:rsidR="00F97BAB" w:rsidRPr="00AD7042" w:rsidRDefault="00F97BAB" w:rsidP="00F97B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nevyhovět žádosti o poskytnutí návratné finanční výpomoci z rozpočtu Olomouckého kraje dle bodu 1 usnesení</w:t>
            </w:r>
          </w:p>
        </w:tc>
      </w:tr>
      <w:tr w:rsidR="00AD7042" w:rsidRPr="00AD7042" w14:paraId="66A29111" w14:textId="77777777" w:rsidTr="00F97B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0981D24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61BE32FA" w14:textId="77777777" w:rsidTr="00F97BA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A432B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73A46E3" w14:textId="77777777" w:rsidR="0019700F" w:rsidRPr="00AD7042" w:rsidRDefault="00F97BA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19700F" w:rsidRPr="00AD7042" w14:paraId="1C09C497" w14:textId="77777777" w:rsidTr="00F97BA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8B689B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DCE3D12" w14:textId="77777777" w:rsidR="0019700F" w:rsidRPr="00AD7042" w:rsidRDefault="00F97BAB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17.1.</w:t>
            </w:r>
          </w:p>
        </w:tc>
      </w:tr>
    </w:tbl>
    <w:p w14:paraId="3DC7A1CF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28FED234" w14:textId="77777777" w:rsidTr="00253BD7">
        <w:tc>
          <w:tcPr>
            <w:tcW w:w="964" w:type="pct"/>
            <w:gridSpan w:val="2"/>
            <w:tcBorders>
              <w:bottom w:val="nil"/>
            </w:tcBorders>
          </w:tcPr>
          <w:p w14:paraId="2E974A95" w14:textId="5F7E5C6E" w:rsidR="0019700F" w:rsidRPr="00AD7042" w:rsidRDefault="00253BD7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4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D14FB6F" w14:textId="77777777" w:rsidR="0019700F" w:rsidRPr="00AD7042" w:rsidRDefault="00253BD7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Pravidla pro vysílání na pracovní cesty a poskytování cestovních náhrad členů Zastupitelstva Olomouckého kraje</w:t>
            </w:r>
          </w:p>
        </w:tc>
      </w:tr>
      <w:tr w:rsidR="00AD7042" w:rsidRPr="00AD7042" w14:paraId="7DCA73E2" w14:textId="77777777" w:rsidTr="00253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2D2D88D" w14:textId="77777777" w:rsidR="0019700F" w:rsidRPr="00AD7042" w:rsidRDefault="00253BD7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2F804D04" w14:textId="77777777" w:rsidTr="00253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CC9D0F" w14:textId="77777777" w:rsidR="0019700F" w:rsidRPr="00AD7042" w:rsidRDefault="00253BD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B2414E" w14:textId="76071F25" w:rsidR="0019700F" w:rsidRPr="00AD7042" w:rsidRDefault="00253BD7" w:rsidP="00253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 předloženým návrhem Pravidel pro vysílání na pracovní cesty a poskytování cestovních náhrad členů Zastu</w:t>
            </w:r>
            <w:r w:rsidR="001179B0" w:rsidRPr="00AD7042">
              <w:rPr>
                <w:rFonts w:cs="Arial"/>
                <w:szCs w:val="24"/>
              </w:rPr>
              <w:t>pitelstva Olomouckého kraje dle </w:t>
            </w:r>
            <w:r w:rsidRPr="00AD7042">
              <w:rPr>
                <w:rFonts w:cs="Arial"/>
                <w:szCs w:val="24"/>
              </w:rPr>
              <w:t>přílohy č. 1 usnesení</w:t>
            </w:r>
          </w:p>
        </w:tc>
      </w:tr>
      <w:tr w:rsidR="00AD7042" w:rsidRPr="00AD7042" w14:paraId="49EA5DE0" w14:textId="77777777" w:rsidTr="00253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1759B5" w14:textId="77777777" w:rsidR="00253BD7" w:rsidRPr="00AD7042" w:rsidRDefault="00253BD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D96AFD" w14:textId="77777777" w:rsidR="00253BD7" w:rsidRPr="00AD7042" w:rsidRDefault="00253BD7" w:rsidP="00253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Pravidla pro vysílání na pracovní cesty a poskytování cestovních náhrad členů Zastupitelstva Olomouckého kraje ke schválení Zastupitelstvu Olomouckého kraje</w:t>
            </w:r>
          </w:p>
        </w:tc>
      </w:tr>
      <w:tr w:rsidR="00AD7042" w:rsidRPr="00AD7042" w14:paraId="28F66544" w14:textId="77777777" w:rsidTr="00253B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203EC7" w14:textId="77777777" w:rsidR="00253BD7" w:rsidRPr="00AD7042" w:rsidRDefault="00253BD7" w:rsidP="00253BD7">
            <w:r w:rsidRPr="00AD7042">
              <w:t>Odpovídá: Ing. Lubomír Baláš, ředitel</w:t>
            </w:r>
          </w:p>
          <w:p w14:paraId="5315416B" w14:textId="77777777" w:rsidR="00253BD7" w:rsidRPr="00AD7042" w:rsidRDefault="00253BD7" w:rsidP="00253BD7">
            <w:r w:rsidRPr="00AD7042">
              <w:t>Realizuje: Mgr. Bc. Jitka Keková, vedoucí personálního útvaru</w:t>
            </w:r>
          </w:p>
          <w:p w14:paraId="717B79A3" w14:textId="77777777" w:rsidR="00253BD7" w:rsidRPr="00AD7042" w:rsidRDefault="00253BD7" w:rsidP="00253BD7">
            <w:r w:rsidRPr="00AD7042">
              <w:t>Termín: ZOK 26. 2. 2024</w:t>
            </w:r>
          </w:p>
        </w:tc>
      </w:tr>
      <w:tr w:rsidR="00AD7042" w:rsidRPr="00AD7042" w14:paraId="2DAC114A" w14:textId="77777777" w:rsidTr="00253BD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97AFB5" w14:textId="77777777" w:rsidR="00253BD7" w:rsidRPr="00AD7042" w:rsidRDefault="00253BD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3C699A" w14:textId="77777777" w:rsidR="00253BD7" w:rsidRPr="00AD7042" w:rsidRDefault="00253BD7" w:rsidP="00253B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Pravidla pro vysílání na pracovní cesty a poskytování cestovních náhrad členů Zastupitelstva Olomouckého kraje s účinností od 1. 3. 2024</w:t>
            </w:r>
          </w:p>
        </w:tc>
      </w:tr>
      <w:tr w:rsidR="00AD7042" w:rsidRPr="00AD7042" w14:paraId="0F446BE1" w14:textId="77777777" w:rsidTr="00253B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D1FFD47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915BAF6" w14:textId="77777777" w:rsidTr="00253BD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EEB5D78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66DB06B" w14:textId="77777777" w:rsidR="0019700F" w:rsidRPr="00AD7042" w:rsidRDefault="00253BD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Lubomír Baláš, ředitel</w:t>
            </w:r>
          </w:p>
        </w:tc>
      </w:tr>
      <w:tr w:rsidR="0019700F" w:rsidRPr="00AD7042" w14:paraId="4EBB38E1" w14:textId="77777777" w:rsidTr="00253BD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1B22AC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B203C6E" w14:textId="77777777" w:rsidR="0019700F" w:rsidRPr="00AD7042" w:rsidRDefault="00253BD7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18.1.</w:t>
            </w:r>
          </w:p>
        </w:tc>
      </w:tr>
    </w:tbl>
    <w:p w14:paraId="7F81DF6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06A98FA9" w14:textId="77777777" w:rsidTr="00175D26">
        <w:tc>
          <w:tcPr>
            <w:tcW w:w="964" w:type="pct"/>
            <w:gridSpan w:val="2"/>
            <w:tcBorders>
              <w:bottom w:val="nil"/>
            </w:tcBorders>
          </w:tcPr>
          <w:p w14:paraId="3463B607" w14:textId="3873DD0F" w:rsidR="0019700F" w:rsidRPr="00AD7042" w:rsidRDefault="00175D26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5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04AF518" w14:textId="77777777" w:rsidR="0019700F" w:rsidRPr="00AD7042" w:rsidRDefault="00175D26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Vyhodnocení kontrol hospodaření příspěvkových organizací Olomouckého kraje z oblasti školství</w:t>
            </w:r>
          </w:p>
        </w:tc>
      </w:tr>
      <w:tr w:rsidR="00AD7042" w:rsidRPr="00AD7042" w14:paraId="370CB7E4" w14:textId="77777777" w:rsidTr="00175D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1F8F646" w14:textId="77777777" w:rsidR="0019700F" w:rsidRPr="00AD7042" w:rsidRDefault="00175D26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5C0DD121" w14:textId="77777777" w:rsidTr="00175D2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F78535" w14:textId="77777777" w:rsidR="0019700F" w:rsidRPr="00AD7042" w:rsidRDefault="00175D2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BE4B3A" w14:textId="77777777" w:rsidR="00175D26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vyhodnocení kontrol hospodaření příspěvkových organizací Olomouckého kraje z oblasti školství dle důvodové zprávy:</w:t>
            </w:r>
          </w:p>
          <w:p w14:paraId="6E58A50B" w14:textId="77777777" w:rsidR="00175D26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a) Gymnázium, Šumperk, Masarykovo náměstí 8</w:t>
            </w:r>
          </w:p>
          <w:p w14:paraId="59C080F2" w14:textId="77777777" w:rsidR="00175D26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b) Gymnázium, Kojetín, Svatopluka Čecha 683</w:t>
            </w:r>
          </w:p>
          <w:p w14:paraId="491F97C2" w14:textId="77777777" w:rsidR="0019700F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szCs w:val="24"/>
              </w:rPr>
              <w:t>c) Střední odborná škola lesnická a strojírenská Šternberk</w:t>
            </w:r>
          </w:p>
        </w:tc>
      </w:tr>
      <w:tr w:rsidR="00AD7042" w:rsidRPr="00AD7042" w14:paraId="29F972BF" w14:textId="77777777" w:rsidTr="00175D2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1CCF29" w14:textId="77777777" w:rsidR="00175D26" w:rsidRPr="00AD7042" w:rsidRDefault="00175D2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440827" w14:textId="77777777" w:rsidR="00175D26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schvaluje</w:t>
            </w:r>
            <w:r w:rsidRPr="00AD7042">
              <w:rPr>
                <w:rFonts w:cs="Arial"/>
                <w:szCs w:val="24"/>
              </w:rPr>
              <w:t xml:space="preserve"> návrh opatření v personální oblasti u příspěvkové organizace Střední odborná škola lesnická a strojírenská Šternberk dle důvodové zprávy, spočívající ve snížení osobního příplatku ve výši 50 % řediteli příspěvkové organizace</w:t>
            </w:r>
          </w:p>
        </w:tc>
      </w:tr>
      <w:tr w:rsidR="00AD7042" w:rsidRPr="00AD7042" w14:paraId="7189DF93" w14:textId="77777777" w:rsidTr="00175D2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B3D42A" w14:textId="77777777" w:rsidR="00175D26" w:rsidRPr="00AD7042" w:rsidRDefault="00175D2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DF3F3D" w14:textId="77777777" w:rsidR="00175D26" w:rsidRPr="00AD7042" w:rsidRDefault="00175D26" w:rsidP="00175D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krajskému úřadu neprodleně informovat ředitele příspěvkové organizace uvedeného v bodu 2 usnesení o přijatém opatření</w:t>
            </w:r>
          </w:p>
        </w:tc>
      </w:tr>
      <w:tr w:rsidR="00AD7042" w:rsidRPr="00AD7042" w14:paraId="5BC26DBA" w14:textId="77777777" w:rsidTr="00175D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52F121" w14:textId="77777777" w:rsidR="00175D26" w:rsidRPr="00AD7042" w:rsidRDefault="00175D26" w:rsidP="00175D26">
            <w:r w:rsidRPr="00AD7042">
              <w:lastRenderedPageBreak/>
              <w:t>Odpovídá: Ing. Lubomír Baláš, ředitel</w:t>
            </w:r>
          </w:p>
          <w:p w14:paraId="75F95A06" w14:textId="6581B8B0" w:rsidR="00175D26" w:rsidRPr="00AD7042" w:rsidRDefault="00175D26" w:rsidP="00175D26">
            <w:r w:rsidRPr="00AD7042">
              <w:t xml:space="preserve">Realizuje: Mgr. Miroslav </w:t>
            </w:r>
            <w:r w:rsidR="000D545F" w:rsidRPr="00AD7042">
              <w:t>Gajdůšek, MBA</w:t>
            </w:r>
            <w:r w:rsidRPr="00AD7042">
              <w:t>, vedoucí odboru školství a mládeže</w:t>
            </w:r>
          </w:p>
          <w:p w14:paraId="79FF8C9D" w14:textId="77777777" w:rsidR="00175D26" w:rsidRPr="00AD7042" w:rsidRDefault="00175D26" w:rsidP="00175D26">
            <w:r w:rsidRPr="00AD7042">
              <w:t>Termín: 19. 2. 2024</w:t>
            </w:r>
          </w:p>
        </w:tc>
      </w:tr>
      <w:tr w:rsidR="00AD7042" w:rsidRPr="00AD7042" w14:paraId="6EC04954" w14:textId="77777777" w:rsidTr="00175D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CF85ACD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2038EE9F" w14:textId="77777777" w:rsidTr="00175D2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CA1A1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156F670" w14:textId="77777777" w:rsidR="0019700F" w:rsidRPr="00AD7042" w:rsidRDefault="00175D26" w:rsidP="00794023">
            <w:pPr>
              <w:pStyle w:val="nadpis2"/>
              <w:jc w:val="both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19700F" w:rsidRPr="00AD7042" w14:paraId="2EB9D5C7" w14:textId="77777777" w:rsidTr="00175D2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3270BA0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BF5C600" w14:textId="77777777" w:rsidR="0019700F" w:rsidRPr="00AD7042" w:rsidRDefault="00175D26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19.1.</w:t>
            </w:r>
          </w:p>
        </w:tc>
      </w:tr>
    </w:tbl>
    <w:p w14:paraId="2A4AFCB9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AD7042" w:rsidRPr="00AD7042" w14:paraId="64A470DB" w14:textId="77777777" w:rsidTr="00371C05">
        <w:tc>
          <w:tcPr>
            <w:tcW w:w="961" w:type="pct"/>
            <w:gridSpan w:val="2"/>
            <w:tcBorders>
              <w:bottom w:val="nil"/>
            </w:tcBorders>
          </w:tcPr>
          <w:p w14:paraId="19CE1F59" w14:textId="6B2C9C6B" w:rsidR="0019700F" w:rsidRPr="00AD7042" w:rsidRDefault="00371C05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6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3956084" w14:textId="77777777" w:rsidR="0019700F" w:rsidRPr="00AD7042" w:rsidRDefault="00371C05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Vyhodnocení plnění plánu kontrolní činnosti Krajského úřadu Olomouckého kraje za II. pololetí 2023</w:t>
            </w:r>
          </w:p>
        </w:tc>
      </w:tr>
      <w:tr w:rsidR="00AD7042" w:rsidRPr="00AD7042" w14:paraId="421CD8F9" w14:textId="77777777" w:rsidTr="00371C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38A77A6" w14:textId="77777777" w:rsidR="0019700F" w:rsidRPr="00AD7042" w:rsidRDefault="00371C05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31AC2115" w14:textId="77777777" w:rsidTr="00371C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7BC8EBD" w14:textId="77777777" w:rsidR="0019700F" w:rsidRPr="00AD7042" w:rsidRDefault="00371C05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BCD109" w14:textId="38295D1A" w:rsidR="0019700F" w:rsidRPr="00AD7042" w:rsidRDefault="00371C05" w:rsidP="00371C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D7042">
              <w:rPr>
                <w:rFonts w:cs="Arial"/>
                <w:szCs w:val="24"/>
              </w:rPr>
              <w:t xml:space="preserve"> Vyhodnocení plnění plánu kontrolní činnosti Krajského úřadu Olomouckého kraje za II. pololetí 2023 dle důvodové zprávy</w:t>
            </w:r>
          </w:p>
        </w:tc>
      </w:tr>
      <w:tr w:rsidR="00AD7042" w:rsidRPr="00AD7042" w14:paraId="0425CF71" w14:textId="77777777" w:rsidTr="00371C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37E022A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D83A4B5" w14:textId="77777777" w:rsidTr="00371C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993CEC9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70B95A" w14:textId="77777777" w:rsidR="0019700F" w:rsidRPr="00AD7042" w:rsidRDefault="00371C05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Lubomír Baláš, ředitel</w:t>
            </w:r>
          </w:p>
        </w:tc>
      </w:tr>
      <w:tr w:rsidR="0019700F" w:rsidRPr="00AD7042" w14:paraId="1F1CAB4C" w14:textId="77777777" w:rsidTr="00371C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E52AD1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4C61B92" w14:textId="77777777" w:rsidR="0019700F" w:rsidRPr="00AD7042" w:rsidRDefault="00371C05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19.2.</w:t>
            </w:r>
          </w:p>
        </w:tc>
      </w:tr>
    </w:tbl>
    <w:p w14:paraId="6FA197AF" w14:textId="4F4A77EB" w:rsidR="00DD096A" w:rsidRPr="00AD7042" w:rsidRDefault="00DD096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52F19CF6" w14:textId="77777777" w:rsidTr="005B0B1C">
        <w:tc>
          <w:tcPr>
            <w:tcW w:w="964" w:type="pct"/>
            <w:gridSpan w:val="2"/>
            <w:tcBorders>
              <w:bottom w:val="nil"/>
            </w:tcBorders>
          </w:tcPr>
          <w:p w14:paraId="379366C5" w14:textId="3A1C4E91" w:rsidR="0019700F" w:rsidRPr="00AD7042" w:rsidRDefault="005B0B1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7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CDA6F6E" w14:textId="77777777" w:rsidR="0019700F" w:rsidRPr="00AD7042" w:rsidRDefault="005B0B1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Návrh programu, času a místa konání 18. zasedání Zastupitelstva Olomouckého kraje dne 26. 2. 2024</w:t>
            </w:r>
          </w:p>
        </w:tc>
      </w:tr>
      <w:tr w:rsidR="00AD7042" w:rsidRPr="00AD7042" w14:paraId="41AF141B" w14:textId="77777777" w:rsidTr="005B0B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1F6695" w14:textId="77777777" w:rsidR="0019700F" w:rsidRPr="00AD7042" w:rsidRDefault="005B0B1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10F3F944" w14:textId="77777777" w:rsidTr="005B0B1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4A32F90" w14:textId="77777777" w:rsidR="0019700F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64ACC3" w14:textId="77777777" w:rsidR="005B0B1C" w:rsidRPr="00AD7042" w:rsidRDefault="005B0B1C" w:rsidP="004821CF">
            <w:pPr>
              <w:pStyle w:val="Normal"/>
              <w:jc w:val="both"/>
              <w:rPr>
                <w:lang w:val="cs-CZ"/>
              </w:rPr>
            </w:pPr>
            <w:r w:rsidRPr="00AD7042">
              <w:rPr>
                <w:b/>
                <w:spacing w:val="70"/>
                <w:lang w:val="cs-CZ"/>
              </w:rPr>
              <w:t>stanovuje</w:t>
            </w:r>
            <w:r w:rsidRPr="00AD7042">
              <w:rPr>
                <w:lang w:val="cs-CZ"/>
              </w:rPr>
              <w:t xml:space="preserve"> </w:t>
            </w:r>
          </w:p>
          <w:p w14:paraId="38447BA6" w14:textId="14C44593" w:rsidR="005B0B1C" w:rsidRPr="00AD7042" w:rsidRDefault="005B0B1C" w:rsidP="004821CF">
            <w:pPr>
              <w:pStyle w:val="Normal"/>
              <w:jc w:val="both"/>
              <w:rPr>
                <w:lang w:val="cs-CZ"/>
              </w:rPr>
            </w:pPr>
            <w:r w:rsidRPr="00AD7042">
              <w:rPr>
                <w:lang w:val="cs-CZ"/>
              </w:rPr>
              <w:t>a) termín konání 18. zasedání Zastupitelstva Ol</w:t>
            </w:r>
            <w:r w:rsidR="004821CF" w:rsidRPr="00AD7042">
              <w:rPr>
                <w:lang w:val="cs-CZ"/>
              </w:rPr>
              <w:t>omouckého kraje: na pondělí 26. </w:t>
            </w:r>
            <w:r w:rsidRPr="00AD7042">
              <w:rPr>
                <w:lang w:val="cs-CZ"/>
              </w:rPr>
              <w:t>2. 2024 v 10:00 hodin</w:t>
            </w:r>
          </w:p>
          <w:p w14:paraId="36485BBC" w14:textId="77777777" w:rsidR="0019700F" w:rsidRPr="00AD7042" w:rsidRDefault="005B0B1C" w:rsidP="004821CF">
            <w:pPr>
              <w:pStyle w:val="Normal"/>
              <w:jc w:val="both"/>
              <w:rPr>
                <w:lang w:val="cs-CZ"/>
              </w:rPr>
            </w:pPr>
            <w:r w:rsidRPr="00AD7042">
              <w:rPr>
                <w:lang w:val="cs-CZ"/>
              </w:rPr>
              <w:t>b) místo konání 18. zasedání Zastupitelstva Olomouckého kraje: Magistrát města Olomouce – velký zasedací sál, Hynaisova 10, Olomouc</w:t>
            </w:r>
          </w:p>
        </w:tc>
      </w:tr>
      <w:tr w:rsidR="00AD7042" w:rsidRPr="00AD7042" w14:paraId="206971EF" w14:textId="77777777" w:rsidTr="005B0B1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AE617E" w14:textId="77777777" w:rsidR="005B0B1C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DF1D08" w14:textId="3DF0E493" w:rsidR="005B0B1C" w:rsidRPr="00AD7042" w:rsidRDefault="005B0B1C" w:rsidP="004821CF">
            <w:pPr>
              <w:pStyle w:val="Normal"/>
              <w:jc w:val="both"/>
              <w:rPr>
                <w:lang w:val="cs-CZ"/>
              </w:rPr>
            </w:pPr>
            <w:r w:rsidRPr="00AD7042">
              <w:rPr>
                <w:b/>
                <w:spacing w:val="70"/>
                <w:lang w:val="cs-CZ"/>
              </w:rPr>
              <w:t>ukládá</w:t>
            </w:r>
            <w:r w:rsidRPr="00AD7042">
              <w:rPr>
                <w:lang w:val="cs-CZ"/>
              </w:rPr>
              <w:t xml:space="preserve"> krajskému úřadu zajistit nejpozději do 15. 2. 2024 zveřejnění návrhu programu 18. zasedání Zastupitelstva Olomouckého kraje ve znění dle </w:t>
            </w:r>
            <w:r w:rsidR="00F51D3C" w:rsidRPr="00AD7042">
              <w:rPr>
                <w:lang w:val="cs-CZ"/>
              </w:rPr>
              <w:t xml:space="preserve">upravené </w:t>
            </w:r>
            <w:r w:rsidRPr="00AD7042">
              <w:rPr>
                <w:lang w:val="cs-CZ"/>
              </w:rPr>
              <w:t>přílohy č. 1 usnesení na úřední desce a na webových stránkách Olomouckého kraje (Zastupitelstvo)</w:t>
            </w:r>
          </w:p>
        </w:tc>
      </w:tr>
      <w:tr w:rsidR="00AD7042" w:rsidRPr="00AD7042" w14:paraId="30D54641" w14:textId="77777777" w:rsidTr="005B0B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448FE1" w14:textId="77777777" w:rsidR="005B0B1C" w:rsidRPr="00AD7042" w:rsidRDefault="005B0B1C" w:rsidP="005B0B1C">
            <w:r w:rsidRPr="00AD7042">
              <w:t>Odpovídá: Ing. Lubomír Baláš, ředitel</w:t>
            </w:r>
          </w:p>
          <w:p w14:paraId="49506B1A" w14:textId="77777777" w:rsidR="005B0B1C" w:rsidRPr="00AD7042" w:rsidRDefault="005B0B1C" w:rsidP="005B0B1C">
            <w:r w:rsidRPr="00AD7042">
              <w:t>Realizuje: Ing. Luděk Niče, vedoucí odboru kancelář hejtmana</w:t>
            </w:r>
          </w:p>
          <w:p w14:paraId="2D299F69" w14:textId="77777777" w:rsidR="005B0B1C" w:rsidRPr="00AD7042" w:rsidRDefault="005B0B1C" w:rsidP="005B0B1C">
            <w:r w:rsidRPr="00AD7042">
              <w:t>Termín: 19. 2. 2024</w:t>
            </w:r>
          </w:p>
        </w:tc>
      </w:tr>
      <w:tr w:rsidR="00AD7042" w:rsidRPr="00AD7042" w14:paraId="670A85D4" w14:textId="77777777" w:rsidTr="005B0B1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F4ED8E" w14:textId="77777777" w:rsidR="005B0B1C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4A0E11" w14:textId="77777777" w:rsidR="005B0B1C" w:rsidRPr="00AD7042" w:rsidRDefault="005B0B1C" w:rsidP="004821CF">
            <w:pPr>
              <w:pStyle w:val="Normal"/>
              <w:jc w:val="both"/>
              <w:rPr>
                <w:lang w:val="cs-CZ"/>
              </w:rPr>
            </w:pPr>
            <w:r w:rsidRPr="00AD7042">
              <w:rPr>
                <w:b/>
                <w:spacing w:val="70"/>
                <w:lang w:val="cs-CZ"/>
              </w:rPr>
              <w:t>ukládá</w:t>
            </w:r>
            <w:r w:rsidRPr="00AD7042">
              <w:rPr>
                <w:lang w:val="cs-CZ"/>
              </w:rPr>
              <w:t xml:space="preserve"> předložit návrh programu na zasedání Zastupitelstva Olomouckého kraje</w:t>
            </w:r>
          </w:p>
        </w:tc>
      </w:tr>
      <w:tr w:rsidR="00AD7042" w:rsidRPr="00AD7042" w14:paraId="37334E53" w14:textId="77777777" w:rsidTr="005B0B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BD11A6" w14:textId="77777777" w:rsidR="005B0B1C" w:rsidRPr="00AD7042" w:rsidRDefault="005B0B1C" w:rsidP="005B0B1C">
            <w:r w:rsidRPr="00AD7042">
              <w:t>Odpovídá: Ing. Josef Suchánek, hejtman Olomouckého kraje</w:t>
            </w:r>
          </w:p>
          <w:p w14:paraId="055ADBE9" w14:textId="77777777" w:rsidR="005B0B1C" w:rsidRPr="00AD7042" w:rsidRDefault="005B0B1C" w:rsidP="005B0B1C">
            <w:r w:rsidRPr="00AD7042">
              <w:t>Realizuje: Ing. Luděk Niče, vedoucí odboru kancelář hejtmana</w:t>
            </w:r>
          </w:p>
          <w:p w14:paraId="09B31B84" w14:textId="77777777" w:rsidR="005B0B1C" w:rsidRPr="00AD7042" w:rsidRDefault="005B0B1C" w:rsidP="005B0B1C">
            <w:r w:rsidRPr="00AD7042">
              <w:t>Termín: ZOK 26. 2. 2024</w:t>
            </w:r>
          </w:p>
        </w:tc>
      </w:tr>
      <w:tr w:rsidR="00AD7042" w:rsidRPr="00AD7042" w14:paraId="287DEA4B" w14:textId="77777777" w:rsidTr="005B0B1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50A8E8" w14:textId="77777777" w:rsidR="005B0B1C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6CB58F" w14:textId="77777777" w:rsidR="005B0B1C" w:rsidRPr="00AD7042" w:rsidRDefault="005B0B1C" w:rsidP="005B0B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D7042">
              <w:rPr>
                <w:rFonts w:cs="Arial"/>
                <w:szCs w:val="24"/>
              </w:rPr>
              <w:t xml:space="preserve"> schválit návrh programu 18. zasedání Zastupitelstva Olomouckého kraje konaného dne 26. 2. 2024</w:t>
            </w:r>
          </w:p>
        </w:tc>
      </w:tr>
      <w:tr w:rsidR="00AD7042" w:rsidRPr="00AD7042" w14:paraId="5C0A3BF9" w14:textId="77777777" w:rsidTr="005B0B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9213B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12EDDD4F" w14:textId="77777777" w:rsidTr="005B0B1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FABB506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94C65E5" w14:textId="77777777" w:rsidR="0019700F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9700F" w:rsidRPr="00AD7042" w14:paraId="7B621B33" w14:textId="77777777" w:rsidTr="005B0B1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A4FCE61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2AD3F4B" w14:textId="77777777" w:rsidR="0019700F" w:rsidRPr="00AD7042" w:rsidRDefault="005B0B1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20.1.</w:t>
            </w:r>
          </w:p>
        </w:tc>
      </w:tr>
    </w:tbl>
    <w:p w14:paraId="18D920C9" w14:textId="4A7157CF" w:rsidR="005741CF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4D56ADC" w14:textId="77777777" w:rsidR="0019700F" w:rsidRPr="00AD7042" w:rsidRDefault="005741C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AD7042" w:rsidRPr="00AD7042" w14:paraId="07F9C7CC" w14:textId="77777777" w:rsidTr="009D520C">
        <w:tc>
          <w:tcPr>
            <w:tcW w:w="964" w:type="pct"/>
            <w:gridSpan w:val="2"/>
            <w:tcBorders>
              <w:bottom w:val="nil"/>
            </w:tcBorders>
          </w:tcPr>
          <w:p w14:paraId="7563D9C3" w14:textId="5177701D" w:rsidR="0019700F" w:rsidRPr="00AD7042" w:rsidRDefault="009D520C" w:rsidP="00DE1430">
            <w:pPr>
              <w:pStyle w:val="Radanzevusnesen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UR/101/5</w:t>
            </w:r>
            <w:r w:rsidR="001F54F4" w:rsidRPr="00AD7042">
              <w:rPr>
                <w:b/>
                <w:bCs w:val="0"/>
              </w:rPr>
              <w:t>8</w:t>
            </w:r>
            <w:r w:rsidRPr="00AD7042">
              <w:rPr>
                <w:b/>
                <w:bCs w:val="0"/>
              </w:rPr>
              <w:t>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2A6117E" w14:textId="77777777" w:rsidR="0019700F" w:rsidRPr="00AD7042" w:rsidRDefault="009D520C" w:rsidP="00DE1430">
            <w:pPr>
              <w:pStyle w:val="Radanzevusnesen"/>
              <w:ind w:left="0" w:firstLine="0"/>
              <w:rPr>
                <w:b/>
                <w:bCs w:val="0"/>
              </w:rPr>
            </w:pPr>
            <w:r w:rsidRPr="00AD7042">
              <w:rPr>
                <w:b/>
                <w:bCs w:val="0"/>
              </w:rPr>
              <w:t>Schvalování dotací a novela zákona o krajích</w:t>
            </w:r>
          </w:p>
        </w:tc>
      </w:tr>
      <w:tr w:rsidR="00AD7042" w:rsidRPr="00AD7042" w14:paraId="0B71ED09" w14:textId="77777777" w:rsidTr="009D5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472995B" w14:textId="77777777" w:rsidR="0019700F" w:rsidRPr="00AD7042" w:rsidRDefault="009D520C" w:rsidP="00DE1430">
            <w:pPr>
              <w:pStyle w:val="Zkladntext"/>
              <w:rPr>
                <w:b w:val="0"/>
                <w:bCs/>
              </w:rPr>
            </w:pPr>
            <w:r w:rsidRPr="00AD7042">
              <w:rPr>
                <w:b w:val="0"/>
                <w:bCs/>
              </w:rPr>
              <w:t>Rada Olomouckého kraje po projednání:</w:t>
            </w:r>
          </w:p>
        </w:tc>
      </w:tr>
      <w:tr w:rsidR="00AD7042" w:rsidRPr="00AD7042" w14:paraId="604A8BEC" w14:textId="77777777" w:rsidTr="009D52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9F35DB" w14:textId="77777777" w:rsidR="0019700F" w:rsidRPr="00AD7042" w:rsidRDefault="009D520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4B2154" w14:textId="4ADC8291" w:rsidR="0019700F" w:rsidRPr="00AD7042" w:rsidRDefault="009D520C" w:rsidP="009D5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souhlasí</w:t>
            </w:r>
            <w:r w:rsidRPr="00AD7042">
              <w:rPr>
                <w:rFonts w:cs="Arial"/>
                <w:szCs w:val="24"/>
              </w:rPr>
              <w:t xml:space="preserve"> se zrušením usnesení Zastupitelstva Olomouckého kraje </w:t>
            </w:r>
            <w:r w:rsidR="004821CF" w:rsidRPr="00AD7042">
              <w:rPr>
                <w:rFonts w:cs="Arial"/>
                <w:szCs w:val="24"/>
              </w:rPr>
              <w:t> č. </w:t>
            </w:r>
            <w:r w:rsidRPr="00AD7042">
              <w:rPr>
                <w:rFonts w:cs="Arial"/>
                <w:szCs w:val="24"/>
              </w:rPr>
              <w:t>UZ/6/12/2021, bodů 6 a 7, ze dne 20. 9. 2021 dle důvodové zprávy</w:t>
            </w:r>
          </w:p>
        </w:tc>
      </w:tr>
      <w:tr w:rsidR="00AD7042" w:rsidRPr="00AD7042" w14:paraId="04B1491C" w14:textId="77777777" w:rsidTr="009D520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E6D8F8" w14:textId="77777777" w:rsidR="009D520C" w:rsidRPr="00AD7042" w:rsidRDefault="009D520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E5BB8" w14:textId="77777777" w:rsidR="009D520C" w:rsidRPr="00AD7042" w:rsidRDefault="009D520C" w:rsidP="009D5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D7042">
              <w:rPr>
                <w:rFonts w:cs="Arial"/>
                <w:b/>
                <w:spacing w:val="70"/>
                <w:szCs w:val="24"/>
              </w:rPr>
              <w:t>ukládá</w:t>
            </w:r>
            <w:r w:rsidRPr="00AD704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D7042" w:rsidRPr="00AD7042" w14:paraId="3199613C" w14:textId="77777777" w:rsidTr="009D5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4E718B" w14:textId="77777777" w:rsidR="009D520C" w:rsidRPr="00AD7042" w:rsidRDefault="009D520C" w:rsidP="009D520C">
            <w:r w:rsidRPr="00AD7042">
              <w:t>Odpovídá: Ing. Lubomír Baláš, ředitel</w:t>
            </w:r>
          </w:p>
          <w:p w14:paraId="7C66B392" w14:textId="77777777" w:rsidR="009D520C" w:rsidRPr="00AD7042" w:rsidRDefault="009D520C" w:rsidP="009D520C">
            <w:r w:rsidRPr="00AD7042">
              <w:t>Realizuje: Mgr. Hana Kamasová, vedoucí odboru majetkového, právního a správních činností</w:t>
            </w:r>
          </w:p>
          <w:p w14:paraId="0B03F34C" w14:textId="77777777" w:rsidR="009D520C" w:rsidRPr="00AD7042" w:rsidRDefault="009D520C" w:rsidP="009D520C">
            <w:r w:rsidRPr="00AD7042">
              <w:t>Termín: ZOK 26. 2. 2024</w:t>
            </w:r>
          </w:p>
        </w:tc>
      </w:tr>
      <w:tr w:rsidR="00AD7042" w:rsidRPr="00AD7042" w14:paraId="39AD098E" w14:textId="77777777" w:rsidTr="009D52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33FE3B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</w:p>
        </w:tc>
      </w:tr>
      <w:tr w:rsidR="00AD7042" w:rsidRPr="00AD7042" w14:paraId="532B3171" w14:textId="77777777" w:rsidTr="009D520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546A8C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7884E28" w14:textId="77777777" w:rsidR="0019700F" w:rsidRPr="00AD7042" w:rsidRDefault="009D520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Ing. Lubomír Baláš, ředitel</w:t>
            </w:r>
          </w:p>
        </w:tc>
      </w:tr>
      <w:tr w:rsidR="0019700F" w:rsidRPr="00AD7042" w14:paraId="65C533C4" w14:textId="77777777" w:rsidTr="009D520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B149EE2" w14:textId="77777777" w:rsidR="0019700F" w:rsidRPr="00AD7042" w:rsidRDefault="0019700F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1200DFC" w14:textId="77777777" w:rsidR="0019700F" w:rsidRPr="00AD7042" w:rsidRDefault="009D520C" w:rsidP="00DE1430">
            <w:pPr>
              <w:pStyle w:val="nadpis2"/>
              <w:rPr>
                <w:sz w:val="24"/>
                <w:szCs w:val="24"/>
              </w:rPr>
            </w:pPr>
            <w:r w:rsidRPr="00AD7042">
              <w:rPr>
                <w:sz w:val="24"/>
                <w:szCs w:val="24"/>
              </w:rPr>
              <w:t>21.1.</w:t>
            </w:r>
          </w:p>
        </w:tc>
      </w:tr>
    </w:tbl>
    <w:p w14:paraId="595FE162" w14:textId="77777777" w:rsidR="0019700F" w:rsidRPr="00AD7042" w:rsidRDefault="0019700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D7042" w:rsidRPr="00AD7042" w14:paraId="626585DB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4E565E1E" w14:textId="77777777" w:rsidR="005F15E9" w:rsidRPr="00AD7042" w:rsidRDefault="008053BA" w:rsidP="00936585">
            <w:pPr>
              <w:pStyle w:val="Zkladntext"/>
            </w:pPr>
            <w:r w:rsidRPr="00AD7042">
              <w:t xml:space="preserve"> </w:t>
            </w:r>
            <w:r w:rsidR="00EA3E38" w:rsidRPr="00AD7042">
              <w:t xml:space="preserve"> </w:t>
            </w:r>
          </w:p>
        </w:tc>
      </w:tr>
    </w:tbl>
    <w:p w14:paraId="6BCCFE0B" w14:textId="77777777" w:rsidR="00D77E16" w:rsidRPr="00AD7042" w:rsidRDefault="00D77E16" w:rsidP="00936585">
      <w:pPr>
        <w:pStyle w:val="Zkladntext"/>
        <w:rPr>
          <w:b w:val="0"/>
          <w:bCs/>
        </w:rPr>
      </w:pPr>
      <w:r w:rsidRPr="00AD7042">
        <w:rPr>
          <w:b w:val="0"/>
          <w:bCs/>
        </w:rPr>
        <w:t xml:space="preserve">V Olomouci dne </w:t>
      </w:r>
      <w:r w:rsidR="0019700F" w:rsidRPr="00AD7042">
        <w:rPr>
          <w:b w:val="0"/>
          <w:bCs/>
        </w:rPr>
        <w:t>5. 2. 2024</w:t>
      </w:r>
    </w:p>
    <w:p w14:paraId="323AE3E2" w14:textId="77777777" w:rsidR="00495156" w:rsidRPr="00AD7042" w:rsidRDefault="00495156" w:rsidP="00495156">
      <w:pPr>
        <w:ind w:left="180" w:hanging="180"/>
        <w:rPr>
          <w:rFonts w:cs="Arial"/>
          <w:bCs/>
          <w:szCs w:val="24"/>
        </w:rPr>
      </w:pPr>
    </w:p>
    <w:p w14:paraId="1845208F" w14:textId="77777777" w:rsidR="00495156" w:rsidRPr="00AD7042" w:rsidRDefault="00495156" w:rsidP="00495156">
      <w:pPr>
        <w:ind w:left="180" w:hanging="180"/>
        <w:rPr>
          <w:rFonts w:cs="Arial"/>
          <w:bCs/>
          <w:szCs w:val="24"/>
        </w:rPr>
      </w:pPr>
    </w:p>
    <w:p w14:paraId="2EFEBE0E" w14:textId="77777777" w:rsidR="00217B9D" w:rsidRPr="00AD7042" w:rsidRDefault="00217B9D" w:rsidP="00495156">
      <w:pPr>
        <w:ind w:left="180" w:hanging="180"/>
        <w:rPr>
          <w:rFonts w:cs="Arial"/>
          <w:bCs/>
          <w:szCs w:val="24"/>
        </w:rPr>
      </w:pPr>
    </w:p>
    <w:p w14:paraId="7DCDEA16" w14:textId="77777777" w:rsidR="00217B9D" w:rsidRPr="00AD7042" w:rsidRDefault="00217B9D" w:rsidP="00495156">
      <w:pPr>
        <w:ind w:left="180" w:hanging="180"/>
        <w:rPr>
          <w:rFonts w:cs="Arial"/>
          <w:bCs/>
          <w:szCs w:val="24"/>
        </w:rPr>
      </w:pPr>
    </w:p>
    <w:p w14:paraId="5F9A4760" w14:textId="77777777" w:rsidR="00217B9D" w:rsidRPr="00AD7042" w:rsidRDefault="00217B9D" w:rsidP="00495156">
      <w:pPr>
        <w:ind w:left="180" w:hanging="180"/>
        <w:rPr>
          <w:rFonts w:cs="Arial"/>
          <w:bCs/>
          <w:szCs w:val="24"/>
        </w:rPr>
      </w:pPr>
    </w:p>
    <w:p w14:paraId="3CB1119B" w14:textId="77777777" w:rsidR="00217B9D" w:rsidRPr="00AD704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AD7042" w14:paraId="3F73DDB5" w14:textId="77777777" w:rsidTr="00505089">
        <w:trPr>
          <w:trHeight w:hRule="exact" w:val="1373"/>
        </w:trPr>
        <w:tc>
          <w:tcPr>
            <w:tcW w:w="3794" w:type="dxa"/>
          </w:tcPr>
          <w:p w14:paraId="6FFD3814" w14:textId="77777777" w:rsidR="005D6F72" w:rsidRPr="00AD7042" w:rsidRDefault="005D6F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D7042">
              <w:t>Ing. Josef Suchánek</w:t>
            </w:r>
          </w:p>
          <w:p w14:paraId="605D5020" w14:textId="77777777" w:rsidR="00495156" w:rsidRPr="00AD7042" w:rsidRDefault="005D6F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D7042">
              <w:t>hejtman Olomouckého kraje</w:t>
            </w:r>
          </w:p>
        </w:tc>
        <w:tc>
          <w:tcPr>
            <w:tcW w:w="1984" w:type="dxa"/>
          </w:tcPr>
          <w:p w14:paraId="76D7B503" w14:textId="77777777" w:rsidR="00495156" w:rsidRPr="00AD7042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4C4828AE" w14:textId="2AECCD30" w:rsidR="005D6F72" w:rsidRPr="00AD7042" w:rsidRDefault="007416C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D7042">
              <w:t xml:space="preserve">Mgr. Dalibor Horák </w:t>
            </w:r>
          </w:p>
          <w:p w14:paraId="074D66F8" w14:textId="7C3CBA41" w:rsidR="00495156" w:rsidRPr="00AD7042" w:rsidRDefault="007416C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D7042">
              <w:t>2</w:t>
            </w:r>
            <w:r w:rsidR="005D6F72" w:rsidRPr="00AD7042">
              <w:t>. náměstek hejtmana</w:t>
            </w:r>
          </w:p>
        </w:tc>
      </w:tr>
    </w:tbl>
    <w:p w14:paraId="5B0D49A3" w14:textId="77777777" w:rsidR="00E27968" w:rsidRPr="00AD7042" w:rsidRDefault="00E27968" w:rsidP="00E27968">
      <w:pPr>
        <w:rPr>
          <w:vanish/>
        </w:rPr>
      </w:pPr>
    </w:p>
    <w:p w14:paraId="27CEC6BC" w14:textId="77777777" w:rsidR="008C2A88" w:rsidRPr="00AD7042" w:rsidRDefault="008C2A88" w:rsidP="00936585">
      <w:pPr>
        <w:pStyle w:val="nzvy"/>
      </w:pPr>
    </w:p>
    <w:p w14:paraId="42AAEFF1" w14:textId="77777777" w:rsidR="005E6980" w:rsidRPr="00AD7042" w:rsidRDefault="005E6980" w:rsidP="00936585">
      <w:pPr>
        <w:pStyle w:val="nzvy"/>
      </w:pPr>
    </w:p>
    <w:sectPr w:rsidR="005E6980" w:rsidRPr="00AD7042" w:rsidSect="008B0F0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A3250" w14:textId="77777777" w:rsidR="008E160E" w:rsidRDefault="008E160E">
      <w:r>
        <w:separator/>
      </w:r>
    </w:p>
  </w:endnote>
  <w:endnote w:type="continuationSeparator" w:id="0">
    <w:p w14:paraId="45BD2402" w14:textId="77777777" w:rsidR="008E160E" w:rsidRDefault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6C4D" w14:textId="77777777" w:rsidR="00027614" w:rsidRDefault="000276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A0AB20" w14:textId="77777777" w:rsidR="00027614" w:rsidRDefault="00027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CA4B" w14:textId="516E64C7" w:rsidR="008B0F06" w:rsidRDefault="008B0F06" w:rsidP="008B0F0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noProof/>
        <w:sz w:val="20"/>
      </w:rPr>
      <w:t>57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(celkem 89)</w:t>
    </w:r>
  </w:p>
  <w:p w14:paraId="0420976F" w14:textId="77777777" w:rsidR="008B0F06" w:rsidRDefault="008B0F06" w:rsidP="008B0F0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499E2948" w14:textId="12F0F5BA" w:rsidR="00027614" w:rsidRDefault="008B0F06">
    <w:pPr>
      <w:pStyle w:val="Zpat"/>
    </w:pPr>
    <w:r>
      <w:rPr>
        <w:rFonts w:cs="Arial"/>
        <w:i/>
        <w:sz w:val="20"/>
      </w:rPr>
      <w:t>Příloha č. 5 – Usnesení z 101</w:t>
    </w:r>
    <w:r>
      <w:rPr>
        <w:rFonts w:cs="Arial"/>
        <w:i/>
        <w:sz w:val="20"/>
      </w:rPr>
      <w:t>. schůze Rady Olomouckého kraje konan</w:t>
    </w:r>
    <w:r>
      <w:rPr>
        <w:rFonts w:cs="Arial"/>
        <w:i/>
        <w:sz w:val="20"/>
      </w:rPr>
      <w:t>é dne 5. 2</w:t>
    </w:r>
    <w:r>
      <w:rPr>
        <w:rFonts w:cs="Arial"/>
        <w:i/>
        <w:sz w:val="20"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88B5EB014164342ABDD3FC76BC8504F"/>
      </w:placeholder>
      <w:temporary/>
      <w:showingPlcHdr/>
      <w15:appearance w15:val="hidden"/>
    </w:sdtPr>
    <w:sdtContent>
      <w:p w14:paraId="56FE6EBB" w14:textId="77777777" w:rsidR="008B0F06" w:rsidRDefault="008B0F06">
        <w:pPr>
          <w:pStyle w:val="Zpat"/>
        </w:pPr>
        <w:r>
          <w:t>[Sem zadejte text.]</w:t>
        </w:r>
      </w:p>
    </w:sdtContent>
  </w:sdt>
  <w:p w14:paraId="0600C715" w14:textId="77777777" w:rsidR="00027614" w:rsidRDefault="00027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9FD4" w14:textId="77777777" w:rsidR="008E160E" w:rsidRDefault="008E160E">
      <w:r>
        <w:separator/>
      </w:r>
    </w:p>
  </w:footnote>
  <w:footnote w:type="continuationSeparator" w:id="0">
    <w:p w14:paraId="59A2512C" w14:textId="77777777" w:rsidR="008E160E" w:rsidRDefault="008E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9724" w14:textId="77777777" w:rsidR="00027614" w:rsidRDefault="00027614">
    <w:pPr>
      <w:pStyle w:val="Zhlav"/>
    </w:pPr>
  </w:p>
  <w:p w14:paraId="610B2DD9" w14:textId="77777777" w:rsidR="00027614" w:rsidRDefault="000276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3"/>
    <w:rsid w:val="000024CE"/>
    <w:rsid w:val="00010A6D"/>
    <w:rsid w:val="00010DF0"/>
    <w:rsid w:val="0002036F"/>
    <w:rsid w:val="00025F79"/>
    <w:rsid w:val="00027614"/>
    <w:rsid w:val="00030EC3"/>
    <w:rsid w:val="00031295"/>
    <w:rsid w:val="00031710"/>
    <w:rsid w:val="00066E26"/>
    <w:rsid w:val="000A2E89"/>
    <w:rsid w:val="000A4117"/>
    <w:rsid w:val="000A4275"/>
    <w:rsid w:val="000B4B19"/>
    <w:rsid w:val="000B515C"/>
    <w:rsid w:val="000C035B"/>
    <w:rsid w:val="000C1B01"/>
    <w:rsid w:val="000C350F"/>
    <w:rsid w:val="000C36AC"/>
    <w:rsid w:val="000D4370"/>
    <w:rsid w:val="000D545F"/>
    <w:rsid w:val="000D77BE"/>
    <w:rsid w:val="000E63B0"/>
    <w:rsid w:val="000F55B1"/>
    <w:rsid w:val="000F7721"/>
    <w:rsid w:val="001068C6"/>
    <w:rsid w:val="00113B51"/>
    <w:rsid w:val="00114AFF"/>
    <w:rsid w:val="00116B87"/>
    <w:rsid w:val="001179B0"/>
    <w:rsid w:val="001245A1"/>
    <w:rsid w:val="00126CC2"/>
    <w:rsid w:val="0014703A"/>
    <w:rsid w:val="00154F36"/>
    <w:rsid w:val="00161783"/>
    <w:rsid w:val="00166093"/>
    <w:rsid w:val="00175D26"/>
    <w:rsid w:val="00180C6C"/>
    <w:rsid w:val="00180E72"/>
    <w:rsid w:val="001872FA"/>
    <w:rsid w:val="0019700F"/>
    <w:rsid w:val="001A3743"/>
    <w:rsid w:val="001A7C3A"/>
    <w:rsid w:val="001B4C4C"/>
    <w:rsid w:val="001C0831"/>
    <w:rsid w:val="001C35F3"/>
    <w:rsid w:val="001F2380"/>
    <w:rsid w:val="001F54F4"/>
    <w:rsid w:val="001F7FB3"/>
    <w:rsid w:val="00217B9D"/>
    <w:rsid w:val="00222E25"/>
    <w:rsid w:val="00227AB9"/>
    <w:rsid w:val="00246E4D"/>
    <w:rsid w:val="00253BD7"/>
    <w:rsid w:val="00255C4A"/>
    <w:rsid w:val="002629E4"/>
    <w:rsid w:val="00267DCB"/>
    <w:rsid w:val="002E3E4D"/>
    <w:rsid w:val="002F00C3"/>
    <w:rsid w:val="002F5356"/>
    <w:rsid w:val="002F6885"/>
    <w:rsid w:val="00304659"/>
    <w:rsid w:val="0030475D"/>
    <w:rsid w:val="00312044"/>
    <w:rsid w:val="0031523C"/>
    <w:rsid w:val="00333DF2"/>
    <w:rsid w:val="00353850"/>
    <w:rsid w:val="003603C3"/>
    <w:rsid w:val="00371C05"/>
    <w:rsid w:val="00381390"/>
    <w:rsid w:val="00384BD2"/>
    <w:rsid w:val="00396EC8"/>
    <w:rsid w:val="003A1204"/>
    <w:rsid w:val="003A31C0"/>
    <w:rsid w:val="003A5740"/>
    <w:rsid w:val="003B6940"/>
    <w:rsid w:val="003B76C7"/>
    <w:rsid w:val="003C1C05"/>
    <w:rsid w:val="003D0F41"/>
    <w:rsid w:val="003D2FEC"/>
    <w:rsid w:val="003D3552"/>
    <w:rsid w:val="003E33F1"/>
    <w:rsid w:val="00403956"/>
    <w:rsid w:val="00414970"/>
    <w:rsid w:val="004368C1"/>
    <w:rsid w:val="00442CFD"/>
    <w:rsid w:val="0046363B"/>
    <w:rsid w:val="00464355"/>
    <w:rsid w:val="004651AC"/>
    <w:rsid w:val="004821CF"/>
    <w:rsid w:val="00495156"/>
    <w:rsid w:val="004A0FF5"/>
    <w:rsid w:val="004C0ED0"/>
    <w:rsid w:val="004D06F6"/>
    <w:rsid w:val="004D4678"/>
    <w:rsid w:val="004E45CF"/>
    <w:rsid w:val="004E6A1D"/>
    <w:rsid w:val="004F2A2C"/>
    <w:rsid w:val="004F3544"/>
    <w:rsid w:val="004F6C8D"/>
    <w:rsid w:val="00505089"/>
    <w:rsid w:val="00505307"/>
    <w:rsid w:val="0052264C"/>
    <w:rsid w:val="00524581"/>
    <w:rsid w:val="005300D2"/>
    <w:rsid w:val="0054193B"/>
    <w:rsid w:val="00543D1C"/>
    <w:rsid w:val="00545547"/>
    <w:rsid w:val="005523D0"/>
    <w:rsid w:val="00554BFA"/>
    <w:rsid w:val="00557F62"/>
    <w:rsid w:val="005741CF"/>
    <w:rsid w:val="00574B53"/>
    <w:rsid w:val="005A1FE1"/>
    <w:rsid w:val="005A5E22"/>
    <w:rsid w:val="005A617B"/>
    <w:rsid w:val="005B0B1C"/>
    <w:rsid w:val="005C3D0C"/>
    <w:rsid w:val="005C4B9B"/>
    <w:rsid w:val="005D6F72"/>
    <w:rsid w:val="005E2862"/>
    <w:rsid w:val="005E6980"/>
    <w:rsid w:val="005F00FB"/>
    <w:rsid w:val="005F15E9"/>
    <w:rsid w:val="005F4834"/>
    <w:rsid w:val="005F7AFB"/>
    <w:rsid w:val="006073C4"/>
    <w:rsid w:val="00613C05"/>
    <w:rsid w:val="00620263"/>
    <w:rsid w:val="00623B95"/>
    <w:rsid w:val="00625D68"/>
    <w:rsid w:val="00646076"/>
    <w:rsid w:val="00652400"/>
    <w:rsid w:val="0067142F"/>
    <w:rsid w:val="00676F36"/>
    <w:rsid w:val="00684C97"/>
    <w:rsid w:val="00685E85"/>
    <w:rsid w:val="006865B9"/>
    <w:rsid w:val="00693506"/>
    <w:rsid w:val="00694967"/>
    <w:rsid w:val="00697232"/>
    <w:rsid w:val="006A38A2"/>
    <w:rsid w:val="006A70A8"/>
    <w:rsid w:val="006B1590"/>
    <w:rsid w:val="006B333C"/>
    <w:rsid w:val="006B5650"/>
    <w:rsid w:val="006D51B8"/>
    <w:rsid w:val="006E0EB9"/>
    <w:rsid w:val="006E7F6A"/>
    <w:rsid w:val="006F2BF6"/>
    <w:rsid w:val="006F2E2F"/>
    <w:rsid w:val="006F4B73"/>
    <w:rsid w:val="006F6F31"/>
    <w:rsid w:val="00705220"/>
    <w:rsid w:val="007175CF"/>
    <w:rsid w:val="00722BEA"/>
    <w:rsid w:val="00722EF4"/>
    <w:rsid w:val="007416CF"/>
    <w:rsid w:val="007479D3"/>
    <w:rsid w:val="007541D0"/>
    <w:rsid w:val="00755E0C"/>
    <w:rsid w:val="00756C6C"/>
    <w:rsid w:val="00757603"/>
    <w:rsid w:val="00771227"/>
    <w:rsid w:val="00787ECB"/>
    <w:rsid w:val="00794023"/>
    <w:rsid w:val="007974BD"/>
    <w:rsid w:val="007A566E"/>
    <w:rsid w:val="007B029A"/>
    <w:rsid w:val="007B0415"/>
    <w:rsid w:val="007B5CCD"/>
    <w:rsid w:val="007C3254"/>
    <w:rsid w:val="007C48FA"/>
    <w:rsid w:val="007C4BF0"/>
    <w:rsid w:val="007E6A9B"/>
    <w:rsid w:val="00804500"/>
    <w:rsid w:val="008053BA"/>
    <w:rsid w:val="00806F9A"/>
    <w:rsid w:val="00822AB7"/>
    <w:rsid w:val="00822C2A"/>
    <w:rsid w:val="008237C0"/>
    <w:rsid w:val="00831C1F"/>
    <w:rsid w:val="00840AFA"/>
    <w:rsid w:val="0085297C"/>
    <w:rsid w:val="00856F3F"/>
    <w:rsid w:val="008624C8"/>
    <w:rsid w:val="00865449"/>
    <w:rsid w:val="00865731"/>
    <w:rsid w:val="00873574"/>
    <w:rsid w:val="008834B5"/>
    <w:rsid w:val="00885970"/>
    <w:rsid w:val="0089290A"/>
    <w:rsid w:val="008A3AA1"/>
    <w:rsid w:val="008A3C85"/>
    <w:rsid w:val="008A5F6D"/>
    <w:rsid w:val="008A6B73"/>
    <w:rsid w:val="008B058F"/>
    <w:rsid w:val="008B0F06"/>
    <w:rsid w:val="008B23C3"/>
    <w:rsid w:val="008C0C51"/>
    <w:rsid w:val="008C2A88"/>
    <w:rsid w:val="008C3B61"/>
    <w:rsid w:val="008E0AB1"/>
    <w:rsid w:val="008E160E"/>
    <w:rsid w:val="008F1354"/>
    <w:rsid w:val="008F73BC"/>
    <w:rsid w:val="00910DD0"/>
    <w:rsid w:val="0091782C"/>
    <w:rsid w:val="00926FFE"/>
    <w:rsid w:val="0093263F"/>
    <w:rsid w:val="00936585"/>
    <w:rsid w:val="009463DE"/>
    <w:rsid w:val="009925B2"/>
    <w:rsid w:val="009A271F"/>
    <w:rsid w:val="009A7AB4"/>
    <w:rsid w:val="009B38C4"/>
    <w:rsid w:val="009D50A1"/>
    <w:rsid w:val="009D520C"/>
    <w:rsid w:val="009D7582"/>
    <w:rsid w:val="009D7D33"/>
    <w:rsid w:val="009E72CF"/>
    <w:rsid w:val="00A14086"/>
    <w:rsid w:val="00A173D6"/>
    <w:rsid w:val="00A35033"/>
    <w:rsid w:val="00A7339F"/>
    <w:rsid w:val="00A81EBD"/>
    <w:rsid w:val="00A862CA"/>
    <w:rsid w:val="00A91049"/>
    <w:rsid w:val="00A9513E"/>
    <w:rsid w:val="00AA3254"/>
    <w:rsid w:val="00AA7D87"/>
    <w:rsid w:val="00AC6C3C"/>
    <w:rsid w:val="00AD24AC"/>
    <w:rsid w:val="00AD7042"/>
    <w:rsid w:val="00AE15A0"/>
    <w:rsid w:val="00AE7500"/>
    <w:rsid w:val="00B119D3"/>
    <w:rsid w:val="00B51019"/>
    <w:rsid w:val="00B6059C"/>
    <w:rsid w:val="00B61A70"/>
    <w:rsid w:val="00B719F2"/>
    <w:rsid w:val="00BA01BD"/>
    <w:rsid w:val="00BA0246"/>
    <w:rsid w:val="00BA02DC"/>
    <w:rsid w:val="00BA737D"/>
    <w:rsid w:val="00BD0505"/>
    <w:rsid w:val="00BD4832"/>
    <w:rsid w:val="00BD5D47"/>
    <w:rsid w:val="00BD63E1"/>
    <w:rsid w:val="00BD724A"/>
    <w:rsid w:val="00BE40E9"/>
    <w:rsid w:val="00BE71C3"/>
    <w:rsid w:val="00BF06CF"/>
    <w:rsid w:val="00BF5D84"/>
    <w:rsid w:val="00BF72B7"/>
    <w:rsid w:val="00C032D8"/>
    <w:rsid w:val="00C03E60"/>
    <w:rsid w:val="00C16869"/>
    <w:rsid w:val="00C209A4"/>
    <w:rsid w:val="00C274F7"/>
    <w:rsid w:val="00C35D2A"/>
    <w:rsid w:val="00C43A9E"/>
    <w:rsid w:val="00C547DD"/>
    <w:rsid w:val="00C71360"/>
    <w:rsid w:val="00CB1E89"/>
    <w:rsid w:val="00CC6C1A"/>
    <w:rsid w:val="00CD0022"/>
    <w:rsid w:val="00CD7A50"/>
    <w:rsid w:val="00CE5B10"/>
    <w:rsid w:val="00CE792F"/>
    <w:rsid w:val="00CF2662"/>
    <w:rsid w:val="00CF6767"/>
    <w:rsid w:val="00D161FD"/>
    <w:rsid w:val="00D34DFB"/>
    <w:rsid w:val="00D47732"/>
    <w:rsid w:val="00D56AE6"/>
    <w:rsid w:val="00D5718D"/>
    <w:rsid w:val="00D65DCC"/>
    <w:rsid w:val="00D666B6"/>
    <w:rsid w:val="00D706FA"/>
    <w:rsid w:val="00D75579"/>
    <w:rsid w:val="00D77E16"/>
    <w:rsid w:val="00D9181C"/>
    <w:rsid w:val="00DA01AB"/>
    <w:rsid w:val="00DA1E99"/>
    <w:rsid w:val="00DA5220"/>
    <w:rsid w:val="00DB38B4"/>
    <w:rsid w:val="00DC0888"/>
    <w:rsid w:val="00DC1DFD"/>
    <w:rsid w:val="00DD096A"/>
    <w:rsid w:val="00DE1430"/>
    <w:rsid w:val="00E04547"/>
    <w:rsid w:val="00E0641A"/>
    <w:rsid w:val="00E10FEC"/>
    <w:rsid w:val="00E208C0"/>
    <w:rsid w:val="00E27968"/>
    <w:rsid w:val="00E329B4"/>
    <w:rsid w:val="00E64619"/>
    <w:rsid w:val="00E66F8A"/>
    <w:rsid w:val="00E7101A"/>
    <w:rsid w:val="00E81431"/>
    <w:rsid w:val="00E90F7D"/>
    <w:rsid w:val="00E93A0D"/>
    <w:rsid w:val="00E94FBD"/>
    <w:rsid w:val="00EA3E38"/>
    <w:rsid w:val="00EB3E4E"/>
    <w:rsid w:val="00EC2B2D"/>
    <w:rsid w:val="00EC50A3"/>
    <w:rsid w:val="00EE4E0B"/>
    <w:rsid w:val="00EE72CB"/>
    <w:rsid w:val="00EF43EE"/>
    <w:rsid w:val="00EF587E"/>
    <w:rsid w:val="00F03D87"/>
    <w:rsid w:val="00F11308"/>
    <w:rsid w:val="00F31517"/>
    <w:rsid w:val="00F41366"/>
    <w:rsid w:val="00F42538"/>
    <w:rsid w:val="00F51D3C"/>
    <w:rsid w:val="00F77B56"/>
    <w:rsid w:val="00F83AB1"/>
    <w:rsid w:val="00F84D91"/>
    <w:rsid w:val="00F97BAB"/>
    <w:rsid w:val="00FA389F"/>
    <w:rsid w:val="00FD0033"/>
    <w:rsid w:val="00FE233E"/>
    <w:rsid w:val="00FE7A79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7DAB6"/>
  <w15:chartTrackingRefBased/>
  <w15:docId w15:val="{B89B0314-5D78-4F5B-BDEF-0CC0AE5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5B0B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BF72B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B0F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8B5EB014164342ABDD3FC76BC85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F3EA8-E4B3-432B-A623-D3CD87A1F792}"/>
      </w:docPartPr>
      <w:docPartBody>
        <w:p w:rsidR="00000000" w:rsidRDefault="00E353E3" w:rsidP="00E353E3">
          <w:pPr>
            <w:pStyle w:val="388B5EB014164342ABDD3FC76BC8504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E3"/>
    <w:rsid w:val="001B2269"/>
    <w:rsid w:val="00E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8B5EB014164342ABDD3FC76BC8504F">
    <w:name w:val="388B5EB014164342ABDD3FC76BC8504F"/>
    <w:rsid w:val="00E35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73CD1-5E12-4308-8150-7E293983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44</TotalTime>
  <Pages>33</Pages>
  <Words>10501</Words>
  <Characters>61960</Characters>
  <Application>Microsoft Office Word</Application>
  <DocSecurity>0</DocSecurity>
  <Lines>516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17</cp:revision>
  <cp:lastPrinted>2024-02-02T08:41:00Z</cp:lastPrinted>
  <dcterms:created xsi:type="dcterms:W3CDTF">2024-02-06T06:38:00Z</dcterms:created>
  <dcterms:modified xsi:type="dcterms:W3CDTF">2024-02-07T12:41:00Z</dcterms:modified>
</cp:coreProperties>
</file>