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27BF" w14:textId="77777777" w:rsidR="00D77E16" w:rsidRPr="00A4400D" w:rsidRDefault="00D77E16" w:rsidP="00BD5D47">
      <w:pPr>
        <w:pStyle w:val="Zastupitelstvonadpisusnesen"/>
        <w:spacing w:after="360"/>
      </w:pPr>
      <w:r w:rsidRPr="00A4400D">
        <w:t xml:space="preserve">USNESENÍ z </w:t>
      </w:r>
      <w:r w:rsidR="003A41B9" w:rsidRPr="00A4400D">
        <w:rPr>
          <w:lang w:val="en-US"/>
        </w:rPr>
        <w:t>97</w:t>
      </w:r>
      <w:r w:rsidR="00010DF0" w:rsidRPr="00A4400D">
        <w:t xml:space="preserve">. </w:t>
      </w:r>
      <w:r w:rsidR="003A41B9" w:rsidRPr="00A4400D">
        <w:t>schůze Rady</w:t>
      </w:r>
      <w:r w:rsidR="00010DF0" w:rsidRPr="00A4400D">
        <w:t xml:space="preserve"> Olomouckého kraje</w:t>
      </w:r>
      <w:r w:rsidR="001A7C3A" w:rsidRPr="00A4400D">
        <w:t xml:space="preserve"> </w:t>
      </w:r>
      <w:r w:rsidR="003A41B9" w:rsidRPr="00A4400D">
        <w:t>konané</w:t>
      </w:r>
      <w:r w:rsidRPr="00A4400D">
        <w:t xml:space="preserve"> dne </w:t>
      </w:r>
      <w:r w:rsidR="003A41B9" w:rsidRPr="00A4400D">
        <w:t>11. 12. 2023</w:t>
      </w:r>
    </w:p>
    <w:p w14:paraId="745E7D09" w14:textId="77777777" w:rsidR="00D77E16" w:rsidRPr="00A4400D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00D" w:rsidRPr="00A4400D" w14:paraId="633CC68E" w14:textId="77777777" w:rsidTr="003A41B9">
        <w:tc>
          <w:tcPr>
            <w:tcW w:w="961" w:type="pct"/>
            <w:gridSpan w:val="2"/>
            <w:tcBorders>
              <w:bottom w:val="nil"/>
            </w:tcBorders>
          </w:tcPr>
          <w:p w14:paraId="67EFBA61" w14:textId="77777777" w:rsidR="00D77E16" w:rsidRPr="00A4400D" w:rsidRDefault="003A41B9" w:rsidP="00936585">
            <w:pPr>
              <w:pStyle w:val="Radanzevusnesen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UR/97/1/2023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2CDFBAB" w14:textId="77777777" w:rsidR="00D77E16" w:rsidRPr="00A4400D" w:rsidRDefault="003A41B9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Program 97. schůze Rady Olomouckého kraje</w:t>
            </w:r>
          </w:p>
        </w:tc>
      </w:tr>
      <w:tr w:rsidR="00A4400D" w:rsidRPr="00A4400D" w14:paraId="0D67F694" w14:textId="77777777" w:rsidTr="003A41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D9A241B" w14:textId="77777777" w:rsidR="00D77E16" w:rsidRPr="00A4400D" w:rsidRDefault="003A41B9" w:rsidP="00936585">
            <w:pPr>
              <w:pStyle w:val="Zkladntext"/>
              <w:rPr>
                <w:b w:val="0"/>
                <w:bCs/>
              </w:rPr>
            </w:pPr>
            <w:r w:rsidRPr="00A4400D">
              <w:rPr>
                <w:b w:val="0"/>
                <w:bCs/>
              </w:rPr>
              <w:t>Rada Olomouckého kraje po projednání:</w:t>
            </w:r>
          </w:p>
        </w:tc>
      </w:tr>
      <w:tr w:rsidR="00A4400D" w:rsidRPr="00A4400D" w14:paraId="58D7F387" w14:textId="77777777" w:rsidTr="003A41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86B4C47" w14:textId="77777777" w:rsidR="00D77E16" w:rsidRPr="00A4400D" w:rsidRDefault="003A41B9" w:rsidP="00E6461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5A28B1" w14:textId="366F49EC" w:rsidR="00D77E16" w:rsidRPr="00A4400D" w:rsidRDefault="003A41B9" w:rsidP="003A41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schvaluje</w:t>
            </w:r>
            <w:r w:rsidRPr="00A4400D">
              <w:rPr>
                <w:rFonts w:cs="Arial"/>
                <w:szCs w:val="24"/>
              </w:rPr>
              <w:t xml:space="preserve"> </w:t>
            </w:r>
            <w:r w:rsidR="003F1869" w:rsidRPr="00A4400D">
              <w:rPr>
                <w:rFonts w:cs="Arial"/>
                <w:szCs w:val="24"/>
              </w:rPr>
              <w:t>upravený</w:t>
            </w:r>
            <w:r w:rsidRPr="00A4400D">
              <w:rPr>
                <w:rFonts w:cs="Arial"/>
                <w:szCs w:val="24"/>
              </w:rPr>
              <w:t xml:space="preserve"> program 97. schůze Rady Olomouckého kraje konané dne 11. 12. 2023 dle přílohy č. 1 usnesení</w:t>
            </w:r>
          </w:p>
        </w:tc>
      </w:tr>
      <w:tr w:rsidR="00A4400D" w:rsidRPr="00A4400D" w14:paraId="5E6A2464" w14:textId="77777777" w:rsidTr="003A41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FA66B2A" w14:textId="77777777" w:rsidR="00D77E16" w:rsidRPr="00A4400D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4400D" w:rsidRPr="00A4400D" w14:paraId="7815B342" w14:textId="77777777" w:rsidTr="003A41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902ED2A" w14:textId="77777777" w:rsidR="00D77E16" w:rsidRPr="00A4400D" w:rsidRDefault="00D77E16" w:rsidP="00E6461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051401E" w14:textId="77777777" w:rsidR="00D77E16" w:rsidRPr="00A4400D" w:rsidRDefault="003A41B9" w:rsidP="00E6461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A4400D" w14:paraId="4B8410E8" w14:textId="77777777" w:rsidTr="003A41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38AEE9F" w14:textId="77777777" w:rsidR="00D77E16" w:rsidRPr="00A4400D" w:rsidRDefault="00D77E16" w:rsidP="00E6461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3F14F83" w14:textId="77777777" w:rsidR="00D77E16" w:rsidRPr="00A4400D" w:rsidRDefault="003A41B9" w:rsidP="00E6461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1.</w:t>
            </w:r>
          </w:p>
        </w:tc>
      </w:tr>
    </w:tbl>
    <w:p w14:paraId="24897697" w14:textId="77777777" w:rsidR="005F15E9" w:rsidRPr="00A4400D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00D" w:rsidRPr="00A4400D" w14:paraId="1721011F" w14:textId="77777777" w:rsidTr="006C1A84">
        <w:tc>
          <w:tcPr>
            <w:tcW w:w="961" w:type="pct"/>
            <w:gridSpan w:val="2"/>
            <w:tcBorders>
              <w:bottom w:val="nil"/>
            </w:tcBorders>
          </w:tcPr>
          <w:p w14:paraId="48973E52" w14:textId="77777777" w:rsidR="00411723" w:rsidRPr="00A4400D" w:rsidRDefault="00411723" w:rsidP="006C1A84">
            <w:pPr>
              <w:pStyle w:val="Radanzevusnesen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UR/97/2/2023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D3EA3DB" w14:textId="3E0B3055" w:rsidR="00411723" w:rsidRPr="00A4400D" w:rsidRDefault="00411723" w:rsidP="002301F9">
            <w:pPr>
              <w:pStyle w:val="Radanzevusnesen"/>
              <w:ind w:left="0" w:firstLine="0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Informace ke změně ve složení Zastupitelstva Olomouckého kraje</w:t>
            </w:r>
            <w:r w:rsidR="00E349B6" w:rsidRPr="00A4400D">
              <w:rPr>
                <w:b/>
                <w:bCs w:val="0"/>
              </w:rPr>
              <w:t>, k návrhu změny ve složení Rady Olomouckého kraje a svěření úkolů členům rady</w:t>
            </w:r>
          </w:p>
        </w:tc>
      </w:tr>
      <w:tr w:rsidR="00A4400D" w:rsidRPr="00A4400D" w14:paraId="4AAE1401" w14:textId="77777777" w:rsidTr="006C1A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834BFC7" w14:textId="77777777" w:rsidR="00411723" w:rsidRPr="00A4400D" w:rsidRDefault="00411723" w:rsidP="006C1A84">
            <w:pPr>
              <w:pStyle w:val="Zkladntext"/>
              <w:rPr>
                <w:b w:val="0"/>
                <w:bCs/>
              </w:rPr>
            </w:pPr>
            <w:r w:rsidRPr="00A4400D">
              <w:rPr>
                <w:b w:val="0"/>
                <w:bCs/>
              </w:rPr>
              <w:t>Rada Olomouckého kraje po projednání:</w:t>
            </w:r>
          </w:p>
        </w:tc>
      </w:tr>
      <w:tr w:rsidR="00A4400D" w:rsidRPr="00A4400D" w14:paraId="2ECC7472" w14:textId="77777777" w:rsidTr="006C1A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42349F" w14:textId="77777777" w:rsidR="002301F9" w:rsidRPr="00A4400D" w:rsidRDefault="002301F9" w:rsidP="002301F9">
            <w:pPr>
              <w:rPr>
                <w:rFonts w:cs="Arial"/>
                <w:szCs w:val="22"/>
              </w:rPr>
            </w:pPr>
            <w:r w:rsidRPr="00A4400D">
              <w:rPr>
                <w:rFonts w:cs="Arial"/>
                <w:szCs w:val="22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E96B76" w14:textId="361E68D6" w:rsidR="002301F9" w:rsidRPr="00A4400D" w:rsidRDefault="002301F9" w:rsidP="002301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4400D">
              <w:rPr>
                <w:rFonts w:cs="Arial"/>
                <w:szCs w:val="24"/>
              </w:rPr>
              <w:t xml:space="preserve"> </w:t>
            </w:r>
            <w:r w:rsidR="000151D7" w:rsidRPr="00A4400D">
              <w:rPr>
                <w:rFonts w:cs="Arial"/>
                <w:szCs w:val="24"/>
              </w:rPr>
              <w:t>informace ke změně ve složení Zastupitelstva Olomouckého kraje, návrhu změny ve s</w:t>
            </w:r>
            <w:r w:rsidR="00101E08" w:rsidRPr="00A4400D">
              <w:rPr>
                <w:rFonts w:cs="Arial"/>
                <w:szCs w:val="24"/>
              </w:rPr>
              <w:t>ložení Rady Olomouckého kraje a </w:t>
            </w:r>
            <w:r w:rsidR="000151D7" w:rsidRPr="00A4400D">
              <w:rPr>
                <w:rFonts w:cs="Arial"/>
                <w:szCs w:val="24"/>
              </w:rPr>
              <w:t>návrhu na svěření úkolů členům Rady Olomouckého kraje</w:t>
            </w:r>
          </w:p>
        </w:tc>
      </w:tr>
      <w:tr w:rsidR="00A4400D" w:rsidRPr="00A4400D" w14:paraId="06535680" w14:textId="77777777" w:rsidTr="006C1A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9C0683" w14:textId="77777777" w:rsidR="002301F9" w:rsidRPr="00A4400D" w:rsidRDefault="002301F9" w:rsidP="002301F9">
            <w:pPr>
              <w:rPr>
                <w:rFonts w:cs="Arial"/>
                <w:szCs w:val="22"/>
              </w:rPr>
            </w:pPr>
            <w:r w:rsidRPr="00A4400D">
              <w:rPr>
                <w:rFonts w:cs="Arial"/>
                <w:szCs w:val="22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B2CC46" w14:textId="77777777" w:rsidR="002301F9" w:rsidRPr="00A4400D" w:rsidRDefault="002301F9" w:rsidP="002301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ukládá</w:t>
            </w:r>
            <w:r w:rsidRPr="00A4400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A4400D" w:rsidRPr="00A4400D" w14:paraId="6FB31F55" w14:textId="77777777" w:rsidTr="002301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2A2166" w14:textId="77777777" w:rsidR="002301F9" w:rsidRPr="00A4400D" w:rsidRDefault="002301F9" w:rsidP="002301F9">
            <w:r w:rsidRPr="00A4400D">
              <w:t>Odpovídá: Ing. Josef Suchánek, hejtman Olomouckého kraje</w:t>
            </w:r>
          </w:p>
          <w:p w14:paraId="59502909" w14:textId="77777777" w:rsidR="002301F9" w:rsidRPr="00A4400D" w:rsidRDefault="002301F9" w:rsidP="002301F9">
            <w:r w:rsidRPr="00A4400D">
              <w:t>Realizuje: Ing. Luděk Niče, vedoucí odboru kancelář hejtmana</w:t>
            </w:r>
          </w:p>
          <w:p w14:paraId="73431615" w14:textId="77777777" w:rsidR="002301F9" w:rsidRPr="00A4400D" w:rsidRDefault="002301F9" w:rsidP="002301F9">
            <w:r w:rsidRPr="00A4400D">
              <w:t>Termín: ZOK 11. 12. 2023</w:t>
            </w:r>
          </w:p>
        </w:tc>
      </w:tr>
      <w:tr w:rsidR="00A4400D" w:rsidRPr="00A4400D" w14:paraId="25A0D45C" w14:textId="77777777" w:rsidTr="006C1A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C5FBE3" w14:textId="77777777" w:rsidR="002301F9" w:rsidRPr="00A4400D" w:rsidRDefault="002301F9" w:rsidP="002301F9">
            <w:pPr>
              <w:rPr>
                <w:rFonts w:cs="Arial"/>
                <w:szCs w:val="22"/>
                <w:highlight w:val="yellow"/>
              </w:rPr>
            </w:pPr>
            <w:r w:rsidRPr="00A4400D">
              <w:rPr>
                <w:rFonts w:cs="Arial"/>
                <w:szCs w:val="22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5CFE9E" w14:textId="2AB5483E" w:rsidR="002301F9" w:rsidRPr="00A4400D" w:rsidRDefault="002301F9" w:rsidP="00101E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00D">
              <w:rPr>
                <w:rFonts w:cs="Arial"/>
                <w:szCs w:val="24"/>
              </w:rPr>
              <w:t xml:space="preserve"> </w:t>
            </w:r>
            <w:r w:rsidR="000151D7" w:rsidRPr="00A4400D">
              <w:rPr>
                <w:rFonts w:cs="Arial"/>
                <w:szCs w:val="24"/>
              </w:rPr>
              <w:t>vzít na vědomí informace ke změně ve složení Zastupitelstva Olomouckého kraje, zvolit dnem 11. 12. 2023 Ing. Romana Macka náměstkem hejtmana Olomouckého kraje</w:t>
            </w:r>
            <w:r w:rsidR="00101E08" w:rsidRPr="00A4400D">
              <w:rPr>
                <w:rFonts w:cs="Arial"/>
                <w:szCs w:val="24"/>
              </w:rPr>
              <w:t xml:space="preserve"> a </w:t>
            </w:r>
            <w:r w:rsidR="000151D7" w:rsidRPr="00A4400D">
              <w:rPr>
                <w:rFonts w:cs="Arial"/>
                <w:szCs w:val="24"/>
              </w:rPr>
              <w:t>svěřit členům Rady Olomouckého kraje úkoly</w:t>
            </w:r>
            <w:r w:rsidR="009B0909" w:rsidRPr="00A4400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A4400D" w:rsidRPr="00A4400D" w14:paraId="56400661" w14:textId="77777777" w:rsidTr="006C1A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5FF828C" w14:textId="77777777" w:rsidR="002301F9" w:rsidRPr="00A4400D" w:rsidRDefault="002301F9" w:rsidP="002301F9">
            <w:pPr>
              <w:pStyle w:val="nadpis2"/>
              <w:rPr>
                <w:sz w:val="24"/>
                <w:szCs w:val="24"/>
              </w:rPr>
            </w:pPr>
          </w:p>
        </w:tc>
      </w:tr>
      <w:tr w:rsidR="00A4400D" w:rsidRPr="00A4400D" w14:paraId="245B96BE" w14:textId="77777777" w:rsidTr="006C1A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141A90D" w14:textId="77777777" w:rsidR="002301F9" w:rsidRPr="00A4400D" w:rsidRDefault="002301F9" w:rsidP="002301F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EFF548D" w14:textId="77777777" w:rsidR="002301F9" w:rsidRPr="00A4400D" w:rsidRDefault="002301F9" w:rsidP="002301F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2301F9" w:rsidRPr="00A4400D" w14:paraId="01E4A0E2" w14:textId="77777777" w:rsidTr="006C1A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B2B1B1" w14:textId="77777777" w:rsidR="002301F9" w:rsidRPr="00A4400D" w:rsidRDefault="002301F9" w:rsidP="002301F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A57B5C2" w14:textId="77777777" w:rsidR="002301F9" w:rsidRPr="00A4400D" w:rsidRDefault="002301F9" w:rsidP="002301F9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2.</w:t>
            </w:r>
          </w:p>
        </w:tc>
      </w:tr>
    </w:tbl>
    <w:p w14:paraId="3AFCA391" w14:textId="77777777" w:rsidR="00411723" w:rsidRPr="00A4400D" w:rsidRDefault="0041172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00D" w:rsidRPr="00A4400D" w14:paraId="4F8835DF" w14:textId="77777777" w:rsidTr="0038344D">
        <w:tc>
          <w:tcPr>
            <w:tcW w:w="961" w:type="pct"/>
            <w:gridSpan w:val="2"/>
            <w:tcBorders>
              <w:bottom w:val="nil"/>
            </w:tcBorders>
          </w:tcPr>
          <w:p w14:paraId="091BC4A1" w14:textId="77777777" w:rsidR="003A41B9" w:rsidRPr="00A4400D" w:rsidRDefault="0038344D" w:rsidP="00404127">
            <w:pPr>
              <w:pStyle w:val="Radanzevusnesen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UR/97/3/2023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0952FB88" w14:textId="77777777" w:rsidR="003A41B9" w:rsidRPr="00A4400D" w:rsidRDefault="0038344D" w:rsidP="00404127">
            <w:pPr>
              <w:pStyle w:val="Radanzevusnesen"/>
              <w:ind w:left="0" w:firstLine="0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Dotační program 01_01 Program obnovy venkova Olomouckého kraje 2023 – žádosti příjemců</w:t>
            </w:r>
          </w:p>
        </w:tc>
      </w:tr>
      <w:tr w:rsidR="00A4400D" w:rsidRPr="00A4400D" w14:paraId="641E59C3" w14:textId="77777777" w:rsidTr="003834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7877EF5" w14:textId="77777777" w:rsidR="003A41B9" w:rsidRPr="00A4400D" w:rsidRDefault="0038344D" w:rsidP="00404127">
            <w:pPr>
              <w:pStyle w:val="Zkladntext"/>
              <w:rPr>
                <w:b w:val="0"/>
                <w:bCs/>
              </w:rPr>
            </w:pPr>
            <w:r w:rsidRPr="00A4400D">
              <w:rPr>
                <w:b w:val="0"/>
                <w:bCs/>
              </w:rPr>
              <w:t>Rada Olomouckého kraje po projednání:</w:t>
            </w:r>
          </w:p>
        </w:tc>
      </w:tr>
      <w:tr w:rsidR="00A4400D" w:rsidRPr="00A4400D" w14:paraId="3345E5BA" w14:textId="77777777" w:rsidTr="003834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B668918" w14:textId="77777777" w:rsidR="003A41B9" w:rsidRPr="00A4400D" w:rsidRDefault="0038344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A65635" w14:textId="77777777" w:rsidR="003A41B9" w:rsidRPr="00A4400D" w:rsidRDefault="0038344D" w:rsidP="00383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souhlasí</w:t>
            </w:r>
            <w:r w:rsidRPr="00A4400D">
              <w:rPr>
                <w:rFonts w:cs="Arial"/>
                <w:szCs w:val="24"/>
              </w:rPr>
              <w:t xml:space="preserve"> s žádostí týkající se změny období realizace akce, termínu pro použití dotace a termínu pro předložení vyúčtování dotace obce Bohuslavice dle přílohy č. 1 usnesení</w:t>
            </w:r>
          </w:p>
        </w:tc>
      </w:tr>
      <w:tr w:rsidR="00A4400D" w:rsidRPr="00A4400D" w14:paraId="17BA495E" w14:textId="77777777" w:rsidTr="003834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8AEC6F" w14:textId="77777777" w:rsidR="0038344D" w:rsidRPr="00A4400D" w:rsidRDefault="0038344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9D2C53" w14:textId="77777777" w:rsidR="0038344D" w:rsidRPr="00A4400D" w:rsidRDefault="0038344D" w:rsidP="00383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souhlasí</w:t>
            </w:r>
            <w:r w:rsidRPr="00A4400D">
              <w:rPr>
                <w:rFonts w:cs="Arial"/>
                <w:szCs w:val="24"/>
              </w:rPr>
              <w:t xml:space="preserve"> s uzavřením dodatku č. 1 k veřejnoprávní smlouvě o poskytnutí dotace č. 2023/02840/OSR/DSM dle přílohy č. 2 usnesení</w:t>
            </w:r>
          </w:p>
        </w:tc>
      </w:tr>
      <w:tr w:rsidR="00A4400D" w:rsidRPr="00A4400D" w14:paraId="004322B1" w14:textId="77777777" w:rsidTr="003834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9D4D20" w14:textId="77777777" w:rsidR="0038344D" w:rsidRPr="00A4400D" w:rsidRDefault="0038344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A4A463" w14:textId="77777777" w:rsidR="0038344D" w:rsidRPr="00A4400D" w:rsidRDefault="0038344D" w:rsidP="00383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ukládá</w:t>
            </w:r>
            <w:r w:rsidRPr="00A4400D">
              <w:rPr>
                <w:rFonts w:cs="Arial"/>
                <w:szCs w:val="24"/>
              </w:rPr>
              <w:t xml:space="preserve"> předložit materiál na zasedání Zastupitelstva Olomouckého kraje dle bodu 1 a 2 usnesení</w:t>
            </w:r>
          </w:p>
        </w:tc>
      </w:tr>
      <w:tr w:rsidR="00A4400D" w:rsidRPr="00A4400D" w14:paraId="28BA9A1A" w14:textId="77777777" w:rsidTr="003834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9680AC" w14:textId="77777777" w:rsidR="0038344D" w:rsidRPr="00A4400D" w:rsidRDefault="0038344D" w:rsidP="0038344D">
            <w:r w:rsidRPr="00A4400D">
              <w:t>Odpovídá: Ing. Jan Šafařík, MBA, náměstek hejtmana</w:t>
            </w:r>
          </w:p>
          <w:p w14:paraId="6AD30BF1" w14:textId="77777777" w:rsidR="0038344D" w:rsidRPr="00A4400D" w:rsidRDefault="0038344D" w:rsidP="0038344D">
            <w:r w:rsidRPr="00A4400D">
              <w:t>Realizuje: Ing. Radek Dosoudil, vedoucí odboru strategického rozvoje kraje</w:t>
            </w:r>
            <w:bookmarkStart w:id="0" w:name="_GoBack"/>
            <w:bookmarkEnd w:id="0"/>
          </w:p>
          <w:p w14:paraId="3D7E1363" w14:textId="77777777" w:rsidR="0038344D" w:rsidRPr="00A4400D" w:rsidRDefault="0038344D" w:rsidP="0038344D">
            <w:r w:rsidRPr="00A4400D">
              <w:lastRenderedPageBreak/>
              <w:t xml:space="preserve">Termín: </w:t>
            </w:r>
            <w:r w:rsidR="004D2727" w:rsidRPr="00A4400D">
              <w:t xml:space="preserve">ZOK </w:t>
            </w:r>
            <w:r w:rsidRPr="00A4400D">
              <w:t>11. 12. 2023</w:t>
            </w:r>
          </w:p>
        </w:tc>
      </w:tr>
      <w:tr w:rsidR="00A4400D" w:rsidRPr="00A4400D" w14:paraId="6C8AE68B" w14:textId="77777777" w:rsidTr="003834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B6A8D2" w14:textId="77777777" w:rsidR="0038344D" w:rsidRPr="00A4400D" w:rsidRDefault="0038344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773DCF" w14:textId="77777777" w:rsidR="0038344D" w:rsidRPr="00A4400D" w:rsidRDefault="0038344D" w:rsidP="003834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4400D">
              <w:rPr>
                <w:rFonts w:cs="Arial"/>
                <w:szCs w:val="24"/>
              </w:rPr>
              <w:t xml:space="preserve"> schválit žádost týkající se změny období realizace akce, termínu pro použití dotace a termínu pro předložení vyúčtování d</w:t>
            </w:r>
            <w:r w:rsidR="004F7C19" w:rsidRPr="00A4400D">
              <w:rPr>
                <w:rFonts w:cs="Arial"/>
                <w:szCs w:val="24"/>
              </w:rPr>
              <w:t>otace a uzavření dodatku č. 1 k </w:t>
            </w:r>
            <w:r w:rsidRPr="00A4400D">
              <w:rPr>
                <w:rFonts w:cs="Arial"/>
                <w:szCs w:val="24"/>
              </w:rPr>
              <w:t>veřejnoprávní smlouvě o poskytnutí dotace obce Bohuslavice dle přílohy č. 1 a č. 2 usnesení</w:t>
            </w:r>
          </w:p>
        </w:tc>
      </w:tr>
      <w:tr w:rsidR="00A4400D" w:rsidRPr="00A4400D" w14:paraId="587059AC" w14:textId="77777777" w:rsidTr="003834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BB531D" w14:textId="77777777" w:rsidR="003A41B9" w:rsidRPr="00A4400D" w:rsidRDefault="003A41B9" w:rsidP="00404127">
            <w:pPr>
              <w:pStyle w:val="nadpis2"/>
              <w:rPr>
                <w:sz w:val="24"/>
                <w:szCs w:val="24"/>
              </w:rPr>
            </w:pPr>
          </w:p>
        </w:tc>
      </w:tr>
      <w:tr w:rsidR="00A4400D" w:rsidRPr="00A4400D" w14:paraId="0D833B4A" w14:textId="77777777" w:rsidTr="003834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92D0907" w14:textId="77777777" w:rsidR="003A41B9" w:rsidRPr="00A4400D" w:rsidRDefault="003A41B9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FC040CF" w14:textId="77777777" w:rsidR="003A41B9" w:rsidRPr="00A4400D" w:rsidRDefault="0038344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3A41B9" w:rsidRPr="00A4400D" w14:paraId="729CC363" w14:textId="77777777" w:rsidTr="003834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E86438C" w14:textId="77777777" w:rsidR="003A41B9" w:rsidRPr="00A4400D" w:rsidRDefault="003A41B9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FDA3E80" w14:textId="77777777" w:rsidR="003A41B9" w:rsidRPr="00A4400D" w:rsidRDefault="0038344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3.</w:t>
            </w:r>
          </w:p>
        </w:tc>
      </w:tr>
    </w:tbl>
    <w:p w14:paraId="030095CB" w14:textId="77777777" w:rsidR="003A41B9" w:rsidRPr="00A4400D" w:rsidRDefault="003A41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4400D" w:rsidRPr="00A4400D" w14:paraId="142FF713" w14:textId="77777777" w:rsidTr="00FB4F7D">
        <w:tc>
          <w:tcPr>
            <w:tcW w:w="961" w:type="pct"/>
            <w:gridSpan w:val="2"/>
            <w:tcBorders>
              <w:bottom w:val="nil"/>
            </w:tcBorders>
          </w:tcPr>
          <w:p w14:paraId="487F44B8" w14:textId="77777777" w:rsidR="003A41B9" w:rsidRPr="00A4400D" w:rsidRDefault="00FB4F7D" w:rsidP="00404127">
            <w:pPr>
              <w:pStyle w:val="Radanzevusnesen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UR/97/4/2023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57C149F" w14:textId="77777777" w:rsidR="003A41B9" w:rsidRPr="00A4400D" w:rsidRDefault="00FB4F7D" w:rsidP="00404127">
            <w:pPr>
              <w:pStyle w:val="Radanzevusnesen"/>
              <w:ind w:left="0" w:firstLine="0"/>
              <w:rPr>
                <w:b/>
                <w:bCs w:val="0"/>
              </w:rPr>
            </w:pPr>
            <w:r w:rsidRPr="00A4400D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A4400D" w:rsidRPr="00A4400D" w14:paraId="4AD222CE" w14:textId="77777777" w:rsidTr="00FB4F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F26492E" w14:textId="77777777" w:rsidR="003A41B9" w:rsidRPr="00A4400D" w:rsidRDefault="00FB4F7D" w:rsidP="00404127">
            <w:pPr>
              <w:pStyle w:val="Zkladntext"/>
              <w:rPr>
                <w:b w:val="0"/>
                <w:bCs/>
              </w:rPr>
            </w:pPr>
            <w:r w:rsidRPr="00A4400D">
              <w:rPr>
                <w:b w:val="0"/>
                <w:bCs/>
              </w:rPr>
              <w:t>Rada Olomouckého kraje po projednání:</w:t>
            </w:r>
          </w:p>
        </w:tc>
      </w:tr>
      <w:tr w:rsidR="00A4400D" w:rsidRPr="00A4400D" w14:paraId="3900CCBF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8E2268" w14:textId="77777777" w:rsidR="003A41B9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CAED5D" w14:textId="77777777" w:rsidR="003A41B9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rozhoduje</w:t>
            </w:r>
            <w:r w:rsidRPr="00A4400D">
              <w:rPr>
                <w:rFonts w:cs="Arial"/>
                <w:szCs w:val="24"/>
              </w:rPr>
              <w:t xml:space="preserve"> o zrušení veřejné zakázky „Zajištění poskytování pohotovostní služby v oboru zubní lékařství ve městě Olomouc“, v souladu s § 127 odst. 1 zákona, jelikož není žádný účastník zadávacího řízení</w:t>
            </w:r>
          </w:p>
        </w:tc>
      </w:tr>
      <w:tr w:rsidR="00A4400D" w:rsidRPr="00A4400D" w14:paraId="2B132D98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BB8B8F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E5D46D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rozhoduje</w:t>
            </w:r>
            <w:r w:rsidRPr="00A4400D">
              <w:rPr>
                <w:rFonts w:cs="Arial"/>
                <w:szCs w:val="24"/>
              </w:rPr>
              <w:t xml:space="preserve"> o výběru vhodné nabídky ČÁSTI 1 – INVENTARIZAČNÍ PRŮZKUMY veřejné zakázky „Péče o zvláště chráněná území v Olomouckém kraji“, podané účastníkem Koalice pro řeky, </w:t>
            </w:r>
            <w:proofErr w:type="spellStart"/>
            <w:r w:rsidRPr="00A4400D">
              <w:rPr>
                <w:rFonts w:cs="Arial"/>
                <w:szCs w:val="24"/>
              </w:rPr>
              <w:t>z.s</w:t>
            </w:r>
            <w:proofErr w:type="spellEnd"/>
            <w:r w:rsidRPr="00A4400D">
              <w:rPr>
                <w:rFonts w:cs="Arial"/>
                <w:szCs w:val="24"/>
              </w:rPr>
              <w:t>., IČO: 22863010, se sídlem Lužická 7, 120 00 Praha 2, s nabídkovou cenou 5 516 700,00 Kč (neplátce DPH), dle důvodové zprávy</w:t>
            </w:r>
          </w:p>
        </w:tc>
      </w:tr>
      <w:tr w:rsidR="00A4400D" w:rsidRPr="00A4400D" w14:paraId="51CC4CF9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C8EB73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FD5C57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schvaluje</w:t>
            </w:r>
            <w:r w:rsidRPr="00A4400D">
              <w:rPr>
                <w:rFonts w:cs="Arial"/>
                <w:szCs w:val="24"/>
              </w:rPr>
              <w:t xml:space="preserve"> uzavření smlouvy na realizaci ČÁSTI 1 – INVENTARIZAČNÍ PRŮZKUMY veřejné zakázky „Péče o zvláště chráněná území v Olomouckém kraji“ mezi Olomouckým krajem a účastníkem dle bodu 2 usnesení a dle přílohy č. 01 usnesení</w:t>
            </w:r>
          </w:p>
        </w:tc>
      </w:tr>
      <w:tr w:rsidR="00A4400D" w:rsidRPr="00A4400D" w14:paraId="735B8222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B1BE5B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E070FE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rozhoduje</w:t>
            </w:r>
            <w:r w:rsidRPr="00A4400D">
              <w:rPr>
                <w:rFonts w:cs="Arial"/>
                <w:szCs w:val="24"/>
              </w:rPr>
              <w:t xml:space="preserve"> o výběru vhodné nabídky ČÁSTI 2 – PLÁNY PÉČE veřejné zakázky „Péče o zvláště chráněná území v Olomouckém kraji“, podané účastníkem Koalice pro řeky, </w:t>
            </w:r>
            <w:proofErr w:type="spellStart"/>
            <w:r w:rsidRPr="00A4400D">
              <w:rPr>
                <w:rFonts w:cs="Arial"/>
                <w:szCs w:val="24"/>
              </w:rPr>
              <w:t>z.s</w:t>
            </w:r>
            <w:proofErr w:type="spellEnd"/>
            <w:r w:rsidRPr="00A4400D">
              <w:rPr>
                <w:rFonts w:cs="Arial"/>
                <w:szCs w:val="24"/>
              </w:rPr>
              <w:t>., IČO: 22863010, se sídlem Lužická 7, 120 00 Praha 2, s nabídkovou cenou 1 617 080,00 Kč (neplátce DPH), dle důvodové zprávy</w:t>
            </w:r>
          </w:p>
        </w:tc>
      </w:tr>
      <w:tr w:rsidR="00A4400D" w:rsidRPr="00A4400D" w14:paraId="69E66505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9C4598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2699C8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schvaluje</w:t>
            </w:r>
            <w:r w:rsidRPr="00A4400D">
              <w:rPr>
                <w:rFonts w:cs="Arial"/>
                <w:szCs w:val="24"/>
              </w:rPr>
              <w:t xml:space="preserve"> uzavření smlouvy na realizaci ČÁSTI 2 – PLÁNY PÉČE veřejné zakázky „Péče o zvláště chráněná území v Olomouckém kraji“ mezi Olomouckým krajem a účastníkem dle bodu 4 usnesení a dle přílohy č. 02 usnesení</w:t>
            </w:r>
          </w:p>
        </w:tc>
      </w:tr>
      <w:tr w:rsidR="00A4400D" w:rsidRPr="00A4400D" w14:paraId="6A71E9FF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BE6914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D1EC33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schvaluje</w:t>
            </w:r>
            <w:r w:rsidRPr="00A4400D">
              <w:rPr>
                <w:rFonts w:cs="Arial"/>
                <w:szCs w:val="24"/>
              </w:rPr>
              <w:t xml:space="preserve"> pro veřejnou zakázku „Klíč - centrum sociálních služeb, příspěvková organizace - Sociální zařízení a elektroinstalace“, výsledné pořadí účastníků:</w:t>
            </w:r>
          </w:p>
          <w:p w14:paraId="3D5F2264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szCs w:val="24"/>
              </w:rPr>
              <w:t>1.</w:t>
            </w:r>
            <w:r w:rsidRPr="00A4400D">
              <w:rPr>
                <w:rFonts w:cs="Arial"/>
                <w:szCs w:val="24"/>
              </w:rPr>
              <w:tab/>
              <w:t>ELEKTRO-FLEXI s.r.o., IČO: 28602340</w:t>
            </w:r>
            <w:r w:rsidR="00EE507D" w:rsidRPr="00A4400D">
              <w:rPr>
                <w:rFonts w:cs="Arial"/>
                <w:szCs w:val="24"/>
              </w:rPr>
              <w:t>, se sídlem: U Kapličky 21, 783 </w:t>
            </w:r>
            <w:r w:rsidRPr="00A4400D">
              <w:rPr>
                <w:rFonts w:cs="Arial"/>
                <w:szCs w:val="24"/>
              </w:rPr>
              <w:t>49 Lutín, nabídková cena 6 981 853,00 Kč bez DPH</w:t>
            </w:r>
          </w:p>
          <w:p w14:paraId="05B72335" w14:textId="7C5F9189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szCs w:val="24"/>
              </w:rPr>
              <w:t>2.</w:t>
            </w:r>
            <w:r w:rsidRPr="00A4400D">
              <w:rPr>
                <w:rFonts w:cs="Arial"/>
                <w:szCs w:val="24"/>
              </w:rPr>
              <w:tab/>
              <w:t>RÝMSTAV CZ spol. s r.o., IČO: 25391810, se sídlem: Nerudova 1290/20, 795 01 Rýmařov, nabídková cena 7 070 033,37 Kč bez DPH</w:t>
            </w:r>
          </w:p>
          <w:p w14:paraId="5DCE69AA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szCs w:val="24"/>
              </w:rPr>
              <w:t>3.</w:t>
            </w:r>
            <w:r w:rsidRPr="00A4400D">
              <w:rPr>
                <w:rFonts w:cs="Arial"/>
                <w:szCs w:val="24"/>
              </w:rPr>
              <w:tab/>
            </w:r>
            <w:proofErr w:type="spellStart"/>
            <w:r w:rsidRPr="00A4400D">
              <w:rPr>
                <w:rFonts w:cs="Arial"/>
                <w:szCs w:val="24"/>
              </w:rPr>
              <w:t>Elektropráce</w:t>
            </w:r>
            <w:proofErr w:type="spellEnd"/>
            <w:r w:rsidRPr="00A4400D">
              <w:rPr>
                <w:rFonts w:cs="Arial"/>
                <w:szCs w:val="24"/>
              </w:rPr>
              <w:t xml:space="preserve"> Spáčil s.r.o., IČO: 26853639, se sídlem: I.</w:t>
            </w:r>
            <w:r w:rsidR="00EE507D" w:rsidRPr="00A4400D">
              <w:rPr>
                <w:rFonts w:cs="Arial"/>
                <w:szCs w:val="24"/>
              </w:rPr>
              <w:t> </w:t>
            </w:r>
            <w:r w:rsidRPr="00A4400D">
              <w:rPr>
                <w:rFonts w:cs="Arial"/>
                <w:szCs w:val="24"/>
              </w:rPr>
              <w:t>P.</w:t>
            </w:r>
            <w:r w:rsidR="00EE507D" w:rsidRPr="00A4400D">
              <w:rPr>
                <w:rFonts w:cs="Arial"/>
                <w:szCs w:val="24"/>
              </w:rPr>
              <w:t> </w:t>
            </w:r>
            <w:r w:rsidRPr="00A4400D">
              <w:rPr>
                <w:rFonts w:cs="Arial"/>
                <w:szCs w:val="24"/>
              </w:rPr>
              <w:t>Pavlova 725/117</w:t>
            </w:r>
            <w:r w:rsidR="00EE507D" w:rsidRPr="00A4400D">
              <w:rPr>
                <w:rFonts w:cs="Arial"/>
                <w:szCs w:val="24"/>
              </w:rPr>
              <w:t>,</w:t>
            </w:r>
            <w:r w:rsidRPr="00A4400D">
              <w:rPr>
                <w:rFonts w:cs="Arial"/>
                <w:szCs w:val="24"/>
              </w:rPr>
              <w:t xml:space="preserve"> 779 00 Olomouc, nabídková cena 7 777 000,00 Kč bez DPH</w:t>
            </w:r>
          </w:p>
          <w:p w14:paraId="52B88E8D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szCs w:val="24"/>
              </w:rPr>
              <w:t>4.</w:t>
            </w:r>
            <w:r w:rsidRPr="00A4400D">
              <w:rPr>
                <w:rFonts w:cs="Arial"/>
                <w:szCs w:val="24"/>
              </w:rPr>
              <w:tab/>
              <w:t>E.PROXIMA, s.r.o., IČO: 25395602, se sídlem: Holická 1099/31, 779 00 Olomouc, nabídková cena 8 273 236,49 Kč bez DPH</w:t>
            </w:r>
          </w:p>
          <w:p w14:paraId="0D41915D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szCs w:val="24"/>
              </w:rPr>
              <w:t>5.</w:t>
            </w:r>
            <w:r w:rsidRPr="00A4400D">
              <w:rPr>
                <w:rFonts w:cs="Arial"/>
                <w:szCs w:val="24"/>
              </w:rPr>
              <w:tab/>
              <w:t>Stavební společnost NAVRÁTIL, s.r.o., IČO: 46972021, se sídlem: Vápenice 17/2970, 796 01 Prostějov, nabídková cena 8 496 035,07 Kč bez DPH</w:t>
            </w:r>
          </w:p>
          <w:p w14:paraId="277263F8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szCs w:val="24"/>
              </w:rPr>
              <w:lastRenderedPageBreak/>
              <w:t>6.</w:t>
            </w:r>
            <w:r w:rsidRPr="00A4400D">
              <w:rPr>
                <w:rFonts w:cs="Arial"/>
                <w:szCs w:val="24"/>
              </w:rPr>
              <w:tab/>
              <w:t>Provádění staveb Olomouc, a.s., IČO: 25385551, se sídlem: 17. listopadu 1215/2c, 779 00 Olomouc, nabídková cena 9 578 201,29 Kč bez DPH</w:t>
            </w:r>
          </w:p>
        </w:tc>
      </w:tr>
      <w:tr w:rsidR="00A4400D" w:rsidRPr="00A4400D" w14:paraId="14100C72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2AD1BA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BC8A3D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rozhoduje</w:t>
            </w:r>
            <w:r w:rsidRPr="00A4400D">
              <w:rPr>
                <w:rFonts w:cs="Arial"/>
                <w:szCs w:val="24"/>
              </w:rPr>
              <w:t xml:space="preserve"> o výběru nejvýhodnější nabídky pro veřejnou zakázku „Klíč - centrum sociálních služeb, příspěvková o</w:t>
            </w:r>
            <w:r w:rsidR="00EE507D" w:rsidRPr="00A4400D">
              <w:rPr>
                <w:rFonts w:cs="Arial"/>
                <w:szCs w:val="24"/>
              </w:rPr>
              <w:t>rganizace - Sociální zařízení a </w:t>
            </w:r>
            <w:r w:rsidRPr="00A4400D">
              <w:rPr>
                <w:rFonts w:cs="Arial"/>
                <w:szCs w:val="24"/>
              </w:rPr>
              <w:t>elektroinstalace“, podané účastníkem ELEKTRO-FLEXI s.r.o., IČO: 28602340, se sídlem: U Kapličky 21, 783 49 Lutín, dle důvodové zprávy</w:t>
            </w:r>
          </w:p>
        </w:tc>
      </w:tr>
      <w:tr w:rsidR="00A4400D" w:rsidRPr="00A4400D" w14:paraId="56B016AD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BA336D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53B768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schvaluje</w:t>
            </w:r>
            <w:r w:rsidRPr="00A4400D">
              <w:rPr>
                <w:rFonts w:cs="Arial"/>
                <w:szCs w:val="24"/>
              </w:rPr>
              <w:t xml:space="preserve"> uzavření smlouvy na realizaci veřejné zakázky „Klíč - centrum sociálních služeb, příspěvková organizace - Sociální zařízení a elektroinstalace“ mezi Olomouckým krajem a účastníkem dle bodu 7 usnesení a dle Přílohy č. 03 usnesení</w:t>
            </w:r>
          </w:p>
        </w:tc>
      </w:tr>
      <w:tr w:rsidR="00A4400D" w:rsidRPr="00A4400D" w14:paraId="4D84A9D3" w14:textId="77777777" w:rsidTr="00FB4F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62DB77" w14:textId="77777777" w:rsidR="00FB4F7D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8A3E4C" w14:textId="77777777" w:rsidR="00FB4F7D" w:rsidRPr="00A4400D" w:rsidRDefault="00FB4F7D" w:rsidP="00FB4F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4400D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A4400D">
              <w:rPr>
                <w:rFonts w:cs="Arial"/>
                <w:szCs w:val="24"/>
              </w:rPr>
              <w:t xml:space="preserve"> po marném uplynutí lhůt k podání námitek k průběhu zadávacích řízení smlouvy dle bodu 3, 5 a 8 usnesení</w:t>
            </w:r>
          </w:p>
        </w:tc>
      </w:tr>
      <w:tr w:rsidR="00A4400D" w:rsidRPr="00A4400D" w14:paraId="7719728F" w14:textId="77777777" w:rsidTr="00FB4F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73D0AD" w14:textId="77777777" w:rsidR="00FB4F7D" w:rsidRPr="00A4400D" w:rsidRDefault="00FB4F7D" w:rsidP="00FB4F7D">
            <w:r w:rsidRPr="00A4400D">
              <w:t>Odpovídá: Ing. Josef Suchánek, hejtman Olomouckého kraje</w:t>
            </w:r>
          </w:p>
        </w:tc>
      </w:tr>
      <w:tr w:rsidR="00A4400D" w:rsidRPr="00A4400D" w14:paraId="695E4C55" w14:textId="77777777" w:rsidTr="00FB4F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64CBF94" w14:textId="77777777" w:rsidR="003A41B9" w:rsidRPr="00A4400D" w:rsidRDefault="003A41B9" w:rsidP="00404127">
            <w:pPr>
              <w:pStyle w:val="nadpis2"/>
              <w:rPr>
                <w:sz w:val="24"/>
                <w:szCs w:val="24"/>
              </w:rPr>
            </w:pPr>
          </w:p>
        </w:tc>
      </w:tr>
      <w:tr w:rsidR="00A4400D" w:rsidRPr="00A4400D" w14:paraId="15A0D6B6" w14:textId="77777777" w:rsidTr="00FB4F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1A3423A" w14:textId="77777777" w:rsidR="003A41B9" w:rsidRPr="00A4400D" w:rsidRDefault="003A41B9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F3093BF" w14:textId="77777777" w:rsidR="003A41B9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Ing. Petr Lysek, uvolněný člen rady</w:t>
            </w:r>
          </w:p>
        </w:tc>
      </w:tr>
      <w:tr w:rsidR="003A41B9" w:rsidRPr="00A4400D" w14:paraId="567122FB" w14:textId="77777777" w:rsidTr="00FB4F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659D32A" w14:textId="77777777" w:rsidR="003A41B9" w:rsidRPr="00A4400D" w:rsidRDefault="003A41B9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F06E44C" w14:textId="77777777" w:rsidR="003A41B9" w:rsidRPr="00A4400D" w:rsidRDefault="00FB4F7D" w:rsidP="00404127">
            <w:pPr>
              <w:pStyle w:val="nadpis2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4.</w:t>
            </w:r>
          </w:p>
        </w:tc>
      </w:tr>
    </w:tbl>
    <w:p w14:paraId="4D57DC30" w14:textId="77777777" w:rsidR="003A41B9" w:rsidRPr="00A4400D" w:rsidRDefault="003A41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4400D" w:rsidRPr="00A4400D" w14:paraId="258EBA4C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3EA6F195" w14:textId="77777777" w:rsidR="005F15E9" w:rsidRPr="00A4400D" w:rsidRDefault="008053BA" w:rsidP="00936585">
            <w:pPr>
              <w:pStyle w:val="Zkladntext"/>
            </w:pPr>
            <w:r w:rsidRPr="00A4400D">
              <w:t xml:space="preserve"> </w:t>
            </w:r>
            <w:r w:rsidR="00EA3E38" w:rsidRPr="00A4400D">
              <w:t xml:space="preserve"> </w:t>
            </w:r>
          </w:p>
        </w:tc>
      </w:tr>
    </w:tbl>
    <w:p w14:paraId="6F8DAEED" w14:textId="77777777" w:rsidR="00D77E16" w:rsidRPr="00A4400D" w:rsidRDefault="00D77E16" w:rsidP="00936585">
      <w:pPr>
        <w:pStyle w:val="Zkladntext"/>
        <w:rPr>
          <w:b w:val="0"/>
          <w:bCs/>
        </w:rPr>
      </w:pPr>
      <w:r w:rsidRPr="00A4400D">
        <w:rPr>
          <w:b w:val="0"/>
          <w:bCs/>
        </w:rPr>
        <w:t xml:space="preserve">V Olomouci dne </w:t>
      </w:r>
      <w:r w:rsidR="003A41B9" w:rsidRPr="00A4400D">
        <w:rPr>
          <w:b w:val="0"/>
          <w:bCs/>
        </w:rPr>
        <w:t>11. 12. 2023</w:t>
      </w:r>
    </w:p>
    <w:p w14:paraId="297CB894" w14:textId="77777777" w:rsidR="00495156" w:rsidRPr="00A4400D" w:rsidRDefault="00495156" w:rsidP="00495156">
      <w:pPr>
        <w:ind w:left="180" w:hanging="180"/>
        <w:rPr>
          <w:rFonts w:cs="Arial"/>
          <w:bCs/>
          <w:szCs w:val="24"/>
        </w:rPr>
      </w:pPr>
    </w:p>
    <w:p w14:paraId="30C1D09F" w14:textId="77777777" w:rsidR="00495156" w:rsidRPr="00A4400D" w:rsidRDefault="00495156" w:rsidP="00495156">
      <w:pPr>
        <w:ind w:left="180" w:hanging="180"/>
        <w:rPr>
          <w:rFonts w:cs="Arial"/>
          <w:bCs/>
          <w:szCs w:val="24"/>
        </w:rPr>
      </w:pPr>
    </w:p>
    <w:p w14:paraId="166D28D9" w14:textId="77777777" w:rsidR="00217B9D" w:rsidRPr="00A4400D" w:rsidRDefault="00217B9D" w:rsidP="00495156">
      <w:pPr>
        <w:ind w:left="180" w:hanging="180"/>
        <w:rPr>
          <w:rFonts w:cs="Arial"/>
          <w:bCs/>
          <w:szCs w:val="24"/>
        </w:rPr>
      </w:pPr>
    </w:p>
    <w:p w14:paraId="74C4D270" w14:textId="77777777" w:rsidR="00217B9D" w:rsidRPr="00A4400D" w:rsidRDefault="00217B9D" w:rsidP="00495156">
      <w:pPr>
        <w:ind w:left="180" w:hanging="180"/>
        <w:rPr>
          <w:rFonts w:cs="Arial"/>
          <w:bCs/>
          <w:szCs w:val="24"/>
        </w:rPr>
      </w:pPr>
    </w:p>
    <w:p w14:paraId="3DCA0913" w14:textId="77777777" w:rsidR="00217B9D" w:rsidRPr="00A4400D" w:rsidRDefault="00217B9D" w:rsidP="00495156">
      <w:pPr>
        <w:ind w:left="180" w:hanging="180"/>
        <w:rPr>
          <w:rFonts w:cs="Arial"/>
          <w:bCs/>
          <w:szCs w:val="24"/>
        </w:rPr>
      </w:pPr>
    </w:p>
    <w:p w14:paraId="0ACAF772" w14:textId="77777777" w:rsidR="00217B9D" w:rsidRPr="00A4400D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A4400D" w14:paraId="5452992E" w14:textId="77777777" w:rsidTr="00505089">
        <w:trPr>
          <w:trHeight w:hRule="exact" w:val="1373"/>
        </w:trPr>
        <w:tc>
          <w:tcPr>
            <w:tcW w:w="3794" w:type="dxa"/>
          </w:tcPr>
          <w:p w14:paraId="27838637" w14:textId="77777777" w:rsidR="00D80FAE" w:rsidRPr="00A4400D" w:rsidRDefault="00D80FA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4400D">
              <w:t>Ing. Josef Suchánek</w:t>
            </w:r>
          </w:p>
          <w:p w14:paraId="7BC0AF7D" w14:textId="77777777" w:rsidR="00495156" w:rsidRPr="00A4400D" w:rsidRDefault="00D80FA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4400D">
              <w:t>hejtman Olomouckého kraje</w:t>
            </w:r>
          </w:p>
        </w:tc>
        <w:tc>
          <w:tcPr>
            <w:tcW w:w="1984" w:type="dxa"/>
          </w:tcPr>
          <w:p w14:paraId="2A194180" w14:textId="77777777" w:rsidR="00495156" w:rsidRPr="00A4400D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25F2A557" w14:textId="77777777" w:rsidR="00D80FAE" w:rsidRPr="00A4400D" w:rsidRDefault="00D80FA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4400D">
              <w:t>Mgr. Ivo Slavotínek</w:t>
            </w:r>
          </w:p>
          <w:p w14:paraId="68BDCC46" w14:textId="77777777" w:rsidR="00495156" w:rsidRPr="00A4400D" w:rsidRDefault="00D80FA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4400D">
              <w:t>1. náměstek hejtmana</w:t>
            </w:r>
          </w:p>
        </w:tc>
      </w:tr>
    </w:tbl>
    <w:p w14:paraId="7FCB6E4C" w14:textId="77777777" w:rsidR="00E27968" w:rsidRPr="00A4400D" w:rsidRDefault="00E27968" w:rsidP="00E27968">
      <w:pPr>
        <w:rPr>
          <w:vanish/>
        </w:rPr>
      </w:pPr>
    </w:p>
    <w:p w14:paraId="3A534BBA" w14:textId="77777777" w:rsidR="008C2A88" w:rsidRPr="00A4400D" w:rsidRDefault="008C2A88" w:rsidP="00936585">
      <w:pPr>
        <w:pStyle w:val="nzvy"/>
      </w:pPr>
    </w:p>
    <w:p w14:paraId="288CEAA0" w14:textId="77777777" w:rsidR="005E6980" w:rsidRPr="00A4400D" w:rsidRDefault="005E6980" w:rsidP="00936585">
      <w:pPr>
        <w:pStyle w:val="nzvy"/>
      </w:pPr>
    </w:p>
    <w:sectPr w:rsidR="005E6980" w:rsidRPr="00A4400D" w:rsidSect="00F56DE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DB9D" w14:textId="77777777" w:rsidR="00C46508" w:rsidRDefault="00C46508">
      <w:r>
        <w:separator/>
      </w:r>
    </w:p>
  </w:endnote>
  <w:endnote w:type="continuationSeparator" w:id="0">
    <w:p w14:paraId="539C5830" w14:textId="77777777" w:rsidR="00C46508" w:rsidRDefault="00C4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FCB8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98FB28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8031" w14:textId="4405FEF4" w:rsidR="007659FB" w:rsidRDefault="007659FB" w:rsidP="007659F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 w:rsidR="002008C4">
      <w:rPr>
        <w:i/>
        <w:noProof/>
        <w:sz w:val="20"/>
      </w:rPr>
      <w:t>4</w:t>
    </w:r>
    <w:r>
      <w:rPr>
        <w:i/>
        <w:sz w:val="20"/>
      </w:rPr>
      <w:fldChar w:fldCharType="end"/>
    </w:r>
    <w:r>
      <w:t xml:space="preserve"> </w:t>
    </w:r>
    <w:r w:rsidR="002008C4">
      <w:rPr>
        <w:rFonts w:cs="Arial"/>
        <w:i/>
        <w:sz w:val="20"/>
      </w:rPr>
      <w:t>(celkem 89</w:t>
    </w:r>
    <w:r>
      <w:rPr>
        <w:rFonts w:cs="Arial"/>
        <w:i/>
        <w:sz w:val="20"/>
      </w:rPr>
      <w:t>)</w:t>
    </w:r>
  </w:p>
  <w:p w14:paraId="1643CDBE" w14:textId="06614857" w:rsidR="007659FB" w:rsidRDefault="007659FB" w:rsidP="007659F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0E8625B6" w14:textId="6380DBBD" w:rsidR="00C274F7" w:rsidRDefault="007659FB" w:rsidP="007659FB">
    <w:pPr>
      <w:pStyle w:val="Zpat"/>
    </w:pPr>
    <w:r>
      <w:rPr>
        <w:rFonts w:cs="Arial"/>
        <w:i/>
        <w:sz w:val="20"/>
      </w:rPr>
      <w:t>Příloha č. 1 – Usnesení z 97. schůze Rady Olomouckého kraje konané dne 11. 12.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E523" w14:textId="3444BD9E" w:rsidR="007659FB" w:rsidRDefault="007659FB" w:rsidP="007659F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11. 12. 2023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noProof/>
        <w:sz w:val="20"/>
      </w:rPr>
      <w:t>- 1 -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>(celkem 172)</w:t>
    </w:r>
  </w:p>
  <w:p w14:paraId="4E104EF3" w14:textId="77777777" w:rsidR="007659FB" w:rsidRDefault="007659FB" w:rsidP="007659F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6. – Zpráva o činnosti Rady Olomouckého kraje za uplynulé období</w:t>
    </w:r>
  </w:p>
  <w:p w14:paraId="43A942B7" w14:textId="2F9B877D" w:rsidR="007659FB" w:rsidRDefault="007659FB" w:rsidP="007659FB">
    <w:pPr>
      <w:pStyle w:val="Zpat"/>
    </w:pPr>
    <w:r>
      <w:rPr>
        <w:rFonts w:cs="Arial"/>
        <w:i/>
        <w:sz w:val="20"/>
      </w:rPr>
      <w:t>Příloha č. 1 – Usnesení z 91. schůze Rady Olomouckého kraje konané dne 18. 9. 2023</w:t>
    </w:r>
  </w:p>
  <w:p w14:paraId="468E8139" w14:textId="77777777" w:rsidR="00147BB7" w:rsidRDefault="00147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FC72" w14:textId="77777777" w:rsidR="00C46508" w:rsidRDefault="00C46508">
      <w:r>
        <w:separator/>
      </w:r>
    </w:p>
  </w:footnote>
  <w:footnote w:type="continuationSeparator" w:id="0">
    <w:p w14:paraId="5EB21D10" w14:textId="77777777" w:rsidR="00C46508" w:rsidRDefault="00C4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0078" w14:textId="77777777" w:rsidR="00147BB7" w:rsidRDefault="00147BB7">
    <w:pPr>
      <w:pStyle w:val="Zhlav"/>
    </w:pPr>
  </w:p>
  <w:p w14:paraId="2EB0DFED" w14:textId="77777777" w:rsidR="00147BB7" w:rsidRDefault="00147B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0B"/>
    <w:rsid w:val="000024CE"/>
    <w:rsid w:val="00010DF0"/>
    <w:rsid w:val="000151D7"/>
    <w:rsid w:val="00031295"/>
    <w:rsid w:val="00066E26"/>
    <w:rsid w:val="000A2E89"/>
    <w:rsid w:val="000A5529"/>
    <w:rsid w:val="000B4B19"/>
    <w:rsid w:val="000B515C"/>
    <w:rsid w:val="000C1B01"/>
    <w:rsid w:val="000D77BE"/>
    <w:rsid w:val="000E63B0"/>
    <w:rsid w:val="000F55B1"/>
    <w:rsid w:val="000F7721"/>
    <w:rsid w:val="00101E08"/>
    <w:rsid w:val="00113B51"/>
    <w:rsid w:val="00114AFF"/>
    <w:rsid w:val="00126CC2"/>
    <w:rsid w:val="0014703A"/>
    <w:rsid w:val="00147BB7"/>
    <w:rsid w:val="001651C1"/>
    <w:rsid w:val="00166093"/>
    <w:rsid w:val="001A3743"/>
    <w:rsid w:val="001A7C3A"/>
    <w:rsid w:val="001B4C4C"/>
    <w:rsid w:val="001C0831"/>
    <w:rsid w:val="001C35F3"/>
    <w:rsid w:val="001F7FB3"/>
    <w:rsid w:val="002008C4"/>
    <w:rsid w:val="00217B9D"/>
    <w:rsid w:val="002301F9"/>
    <w:rsid w:val="002E3E4D"/>
    <w:rsid w:val="002F5356"/>
    <w:rsid w:val="002F6885"/>
    <w:rsid w:val="0030097F"/>
    <w:rsid w:val="00304659"/>
    <w:rsid w:val="0031523C"/>
    <w:rsid w:val="00381390"/>
    <w:rsid w:val="0038344D"/>
    <w:rsid w:val="003A41B9"/>
    <w:rsid w:val="003A5740"/>
    <w:rsid w:val="003C1C05"/>
    <w:rsid w:val="003D0F41"/>
    <w:rsid w:val="003D2FEC"/>
    <w:rsid w:val="003E33F1"/>
    <w:rsid w:val="003F1869"/>
    <w:rsid w:val="00411723"/>
    <w:rsid w:val="00414970"/>
    <w:rsid w:val="00442CFD"/>
    <w:rsid w:val="00464355"/>
    <w:rsid w:val="00495156"/>
    <w:rsid w:val="004A0FF5"/>
    <w:rsid w:val="004B28DE"/>
    <w:rsid w:val="004D2727"/>
    <w:rsid w:val="004D4678"/>
    <w:rsid w:val="004F2A2C"/>
    <w:rsid w:val="004F3544"/>
    <w:rsid w:val="004F7C19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4690B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30B5A"/>
    <w:rsid w:val="007541D0"/>
    <w:rsid w:val="00755E0C"/>
    <w:rsid w:val="007659FB"/>
    <w:rsid w:val="00794198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B0909"/>
    <w:rsid w:val="009D6E07"/>
    <w:rsid w:val="00A14086"/>
    <w:rsid w:val="00A4400D"/>
    <w:rsid w:val="00A81EBD"/>
    <w:rsid w:val="00AA7D87"/>
    <w:rsid w:val="00B119D3"/>
    <w:rsid w:val="00B21883"/>
    <w:rsid w:val="00BA01BD"/>
    <w:rsid w:val="00BA0246"/>
    <w:rsid w:val="00BA02DC"/>
    <w:rsid w:val="00BD5D47"/>
    <w:rsid w:val="00BD63E1"/>
    <w:rsid w:val="00BF06CF"/>
    <w:rsid w:val="00C032D8"/>
    <w:rsid w:val="00C209A4"/>
    <w:rsid w:val="00C211AF"/>
    <w:rsid w:val="00C274F7"/>
    <w:rsid w:val="00C43A9E"/>
    <w:rsid w:val="00C46508"/>
    <w:rsid w:val="00C71360"/>
    <w:rsid w:val="00CB1E89"/>
    <w:rsid w:val="00CC6C1A"/>
    <w:rsid w:val="00CE5B10"/>
    <w:rsid w:val="00CF6767"/>
    <w:rsid w:val="00D34DFB"/>
    <w:rsid w:val="00D45620"/>
    <w:rsid w:val="00D75579"/>
    <w:rsid w:val="00D77E16"/>
    <w:rsid w:val="00D80FAE"/>
    <w:rsid w:val="00D9181C"/>
    <w:rsid w:val="00DA01AB"/>
    <w:rsid w:val="00DA1E99"/>
    <w:rsid w:val="00DB38B4"/>
    <w:rsid w:val="00E04547"/>
    <w:rsid w:val="00E0641A"/>
    <w:rsid w:val="00E27968"/>
    <w:rsid w:val="00E349B6"/>
    <w:rsid w:val="00E64619"/>
    <w:rsid w:val="00E66F8A"/>
    <w:rsid w:val="00E81431"/>
    <w:rsid w:val="00EA3E38"/>
    <w:rsid w:val="00EC2B2D"/>
    <w:rsid w:val="00EC50A3"/>
    <w:rsid w:val="00EE507D"/>
    <w:rsid w:val="00EF43EE"/>
    <w:rsid w:val="00EF587E"/>
    <w:rsid w:val="00F56DE1"/>
    <w:rsid w:val="00F83AB1"/>
    <w:rsid w:val="00FB4F7D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01400"/>
  <w15:chartTrackingRefBased/>
  <w15:docId w15:val="{B49C80D2-6B00-4A5E-97D8-EBDC3BE6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47BB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47B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929F-A2DE-4C47-B176-DDBAD959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6</cp:revision>
  <cp:lastPrinted>2023-12-07T12:21:00Z</cp:lastPrinted>
  <dcterms:created xsi:type="dcterms:W3CDTF">2023-12-12T10:54:00Z</dcterms:created>
  <dcterms:modified xsi:type="dcterms:W3CDTF">2024-02-07T09:15:00Z</dcterms:modified>
</cp:coreProperties>
</file>