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270B" w14:textId="77777777" w:rsidR="00B56EDE" w:rsidRPr="00B56EDE" w:rsidRDefault="00B56EDE" w:rsidP="00C11BC4">
      <w:pPr>
        <w:rPr>
          <w:rFonts w:ascii="Arial" w:hAnsi="Arial" w:cs="Arial"/>
          <w:sz w:val="40"/>
          <w:szCs w:val="4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286"/>
      </w:tblGrid>
      <w:tr w:rsidR="00A0146C" w:rsidRPr="00B56EDE" w14:paraId="1D8F01D3" w14:textId="77777777" w:rsidTr="00A0146C">
        <w:tc>
          <w:tcPr>
            <w:tcW w:w="5000" w:type="pct"/>
            <w:shd w:val="clear" w:color="auto" w:fill="BFBFBF"/>
          </w:tcPr>
          <w:p w14:paraId="52E6B10E" w14:textId="51991637" w:rsidR="008A00B9" w:rsidRDefault="00BA5B26" w:rsidP="008A00B9">
            <w:pPr>
              <w:shd w:val="pct25" w:color="000000" w:fill="FFFFFF"/>
              <w:jc w:val="center"/>
              <w:rPr>
                <w:rFonts w:ascii="Arial" w:hAnsi="Arial" w:cs="Arial"/>
                <w:b/>
                <w:i/>
                <w:sz w:val="44"/>
                <w:szCs w:val="44"/>
              </w:rPr>
            </w:pPr>
            <w:r>
              <w:rPr>
                <w:rFonts w:ascii="Arial" w:hAnsi="Arial" w:cs="Arial"/>
                <w:b/>
                <w:i/>
                <w:sz w:val="44"/>
                <w:szCs w:val="44"/>
              </w:rPr>
              <w:t>18</w:t>
            </w:r>
            <w:r w:rsidR="00A0146C" w:rsidRPr="00B56EDE">
              <w:rPr>
                <w:rFonts w:ascii="Arial" w:hAnsi="Arial" w:cs="Arial"/>
                <w:b/>
                <w:i/>
                <w:sz w:val="44"/>
                <w:szCs w:val="44"/>
              </w:rPr>
              <w:t>. ZASEDÁNÍ ZASTUPITELSTVA</w:t>
            </w:r>
          </w:p>
          <w:p w14:paraId="77233AAD" w14:textId="77777777" w:rsidR="00A0146C" w:rsidRPr="00B56EDE" w:rsidRDefault="00A0146C" w:rsidP="00A0146C">
            <w:pPr>
              <w:shd w:val="pct25" w:color="000000" w:fill="FFFFFF"/>
              <w:spacing w:before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56EDE">
              <w:rPr>
                <w:rFonts w:ascii="Arial" w:hAnsi="Arial" w:cs="Arial"/>
                <w:b/>
                <w:i/>
                <w:sz w:val="44"/>
                <w:szCs w:val="44"/>
              </w:rPr>
              <w:t>OLOMOUCKÉHO KRAJE</w:t>
            </w:r>
          </w:p>
        </w:tc>
      </w:tr>
    </w:tbl>
    <w:p w14:paraId="1245C29D" w14:textId="5016F607" w:rsidR="00C11BC4" w:rsidRPr="00B56EDE" w:rsidRDefault="00BA5B26" w:rsidP="00580166">
      <w:pPr>
        <w:spacing w:before="240" w:after="1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PONDĚLÍ</w:t>
      </w:r>
      <w:r w:rsidR="003B3101" w:rsidRPr="00B56EDE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26. 2. 2024</w:t>
      </w:r>
      <w:r w:rsidR="00700FC0" w:rsidRPr="00B56EDE">
        <w:rPr>
          <w:rFonts w:ascii="Arial" w:hAnsi="Arial" w:cs="Arial"/>
          <w:b/>
          <w:sz w:val="32"/>
        </w:rPr>
        <w:t xml:space="preserve"> - </w:t>
      </w:r>
      <w:r>
        <w:rPr>
          <w:rFonts w:ascii="Arial" w:hAnsi="Arial" w:cs="Arial"/>
          <w:b/>
          <w:sz w:val="32"/>
        </w:rPr>
        <w:t>10:00</w:t>
      </w:r>
      <w:r w:rsidR="00700FC0" w:rsidRPr="00B56EDE">
        <w:rPr>
          <w:rFonts w:ascii="Arial" w:hAnsi="Arial" w:cs="Arial"/>
          <w:b/>
          <w:sz w:val="32"/>
        </w:rPr>
        <w:t xml:space="preserve"> h</w:t>
      </w:r>
    </w:p>
    <w:p w14:paraId="1947B50A" w14:textId="1BE93C5E" w:rsidR="00C11BC4" w:rsidRPr="00580166" w:rsidRDefault="00C11BC4" w:rsidP="00C11BC4">
      <w:pPr>
        <w:jc w:val="center"/>
        <w:rPr>
          <w:rFonts w:ascii="Arial" w:hAnsi="Arial" w:cs="Arial"/>
          <w:b/>
          <w:sz w:val="24"/>
          <w:szCs w:val="24"/>
        </w:rPr>
      </w:pPr>
      <w:r w:rsidRPr="00580166">
        <w:rPr>
          <w:rFonts w:ascii="Arial" w:hAnsi="Arial" w:cs="Arial"/>
          <w:b/>
          <w:sz w:val="24"/>
          <w:szCs w:val="24"/>
        </w:rPr>
        <w:t xml:space="preserve">Budova </w:t>
      </w:r>
      <w:r w:rsidR="006517E9" w:rsidRPr="00580166">
        <w:rPr>
          <w:rFonts w:ascii="Arial" w:hAnsi="Arial" w:cs="Arial"/>
          <w:b/>
          <w:sz w:val="24"/>
          <w:szCs w:val="24"/>
        </w:rPr>
        <w:t>Magistrátu města Olomouce</w:t>
      </w:r>
      <w:r w:rsidRPr="00580166">
        <w:rPr>
          <w:rFonts w:ascii="Arial" w:hAnsi="Arial" w:cs="Arial"/>
          <w:b/>
          <w:sz w:val="24"/>
          <w:szCs w:val="24"/>
        </w:rPr>
        <w:t xml:space="preserve"> – </w:t>
      </w:r>
      <w:r w:rsidR="006517E9" w:rsidRPr="00580166">
        <w:rPr>
          <w:rFonts w:ascii="Arial" w:hAnsi="Arial" w:cs="Arial"/>
          <w:b/>
          <w:sz w:val="24"/>
          <w:szCs w:val="24"/>
        </w:rPr>
        <w:t>velký zasedací</w:t>
      </w:r>
      <w:r w:rsidRPr="00580166">
        <w:rPr>
          <w:rFonts w:ascii="Arial" w:hAnsi="Arial" w:cs="Arial"/>
          <w:b/>
          <w:sz w:val="24"/>
          <w:szCs w:val="24"/>
        </w:rPr>
        <w:t xml:space="preserve"> sál,</w:t>
      </w:r>
    </w:p>
    <w:p w14:paraId="6EF8F65B" w14:textId="5DBDA31C" w:rsidR="00C11BC4" w:rsidRPr="00580166" w:rsidRDefault="006517E9" w:rsidP="00C11BC4">
      <w:pPr>
        <w:jc w:val="center"/>
        <w:rPr>
          <w:rFonts w:ascii="Arial" w:hAnsi="Arial" w:cs="Arial"/>
          <w:b/>
          <w:sz w:val="24"/>
          <w:szCs w:val="24"/>
        </w:rPr>
      </w:pPr>
      <w:r w:rsidRPr="00580166">
        <w:rPr>
          <w:rFonts w:ascii="Arial" w:hAnsi="Arial" w:cs="Arial"/>
          <w:b/>
          <w:sz w:val="24"/>
          <w:szCs w:val="24"/>
        </w:rPr>
        <w:t>Hynaisova 10,</w:t>
      </w:r>
      <w:r w:rsidR="00C11BC4" w:rsidRPr="00580166">
        <w:rPr>
          <w:rFonts w:ascii="Arial" w:hAnsi="Arial" w:cs="Arial"/>
          <w:b/>
          <w:sz w:val="24"/>
          <w:szCs w:val="24"/>
        </w:rPr>
        <w:t xml:space="preserve"> Olomouc</w:t>
      </w:r>
    </w:p>
    <w:p w14:paraId="600FE3F6" w14:textId="77777777" w:rsidR="00C11BC4" w:rsidRPr="00B56EDE" w:rsidRDefault="00C11BC4" w:rsidP="00C11BC4">
      <w:pPr>
        <w:rPr>
          <w:rFonts w:ascii="Arial" w:hAnsi="Arial" w:cs="Arial"/>
          <w:sz w:val="16"/>
        </w:rPr>
      </w:pPr>
    </w:p>
    <w:p w14:paraId="5CA94B94" w14:textId="77777777" w:rsidR="00C11BC4" w:rsidRPr="00B56EDE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B56EDE">
        <w:rPr>
          <w:rFonts w:ascii="Arial" w:hAnsi="Arial" w:cs="Arial"/>
          <w:b/>
          <w:sz w:val="32"/>
        </w:rPr>
        <w:t xml:space="preserve">PROGRAM:                                          </w:t>
      </w:r>
    </w:p>
    <w:p w14:paraId="65C5463A" w14:textId="77777777" w:rsidR="00C11BC4" w:rsidRPr="00B56EDE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16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191"/>
        <w:gridCol w:w="99"/>
        <w:gridCol w:w="1701"/>
        <w:gridCol w:w="7191"/>
      </w:tblGrid>
      <w:tr w:rsidR="00BA5B26" w:rsidRPr="00B56EDE" w14:paraId="1D871B79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5C241AA0" w14:textId="33089BD2" w:rsidR="00BA5B26" w:rsidRPr="00B56EDE" w:rsidRDefault="00BA5B26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191" w:type="dxa"/>
          </w:tcPr>
          <w:p w14:paraId="701E5A1E" w14:textId="6C4E8C39" w:rsidR="00BA5B26" w:rsidRPr="00B56EDE" w:rsidRDefault="00BA5B26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99" w:type="dxa"/>
          </w:tcPr>
          <w:p w14:paraId="42C8457D" w14:textId="77777777" w:rsidR="00BA5B26" w:rsidRDefault="00BA5B26" w:rsidP="00BA5B2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74239D" w14:textId="5BC57FE4" w:rsidR="00BA5B26" w:rsidRPr="00B56EDE" w:rsidRDefault="00BA5B26" w:rsidP="00BA5B26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BA5B26" w:rsidRPr="00BA5B26" w14:paraId="54C140BD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61C2C1DC" w14:textId="14DD6E13" w:rsidR="00BA5B26" w:rsidRPr="00BA5B26" w:rsidRDefault="00BA5B26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7191" w:type="dxa"/>
          </w:tcPr>
          <w:p w14:paraId="079400BF" w14:textId="0DD49976" w:rsidR="00BA5B26" w:rsidRPr="00BA5B26" w:rsidRDefault="00BA5B26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Schvalování dotací a novela zákona o krajích</w:t>
            </w:r>
          </w:p>
        </w:tc>
        <w:tc>
          <w:tcPr>
            <w:tcW w:w="99" w:type="dxa"/>
          </w:tcPr>
          <w:p w14:paraId="6B52919E" w14:textId="77777777" w:rsidR="00BA5B26" w:rsidRDefault="00BA5B26" w:rsidP="00BA5B2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ED6179" w14:textId="181EA953" w:rsidR="00BA5B26" w:rsidRPr="00BA5B26" w:rsidRDefault="00BA5B26" w:rsidP="00BA5B26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Baláš</w:t>
            </w:r>
            <w:proofErr w:type="gramEnd"/>
            <w:r>
              <w:rPr>
                <w:rFonts w:ascii="Arial" w:hAnsi="Arial" w:cs="Arial"/>
              </w:rPr>
              <w:t xml:space="preserve"> (Kamasová)</w:t>
            </w:r>
          </w:p>
        </w:tc>
      </w:tr>
      <w:tr w:rsidR="00BA5B26" w:rsidRPr="00BA5B26" w14:paraId="2DBCE8F1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14CE63FE" w14:textId="434138DF" w:rsidR="00BA5B26" w:rsidRPr="00BA5B26" w:rsidRDefault="00BA5B26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191" w:type="dxa"/>
          </w:tcPr>
          <w:p w14:paraId="4CDEC371" w14:textId="382F9C41" w:rsidR="00BA5B26" w:rsidRPr="00BA5B26" w:rsidRDefault="00BA5B26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99" w:type="dxa"/>
          </w:tcPr>
          <w:p w14:paraId="4EA15350" w14:textId="77777777" w:rsidR="00BA5B26" w:rsidRDefault="00BA5B26" w:rsidP="00BA5B2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FC9A6C" w14:textId="59A94AA4" w:rsidR="00BA5B26" w:rsidRPr="00BA5B26" w:rsidRDefault="00BA5B26" w:rsidP="00BA5B26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BA5B26" w:rsidRPr="00BA5B26" w14:paraId="1B372B25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0B9A2B94" w14:textId="2E7EF752" w:rsidR="00BA5B26" w:rsidRPr="00BA5B26" w:rsidRDefault="00BA5B26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191" w:type="dxa"/>
          </w:tcPr>
          <w:p w14:paraId="3486784D" w14:textId="57E2C633" w:rsidR="00BA5B26" w:rsidRPr="00BA5B26" w:rsidRDefault="00BA5B26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99" w:type="dxa"/>
          </w:tcPr>
          <w:p w14:paraId="68406933" w14:textId="77777777" w:rsidR="00BA5B26" w:rsidRDefault="00BA5B26" w:rsidP="00BA5B2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C1E9E8" w14:textId="1E0606D2" w:rsidR="00BA5B26" w:rsidRPr="00BA5B26" w:rsidRDefault="00BA5B26" w:rsidP="00BA5B26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CA5127" w:rsidRPr="00BA5B26" w14:paraId="0CC858E5" w14:textId="77777777" w:rsidTr="007631E5">
        <w:trPr>
          <w:gridAfter w:val="1"/>
          <w:wAfter w:w="7191" w:type="dxa"/>
        </w:trPr>
        <w:tc>
          <w:tcPr>
            <w:tcW w:w="9639" w:type="dxa"/>
            <w:gridSpan w:val="4"/>
            <w:shd w:val="clear" w:color="auto" w:fill="E2EFD9"/>
          </w:tcPr>
          <w:p w14:paraId="162E643E" w14:textId="21F98692" w:rsidR="00CA5127" w:rsidRDefault="00CA5127" w:rsidP="00CA5127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4–4.1., </w:t>
            </w:r>
            <w:r w:rsidRPr="00D95605">
              <w:rPr>
                <w:rFonts w:ascii="Arial" w:hAnsi="Arial" w:cs="Arial"/>
                <w:b/>
              </w:rPr>
              <w:t>dle čl. 5 odst. 18 Jednacího řádu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zápisy výborů</w:t>
            </w:r>
          </w:p>
        </w:tc>
      </w:tr>
      <w:tr w:rsidR="00CA5127" w:rsidRPr="00BA5B26" w14:paraId="7E3CFD95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5617188E" w14:textId="04D93E4F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191" w:type="dxa"/>
          </w:tcPr>
          <w:p w14:paraId="4F15E39D" w14:textId="1D3815DF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99" w:type="dxa"/>
          </w:tcPr>
          <w:p w14:paraId="3C85F13E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C9EAAF" w14:textId="0A10AB3D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předsedové výborů (Niče)</w:t>
            </w:r>
          </w:p>
        </w:tc>
      </w:tr>
      <w:tr w:rsidR="00CA5127" w:rsidRPr="00BA5B26" w14:paraId="24423784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5437441E" w14:textId="3C7E4E58" w:rsidR="00CA5127" w:rsidRDefault="00CA5127" w:rsidP="00CA5127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4.1.</w:t>
            </w:r>
          </w:p>
        </w:tc>
        <w:tc>
          <w:tcPr>
            <w:tcW w:w="7191" w:type="dxa"/>
          </w:tcPr>
          <w:p w14:paraId="673D0278" w14:textId="00D4B20F" w:rsidR="00CA5127" w:rsidRDefault="0016583F" w:rsidP="00CA5127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 xml:space="preserve">Zápisy ze zasedání výborů Zastupitelstva Olomouckého kraje – </w:t>
            </w:r>
            <w:proofErr w:type="gramStart"/>
            <w:r>
              <w:rPr>
                <w:rFonts w:ascii="Arial" w:hAnsi="Arial" w:cs="Arial"/>
                <w:highlight w:val="lightGray"/>
              </w:rPr>
              <w:t xml:space="preserve">DODATEK </w:t>
            </w:r>
            <w:r w:rsidR="00CA5127">
              <w:rPr>
                <w:rFonts w:ascii="Arial" w:hAnsi="Arial" w:cs="Arial"/>
                <w:highlight w:val="lightGray"/>
              </w:rPr>
              <w:t xml:space="preserve">- </w:t>
            </w:r>
            <w:r w:rsidR="00CA5127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 w:rsidR="00CA5127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99" w:type="dxa"/>
          </w:tcPr>
          <w:p w14:paraId="2A94B20D" w14:textId="77777777" w:rsidR="00CA5127" w:rsidRDefault="00CA5127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1" w:type="dxa"/>
          </w:tcPr>
          <w:p w14:paraId="257F6B40" w14:textId="3D78E3CD" w:rsidR="00CA5127" w:rsidRDefault="00AC49B9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p</w:t>
            </w:r>
            <w:r w:rsidR="00CA5127">
              <w:rPr>
                <w:rFonts w:ascii="Arial" w:hAnsi="Arial" w:cs="Arial"/>
                <w:highlight w:val="lightGray"/>
              </w:rPr>
              <w:t>ředsed</w:t>
            </w:r>
            <w:r>
              <w:rPr>
                <w:rFonts w:ascii="Arial" w:hAnsi="Arial" w:cs="Arial"/>
                <w:highlight w:val="lightGray"/>
              </w:rPr>
              <w:t>ové</w:t>
            </w:r>
            <w:r w:rsidR="00CA5127">
              <w:rPr>
                <w:rFonts w:ascii="Arial" w:hAnsi="Arial" w:cs="Arial"/>
                <w:highlight w:val="lightGray"/>
              </w:rPr>
              <w:t xml:space="preserve"> výbor</w:t>
            </w:r>
            <w:r>
              <w:rPr>
                <w:rFonts w:ascii="Arial" w:hAnsi="Arial" w:cs="Arial"/>
                <w:highlight w:val="lightGray"/>
              </w:rPr>
              <w:t>ů</w:t>
            </w:r>
            <w:r w:rsidR="00CA5127">
              <w:rPr>
                <w:rFonts w:ascii="Arial" w:hAnsi="Arial" w:cs="Arial"/>
                <w:highlight w:val="lightGray"/>
              </w:rPr>
              <w:t xml:space="preserve"> (Niče)</w:t>
            </w:r>
          </w:p>
        </w:tc>
      </w:tr>
      <w:tr w:rsidR="00CA5127" w:rsidRPr="00BA5B26" w14:paraId="6A2C2EFF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0015D78F" w14:textId="3C13CF3E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191" w:type="dxa"/>
          </w:tcPr>
          <w:p w14:paraId="60FB3861" w14:textId="5F0258DC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Personální záležitosti Finančního výboru Zastupitelstva Olomouckého kraje </w:t>
            </w:r>
          </w:p>
        </w:tc>
        <w:tc>
          <w:tcPr>
            <w:tcW w:w="99" w:type="dxa"/>
          </w:tcPr>
          <w:p w14:paraId="70E8C1B9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AEBA42" w14:textId="7984A632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CA5127" w:rsidRPr="00BA5B26" w14:paraId="687DCED0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1F28C620" w14:textId="3D73FEB1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191" w:type="dxa"/>
          </w:tcPr>
          <w:p w14:paraId="7A4573B1" w14:textId="25FEB32E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Změna zastoupení Olomouckého kraje ve zřizovaných a spolupracujících subjektech</w:t>
            </w:r>
          </w:p>
        </w:tc>
        <w:tc>
          <w:tcPr>
            <w:tcW w:w="99" w:type="dxa"/>
          </w:tcPr>
          <w:p w14:paraId="00948C27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7444BC" w14:textId="2C5CD643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CA5127" w:rsidRPr="00BA5B26" w14:paraId="5D07D209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5217AE0D" w14:textId="10118EB8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191" w:type="dxa"/>
          </w:tcPr>
          <w:p w14:paraId="717D1CA2" w14:textId="0C9CEE75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Volba přísedících Krajského soudu v Ostravě, pobočky v Olomouci</w:t>
            </w:r>
          </w:p>
        </w:tc>
        <w:tc>
          <w:tcPr>
            <w:tcW w:w="99" w:type="dxa"/>
          </w:tcPr>
          <w:p w14:paraId="47B83D23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C072FA" w14:textId="5DD17667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CA5127" w:rsidRPr="00BA5B26" w14:paraId="0D5001FB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2D0DCE2B" w14:textId="5168A3EB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191" w:type="dxa"/>
          </w:tcPr>
          <w:p w14:paraId="05AB21D7" w14:textId="51A8AFC8" w:rsidR="00CA5127" w:rsidRPr="00BA5B26" w:rsidRDefault="00CA5127" w:rsidP="00CA5127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Dotační program 13_01 Dotace na činnost a akce spolků</w:t>
            </w:r>
            <w:r w:rsidR="00A24D75">
              <w:rPr>
                <w:rFonts w:ascii="Arial" w:hAnsi="Arial" w:cs="Arial"/>
              </w:rPr>
              <w:t xml:space="preserve"> hasičů</w:t>
            </w:r>
            <w:r>
              <w:rPr>
                <w:rFonts w:ascii="Arial" w:hAnsi="Arial" w:cs="Arial"/>
              </w:rPr>
              <w:t xml:space="preserve"> a pobočných spolků hasičů Olomouckého kraje 2024 – vyhodnocení (DT č. 13_01_02)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9" w:type="dxa"/>
          </w:tcPr>
          <w:p w14:paraId="78ADADFA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3DDCE5" w14:textId="020E465A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CA5127" w:rsidRPr="00BA5B26" w14:paraId="6AA31C88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6AFAE1FD" w14:textId="0E8A6A65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191" w:type="dxa"/>
          </w:tcPr>
          <w:p w14:paraId="35BCA265" w14:textId="6F206820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Poskytnutí finančních darů z rozpočtu Olomouckého kraje České republice – Hasičskému záchrannému sboru Olomouckého kraje </w:t>
            </w:r>
          </w:p>
        </w:tc>
        <w:tc>
          <w:tcPr>
            <w:tcW w:w="99" w:type="dxa"/>
          </w:tcPr>
          <w:p w14:paraId="06C9975C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AEBD5B" w14:textId="39F8545F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CA5127" w:rsidRPr="00BA5B26" w14:paraId="4A92F686" w14:textId="77777777" w:rsidTr="007631E5">
        <w:trPr>
          <w:gridAfter w:val="1"/>
          <w:wAfter w:w="7191" w:type="dxa"/>
        </w:trPr>
        <w:tc>
          <w:tcPr>
            <w:tcW w:w="9639" w:type="dxa"/>
            <w:gridSpan w:val="4"/>
            <w:shd w:val="clear" w:color="auto" w:fill="E2EFD9"/>
          </w:tcPr>
          <w:p w14:paraId="04BC659D" w14:textId="57457CB2" w:rsidR="00CA5127" w:rsidRDefault="00CA5127" w:rsidP="00CA5127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>10.1.–10.</w:t>
            </w:r>
            <w:r w:rsidR="00961100">
              <w:rPr>
                <w:rFonts w:ascii="Arial" w:hAnsi="Arial" w:cs="Arial"/>
                <w:b/>
              </w:rPr>
              <w:t>3</w:t>
            </w:r>
            <w:r w:rsidR="0009281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D95605">
              <w:rPr>
                <w:rFonts w:ascii="Arial" w:hAnsi="Arial" w:cs="Arial"/>
                <w:b/>
              </w:rPr>
              <w:t>dle čl. 5 odst. 18 Jednacího řádu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rozpočet OK 2023</w:t>
            </w:r>
          </w:p>
        </w:tc>
      </w:tr>
      <w:tr w:rsidR="00CA5127" w:rsidRPr="00BA5B26" w14:paraId="3819728F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17A92417" w14:textId="434CB7DC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</w:t>
            </w:r>
          </w:p>
        </w:tc>
        <w:tc>
          <w:tcPr>
            <w:tcW w:w="7191" w:type="dxa"/>
          </w:tcPr>
          <w:p w14:paraId="4EDA4CB6" w14:textId="71363994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2023 – rozpočtové změny</w:t>
            </w:r>
          </w:p>
        </w:tc>
        <w:tc>
          <w:tcPr>
            <w:tcW w:w="99" w:type="dxa"/>
          </w:tcPr>
          <w:p w14:paraId="3138A3EA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BDD176" w14:textId="7EC04589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(Fidrová)</w:t>
            </w:r>
          </w:p>
        </w:tc>
      </w:tr>
      <w:tr w:rsidR="00CA5127" w:rsidRPr="00BA5B26" w14:paraId="58044720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5CDFF1E3" w14:textId="37297809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</w:t>
            </w:r>
          </w:p>
        </w:tc>
        <w:tc>
          <w:tcPr>
            <w:tcW w:w="7191" w:type="dxa"/>
          </w:tcPr>
          <w:p w14:paraId="164F7E7D" w14:textId="4CEEC0D8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2023 – splátka úvěru na financování oprav, investic a projektů</w:t>
            </w:r>
          </w:p>
        </w:tc>
        <w:tc>
          <w:tcPr>
            <w:tcW w:w="99" w:type="dxa"/>
          </w:tcPr>
          <w:p w14:paraId="2726C149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B43FE8" w14:textId="64F50752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(Fidrová)</w:t>
            </w:r>
          </w:p>
        </w:tc>
      </w:tr>
      <w:tr w:rsidR="00961100" w:rsidRPr="00BA5B26" w14:paraId="68DFD03A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13EF55D9" w14:textId="78FA81DA" w:rsidR="00961100" w:rsidRDefault="00961100" w:rsidP="009611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t>10.3.</w:t>
            </w:r>
          </w:p>
        </w:tc>
        <w:tc>
          <w:tcPr>
            <w:tcW w:w="7191" w:type="dxa"/>
          </w:tcPr>
          <w:p w14:paraId="5FBD2465" w14:textId="1C32B409" w:rsidR="00961100" w:rsidRDefault="00961100" w:rsidP="009611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t xml:space="preserve">Rozpočet Olomouckého kraje 2023 – zapojení </w:t>
            </w:r>
            <w:r w:rsidR="008348A6">
              <w:rPr>
                <w:rFonts w:ascii="Arial" w:hAnsi="Arial" w:cs="Arial"/>
                <w:highlight w:val="lightGray"/>
              </w:rPr>
              <w:t xml:space="preserve">části </w:t>
            </w:r>
            <w:r>
              <w:rPr>
                <w:rFonts w:ascii="Arial" w:hAnsi="Arial" w:cs="Arial"/>
                <w:highlight w:val="lightGray"/>
              </w:rPr>
              <w:t>použitelného zůstatku a</w:t>
            </w:r>
            <w:r w:rsidR="008348A6">
              <w:rPr>
                <w:rFonts w:ascii="Arial" w:hAnsi="Arial" w:cs="Arial"/>
                <w:highlight w:val="lightGray"/>
              </w:rPr>
              <w:t> </w:t>
            </w:r>
            <w:r>
              <w:rPr>
                <w:rFonts w:ascii="Arial" w:hAnsi="Arial" w:cs="Arial"/>
                <w:highlight w:val="lightGray"/>
              </w:rPr>
              <w:t xml:space="preserve">návrh na jeho </w:t>
            </w:r>
            <w:proofErr w:type="gramStart"/>
            <w:r>
              <w:rPr>
                <w:rFonts w:ascii="Arial" w:hAnsi="Arial" w:cs="Arial"/>
                <w:highlight w:val="lightGray"/>
              </w:rPr>
              <w:t xml:space="preserve">rozdělení - </w:t>
            </w:r>
            <w:r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99" w:type="dxa"/>
          </w:tcPr>
          <w:p w14:paraId="762A2A3A" w14:textId="77777777" w:rsidR="00961100" w:rsidRDefault="00961100" w:rsidP="0096110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A2F6B8" w14:textId="3F426C9B" w:rsidR="00961100" w:rsidRDefault="00961100" w:rsidP="00961100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highlight w:val="lightGray"/>
              </w:rPr>
              <w:t>ROK - Suchánek</w:t>
            </w:r>
            <w:proofErr w:type="gramEnd"/>
            <w:r>
              <w:rPr>
                <w:rFonts w:ascii="Arial" w:hAnsi="Arial" w:cs="Arial"/>
                <w:highlight w:val="lightGray"/>
              </w:rPr>
              <w:t xml:space="preserve"> (Fidrová)</w:t>
            </w:r>
          </w:p>
        </w:tc>
      </w:tr>
      <w:tr w:rsidR="00CA5127" w:rsidRPr="00BA5B26" w14:paraId="7C744D03" w14:textId="2451A448" w:rsidTr="007631E5">
        <w:tc>
          <w:tcPr>
            <w:tcW w:w="9639" w:type="dxa"/>
            <w:gridSpan w:val="4"/>
            <w:shd w:val="clear" w:color="auto" w:fill="E2EFD9"/>
          </w:tcPr>
          <w:p w14:paraId="76B798F8" w14:textId="20311B67" w:rsidR="00CA5127" w:rsidRDefault="00CA5127" w:rsidP="00CA5127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lastRenderedPageBreak/>
              <w:t xml:space="preserve">Sloučení rozpravy k bodům </w:t>
            </w:r>
            <w:r>
              <w:rPr>
                <w:rFonts w:ascii="Arial" w:hAnsi="Arial" w:cs="Arial"/>
                <w:b/>
              </w:rPr>
              <w:t>11.1.–11.</w:t>
            </w:r>
            <w:r w:rsidR="00800D92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., </w:t>
            </w:r>
            <w:r w:rsidRPr="00D95605">
              <w:rPr>
                <w:rFonts w:ascii="Arial" w:hAnsi="Arial" w:cs="Arial"/>
                <w:b/>
              </w:rPr>
              <w:t>dle čl. 5 odst. 18 Jednacího řádu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rozpočet OK 2024</w:t>
            </w:r>
          </w:p>
        </w:tc>
        <w:tc>
          <w:tcPr>
            <w:tcW w:w="7191" w:type="dxa"/>
          </w:tcPr>
          <w:p w14:paraId="6B182D21" w14:textId="77777777" w:rsidR="00CA5127" w:rsidRPr="00BA5B26" w:rsidRDefault="00CA5127" w:rsidP="00CA5127"/>
        </w:tc>
      </w:tr>
      <w:tr w:rsidR="00CA5127" w:rsidRPr="00BA5B26" w14:paraId="429D26BB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5DE4BFBE" w14:textId="21E3B438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11.1.</w:t>
            </w:r>
          </w:p>
        </w:tc>
        <w:tc>
          <w:tcPr>
            <w:tcW w:w="7191" w:type="dxa"/>
          </w:tcPr>
          <w:p w14:paraId="2B9CC8D2" w14:textId="37858B7B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2024 – rozpočtové změny</w:t>
            </w:r>
          </w:p>
        </w:tc>
        <w:tc>
          <w:tcPr>
            <w:tcW w:w="99" w:type="dxa"/>
          </w:tcPr>
          <w:p w14:paraId="53BC850F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D0F03D" w14:textId="14D1E7F6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(Fidrová)</w:t>
            </w:r>
          </w:p>
        </w:tc>
      </w:tr>
      <w:tr w:rsidR="00CA5127" w:rsidRPr="00BA5B26" w14:paraId="0EF7B630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0E04D481" w14:textId="609E9C68" w:rsidR="00CA5127" w:rsidRDefault="00CA5127" w:rsidP="00CA5127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11.1.1.</w:t>
            </w:r>
          </w:p>
        </w:tc>
        <w:tc>
          <w:tcPr>
            <w:tcW w:w="7191" w:type="dxa"/>
          </w:tcPr>
          <w:p w14:paraId="6A59140E" w14:textId="58B3592F" w:rsidR="00CA5127" w:rsidRDefault="00CA5127" w:rsidP="00CA5127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 xml:space="preserve">Rozpočet Olomouckého kraje 2024 – rozpočtové změny – </w:t>
            </w:r>
            <w:proofErr w:type="gramStart"/>
            <w:r>
              <w:rPr>
                <w:rFonts w:ascii="Arial" w:hAnsi="Arial" w:cs="Arial"/>
                <w:highlight w:val="lightGray"/>
              </w:rPr>
              <w:t xml:space="preserve">DODATEK - </w:t>
            </w:r>
            <w:r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99" w:type="dxa"/>
          </w:tcPr>
          <w:p w14:paraId="766349F4" w14:textId="77777777" w:rsidR="00CA5127" w:rsidRDefault="00CA5127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1" w:type="dxa"/>
          </w:tcPr>
          <w:p w14:paraId="5A1912EB" w14:textId="286E23D1" w:rsidR="00CA5127" w:rsidRDefault="00CA5127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>
              <w:rPr>
                <w:rFonts w:ascii="Arial" w:hAnsi="Arial" w:cs="Arial"/>
                <w:highlight w:val="lightGray"/>
              </w:rPr>
              <w:t>ROK - Suchánek</w:t>
            </w:r>
            <w:proofErr w:type="gramEnd"/>
            <w:r>
              <w:rPr>
                <w:rFonts w:ascii="Arial" w:hAnsi="Arial" w:cs="Arial"/>
                <w:highlight w:val="lightGray"/>
              </w:rPr>
              <w:t xml:space="preserve"> (Fidrová)</w:t>
            </w:r>
          </w:p>
        </w:tc>
      </w:tr>
      <w:tr w:rsidR="00CA5127" w:rsidRPr="00BA5B26" w14:paraId="5DF1469C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61194DBC" w14:textId="0C2EAC8F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11.2.</w:t>
            </w:r>
          </w:p>
        </w:tc>
        <w:tc>
          <w:tcPr>
            <w:tcW w:w="7191" w:type="dxa"/>
          </w:tcPr>
          <w:p w14:paraId="22C809ED" w14:textId="759EB446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2024 – splátka úvěru na financování oprav, investic a projektů</w:t>
            </w:r>
          </w:p>
        </w:tc>
        <w:tc>
          <w:tcPr>
            <w:tcW w:w="99" w:type="dxa"/>
          </w:tcPr>
          <w:p w14:paraId="563D2205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31A0C3" w14:textId="02496F3D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(Fidrová)</w:t>
            </w:r>
          </w:p>
        </w:tc>
      </w:tr>
      <w:tr w:rsidR="00CA5127" w:rsidRPr="00BA5B26" w14:paraId="19D2CEB2" w14:textId="77777777" w:rsidTr="007631E5">
        <w:trPr>
          <w:gridAfter w:val="1"/>
          <w:wAfter w:w="7191" w:type="dxa"/>
          <w:trHeight w:hRule="exact" w:val="57"/>
        </w:trPr>
        <w:tc>
          <w:tcPr>
            <w:tcW w:w="9639" w:type="dxa"/>
            <w:gridSpan w:val="4"/>
            <w:shd w:val="clear" w:color="auto" w:fill="FFFFFF"/>
          </w:tcPr>
          <w:p w14:paraId="707A2B0F" w14:textId="77777777" w:rsidR="00CA5127" w:rsidRDefault="00CA5127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</w:tr>
      <w:tr w:rsidR="00CA5127" w:rsidRPr="00BA5B26" w14:paraId="3FDE42E6" w14:textId="77777777" w:rsidTr="007631E5">
        <w:trPr>
          <w:gridAfter w:val="1"/>
          <w:wAfter w:w="7191" w:type="dxa"/>
        </w:trPr>
        <w:tc>
          <w:tcPr>
            <w:tcW w:w="9639" w:type="dxa"/>
            <w:gridSpan w:val="4"/>
            <w:shd w:val="clear" w:color="auto" w:fill="E2EFD9"/>
          </w:tcPr>
          <w:p w14:paraId="156431FC" w14:textId="129F8405" w:rsidR="00CA5127" w:rsidRDefault="00CA5127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12.1.–12.5.1., </w:t>
            </w:r>
            <w:r w:rsidRPr="00D95605">
              <w:rPr>
                <w:rFonts w:ascii="Arial" w:hAnsi="Arial" w:cs="Arial"/>
                <w:b/>
              </w:rPr>
              <w:t>dle čl. 5 odst. 18 Jednacího řádu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dodatky ZL PO</w:t>
            </w:r>
          </w:p>
        </w:tc>
      </w:tr>
      <w:tr w:rsidR="00CA5127" w:rsidRPr="00BA5B26" w14:paraId="2B474678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2F07C595" w14:textId="686734D2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12.1.</w:t>
            </w:r>
          </w:p>
        </w:tc>
        <w:tc>
          <w:tcPr>
            <w:tcW w:w="7191" w:type="dxa"/>
          </w:tcPr>
          <w:p w14:paraId="5833BE5E" w14:textId="5A624437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Dodatky zřizovacích listin příspěvkových organizací v oblasti dopravy </w:t>
            </w:r>
          </w:p>
        </w:tc>
        <w:tc>
          <w:tcPr>
            <w:tcW w:w="99" w:type="dxa"/>
          </w:tcPr>
          <w:p w14:paraId="2950E36F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1B02CD" w14:textId="024EEFC4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(Růžička)</w:t>
            </w:r>
          </w:p>
        </w:tc>
      </w:tr>
      <w:tr w:rsidR="00CA5127" w:rsidRPr="00BA5B26" w14:paraId="582C74AC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008F6FF8" w14:textId="3C84C051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12.2.</w:t>
            </w:r>
          </w:p>
        </w:tc>
        <w:tc>
          <w:tcPr>
            <w:tcW w:w="7191" w:type="dxa"/>
          </w:tcPr>
          <w:p w14:paraId="19C73E82" w14:textId="4BD2ACB5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Dodatky zřizovacích listin příspěvkových organizací v oblasti zdravotnictví</w:t>
            </w:r>
          </w:p>
        </w:tc>
        <w:tc>
          <w:tcPr>
            <w:tcW w:w="99" w:type="dxa"/>
          </w:tcPr>
          <w:p w14:paraId="567C06C6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B5CAA9" w14:textId="1F31D9C4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Horák</w:t>
            </w:r>
            <w:proofErr w:type="gramEnd"/>
            <w:r>
              <w:rPr>
                <w:rFonts w:ascii="Arial" w:hAnsi="Arial" w:cs="Arial"/>
              </w:rPr>
              <w:t xml:space="preserve"> (Kolář)</w:t>
            </w:r>
          </w:p>
        </w:tc>
      </w:tr>
      <w:tr w:rsidR="00CA5127" w:rsidRPr="00BA5B26" w14:paraId="6DB6CADE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3A635AA3" w14:textId="189199D1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12.3.</w:t>
            </w:r>
          </w:p>
        </w:tc>
        <w:tc>
          <w:tcPr>
            <w:tcW w:w="7191" w:type="dxa"/>
          </w:tcPr>
          <w:p w14:paraId="1098E1C1" w14:textId="24C6A172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Dodatky zřizovacích listin příspěvkových organizací v oblasti kultury</w:t>
            </w:r>
          </w:p>
        </w:tc>
        <w:tc>
          <w:tcPr>
            <w:tcW w:w="99" w:type="dxa"/>
          </w:tcPr>
          <w:p w14:paraId="3C20931E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1967FA" w14:textId="6F1CBA36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Žůrek</w:t>
            </w:r>
            <w:proofErr w:type="gramEnd"/>
            <w:r>
              <w:rPr>
                <w:rFonts w:ascii="Arial" w:hAnsi="Arial" w:cs="Arial"/>
              </w:rPr>
              <w:t xml:space="preserve"> (Flora)</w:t>
            </w:r>
          </w:p>
        </w:tc>
      </w:tr>
      <w:tr w:rsidR="00CA5127" w:rsidRPr="00BA5B26" w14:paraId="028A6B1C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5F718574" w14:textId="133BB5F7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12.4.</w:t>
            </w:r>
          </w:p>
        </w:tc>
        <w:tc>
          <w:tcPr>
            <w:tcW w:w="7191" w:type="dxa"/>
          </w:tcPr>
          <w:p w14:paraId="2119AB07" w14:textId="74C07F53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Dodatky zřizovacích listin příspěvkových organizací v oblasti sociální</w:t>
            </w:r>
          </w:p>
        </w:tc>
        <w:tc>
          <w:tcPr>
            <w:tcW w:w="99" w:type="dxa"/>
          </w:tcPr>
          <w:p w14:paraId="713097E2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C2F6FE" w14:textId="48B8B625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Slavotínek</w:t>
            </w:r>
            <w:proofErr w:type="gramEnd"/>
            <w:r>
              <w:rPr>
                <w:rFonts w:ascii="Arial" w:hAnsi="Arial" w:cs="Arial"/>
              </w:rPr>
              <w:t xml:space="preserve"> (Vočka)</w:t>
            </w:r>
          </w:p>
        </w:tc>
      </w:tr>
      <w:tr w:rsidR="00CA5127" w:rsidRPr="00BA5B26" w14:paraId="42A6B860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45AD4478" w14:textId="10FC21E8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12.5.</w:t>
            </w:r>
          </w:p>
        </w:tc>
        <w:tc>
          <w:tcPr>
            <w:tcW w:w="7191" w:type="dxa"/>
          </w:tcPr>
          <w:p w14:paraId="23287761" w14:textId="33AD6B64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Dodatky zřizovacích listin školských příspěvkových organizací </w:t>
            </w:r>
          </w:p>
        </w:tc>
        <w:tc>
          <w:tcPr>
            <w:tcW w:w="99" w:type="dxa"/>
          </w:tcPr>
          <w:p w14:paraId="56338869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787829" w14:textId="703FAF43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Jakubec</w:t>
            </w:r>
            <w:proofErr w:type="gramEnd"/>
            <w:r>
              <w:rPr>
                <w:rFonts w:ascii="Arial" w:hAnsi="Arial" w:cs="Arial"/>
              </w:rPr>
              <w:t xml:space="preserve"> (Gajdůšek)</w:t>
            </w:r>
          </w:p>
        </w:tc>
      </w:tr>
      <w:tr w:rsidR="00CA5127" w:rsidRPr="00BA5B26" w14:paraId="30B926A3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27E8AC0F" w14:textId="261D2325" w:rsidR="00CA5127" w:rsidRDefault="00CA5127" w:rsidP="00CA5127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12.5.1.</w:t>
            </w:r>
          </w:p>
        </w:tc>
        <w:tc>
          <w:tcPr>
            <w:tcW w:w="7191" w:type="dxa"/>
          </w:tcPr>
          <w:p w14:paraId="241D8F99" w14:textId="43C10776" w:rsidR="00CA5127" w:rsidRDefault="00CA5127" w:rsidP="00CA5127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 xml:space="preserve">Dodatky zřizovacích listin školských příspěvkových organizací – </w:t>
            </w:r>
            <w:proofErr w:type="gramStart"/>
            <w:r>
              <w:rPr>
                <w:rFonts w:ascii="Arial" w:hAnsi="Arial" w:cs="Arial"/>
                <w:highlight w:val="lightGray"/>
              </w:rPr>
              <w:t xml:space="preserve">DODATEK - </w:t>
            </w:r>
            <w:r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99" w:type="dxa"/>
          </w:tcPr>
          <w:p w14:paraId="1D1A9363" w14:textId="77777777" w:rsidR="00CA5127" w:rsidRDefault="00CA5127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1" w:type="dxa"/>
          </w:tcPr>
          <w:p w14:paraId="1F94F64A" w14:textId="6802041B" w:rsidR="00CA5127" w:rsidRDefault="00CA5127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>
              <w:rPr>
                <w:rFonts w:ascii="Arial" w:hAnsi="Arial" w:cs="Arial"/>
                <w:highlight w:val="lightGray"/>
              </w:rPr>
              <w:t>ROK - Jakubec</w:t>
            </w:r>
            <w:proofErr w:type="gramEnd"/>
            <w:r>
              <w:rPr>
                <w:rFonts w:ascii="Arial" w:hAnsi="Arial" w:cs="Arial"/>
                <w:highlight w:val="lightGray"/>
              </w:rPr>
              <w:t xml:space="preserve"> (Gajdůšek)</w:t>
            </w:r>
          </w:p>
        </w:tc>
      </w:tr>
      <w:tr w:rsidR="00CA5127" w:rsidRPr="00BA5B26" w14:paraId="78BAADB3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5A9CD94D" w14:textId="2CA6AFFA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7191" w:type="dxa"/>
          </w:tcPr>
          <w:p w14:paraId="4E493BE2" w14:textId="11B9DEB8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Žádost o poskytnutí individuální dotace v oblasti dopravy – BESIP</w:t>
            </w:r>
          </w:p>
        </w:tc>
        <w:tc>
          <w:tcPr>
            <w:tcW w:w="99" w:type="dxa"/>
          </w:tcPr>
          <w:p w14:paraId="67D218B6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8B2FEE" w14:textId="120513B7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(Růžička)</w:t>
            </w:r>
          </w:p>
        </w:tc>
      </w:tr>
      <w:tr w:rsidR="00CA5127" w:rsidRPr="00BA5B26" w14:paraId="40D74B0E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452494A3" w14:textId="1E671ED2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7191" w:type="dxa"/>
          </w:tcPr>
          <w:p w14:paraId="2767098F" w14:textId="1F89D944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Seznam akcí spolufinancovaných ze Státního fondu dopravní infrastruktury na rok 2024</w:t>
            </w:r>
            <w:r w:rsidR="002369FA">
              <w:rPr>
                <w:rFonts w:ascii="Arial" w:hAnsi="Arial" w:cs="Arial"/>
              </w:rPr>
              <w:t xml:space="preserve"> – </w:t>
            </w:r>
            <w:r w:rsidR="00FB3A13" w:rsidRPr="001941AB">
              <w:rPr>
                <w:rFonts w:ascii="Arial" w:hAnsi="Arial" w:cs="Arial"/>
                <w:i/>
                <w:iCs/>
                <w:color w:val="2F5496" w:themeColor="accent1" w:themeShade="BF"/>
              </w:rPr>
              <w:t xml:space="preserve">schváleno </w:t>
            </w:r>
            <w:r w:rsidR="002369FA" w:rsidRPr="001941AB">
              <w:rPr>
                <w:rFonts w:ascii="Arial" w:hAnsi="Arial" w:cs="Arial"/>
                <w:i/>
                <w:iCs/>
                <w:color w:val="2F5496" w:themeColor="accent1" w:themeShade="BF"/>
              </w:rPr>
              <w:t>projednán</w:t>
            </w:r>
            <w:r w:rsidR="00FB3A13" w:rsidRPr="001941AB">
              <w:rPr>
                <w:rFonts w:ascii="Arial" w:hAnsi="Arial" w:cs="Arial"/>
                <w:i/>
                <w:iCs/>
                <w:color w:val="2F5496" w:themeColor="accent1" w:themeShade="BF"/>
              </w:rPr>
              <w:t>í</w:t>
            </w:r>
            <w:r w:rsidR="002369FA" w:rsidRPr="001941AB">
              <w:rPr>
                <w:rFonts w:ascii="Arial" w:hAnsi="Arial" w:cs="Arial"/>
                <w:i/>
                <w:iCs/>
                <w:color w:val="2F5496" w:themeColor="accent1" w:themeShade="BF"/>
              </w:rPr>
              <w:t xml:space="preserve"> ve sloučené rozpravě společně s bodem č.</w:t>
            </w:r>
            <w:r w:rsidR="001941AB">
              <w:rPr>
                <w:rFonts w:ascii="Arial" w:hAnsi="Arial" w:cs="Arial"/>
                <w:i/>
                <w:iCs/>
                <w:color w:val="2F5496" w:themeColor="accent1" w:themeShade="BF"/>
              </w:rPr>
              <w:t> </w:t>
            </w:r>
            <w:r w:rsidR="002369FA" w:rsidRPr="001941AB">
              <w:rPr>
                <w:rFonts w:ascii="Arial" w:hAnsi="Arial" w:cs="Arial"/>
                <w:i/>
                <w:iCs/>
                <w:color w:val="2F5496" w:themeColor="accent1" w:themeShade="BF"/>
              </w:rPr>
              <w:t>44.</w:t>
            </w:r>
            <w:r w:rsidR="001941AB">
              <w:rPr>
                <w:rFonts w:ascii="Arial" w:hAnsi="Arial" w:cs="Arial"/>
                <w:i/>
                <w:iCs/>
                <w:color w:val="2F5496" w:themeColor="accent1" w:themeShade="BF"/>
              </w:rPr>
              <w:t> </w:t>
            </w:r>
            <w:r w:rsidR="002369FA" w:rsidRPr="001941AB">
              <w:rPr>
                <w:rFonts w:ascii="Arial" w:hAnsi="Arial" w:cs="Arial"/>
                <w:i/>
                <w:iCs/>
                <w:color w:val="2F5496" w:themeColor="accent1" w:themeShade="BF"/>
              </w:rPr>
              <w:t>Smlouva č. 78S/2024 o poskytnutí finančních prostředků ze Státního fondu dopravní infrastruktury na rok 2024</w:t>
            </w:r>
          </w:p>
        </w:tc>
        <w:tc>
          <w:tcPr>
            <w:tcW w:w="99" w:type="dxa"/>
          </w:tcPr>
          <w:p w14:paraId="79D9EC52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E66C58" w14:textId="020AF808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(Růžička)</w:t>
            </w:r>
          </w:p>
        </w:tc>
      </w:tr>
      <w:tr w:rsidR="00CA5127" w:rsidRPr="00BA5B26" w14:paraId="2EB48363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23CC1B4D" w14:textId="5E212D7A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7191" w:type="dxa"/>
          </w:tcPr>
          <w:p w14:paraId="68402865" w14:textId="39DA989B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Smlouva o poskytnutí příspěvku na zajištění dopravní obslužnosti Olomouckého kraje</w:t>
            </w:r>
          </w:p>
        </w:tc>
        <w:tc>
          <w:tcPr>
            <w:tcW w:w="99" w:type="dxa"/>
          </w:tcPr>
          <w:p w14:paraId="57A0092C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5A9937" w14:textId="384C0672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(Suchánková - KIDSOK)</w:t>
            </w:r>
          </w:p>
        </w:tc>
      </w:tr>
      <w:tr w:rsidR="00CA5127" w:rsidRPr="00BA5B26" w14:paraId="1D523C58" w14:textId="77777777" w:rsidTr="007631E5">
        <w:trPr>
          <w:gridAfter w:val="1"/>
          <w:wAfter w:w="7191" w:type="dxa"/>
        </w:trPr>
        <w:tc>
          <w:tcPr>
            <w:tcW w:w="9639" w:type="dxa"/>
            <w:gridSpan w:val="4"/>
            <w:shd w:val="clear" w:color="auto" w:fill="E2EFD9"/>
          </w:tcPr>
          <w:p w14:paraId="53090D5B" w14:textId="5DA97364" w:rsidR="00CA5127" w:rsidRDefault="00CA5127" w:rsidP="00CA5127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16–18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dopravní obslužnost</w:t>
            </w:r>
          </w:p>
        </w:tc>
      </w:tr>
      <w:tr w:rsidR="00CA5127" w:rsidRPr="00BA5B26" w14:paraId="573A97D4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22ECCC32" w14:textId="7DDF9666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7191" w:type="dxa"/>
          </w:tcPr>
          <w:p w14:paraId="71625BF3" w14:textId="0599C6F6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Smlouva o úhradě kompenzace za vzájemné zajištění dopravní obslužnosti veřejnou linkovou osobní dopravou s Jihomoravským krajem</w:t>
            </w:r>
          </w:p>
        </w:tc>
        <w:tc>
          <w:tcPr>
            <w:tcW w:w="99" w:type="dxa"/>
          </w:tcPr>
          <w:p w14:paraId="7EECA735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6E658C" w14:textId="318CBAF2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(Suchánková - KIDSOK)</w:t>
            </w:r>
          </w:p>
        </w:tc>
      </w:tr>
      <w:tr w:rsidR="00CA5127" w:rsidRPr="00BA5B26" w14:paraId="78DF17B7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6D816480" w14:textId="219DB0E8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7191" w:type="dxa"/>
          </w:tcPr>
          <w:p w14:paraId="17F96A47" w14:textId="39987DA3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č. 7 ke Smlouvě o finanční spolupráci ve veřejné linkové osobní dopravě se Zlínským krajem</w:t>
            </w:r>
          </w:p>
        </w:tc>
        <w:tc>
          <w:tcPr>
            <w:tcW w:w="99" w:type="dxa"/>
          </w:tcPr>
          <w:p w14:paraId="060FE0E1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6EEF4C" w14:textId="57D79F87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(Suchánková - KIDSOK)</w:t>
            </w:r>
          </w:p>
        </w:tc>
      </w:tr>
      <w:tr w:rsidR="00CA5127" w:rsidRPr="00BA5B26" w14:paraId="18DAB245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7826CC49" w14:textId="18F5D31E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7191" w:type="dxa"/>
          </w:tcPr>
          <w:p w14:paraId="0377F74C" w14:textId="29B0D568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č. V ke Smlouvě o zajištění železniční osobní dopravy mezikrajskými vlaky mezi Olomouckým a Pardubickým krajem</w:t>
            </w:r>
          </w:p>
        </w:tc>
        <w:tc>
          <w:tcPr>
            <w:tcW w:w="99" w:type="dxa"/>
          </w:tcPr>
          <w:p w14:paraId="77468A32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56CBF1" w14:textId="2A32BB42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Suchánek</w:t>
            </w:r>
            <w:proofErr w:type="gramEnd"/>
            <w:r>
              <w:rPr>
                <w:rFonts w:ascii="Arial" w:hAnsi="Arial" w:cs="Arial"/>
              </w:rPr>
              <w:t xml:space="preserve"> (Suchánková - KIDSOK)</w:t>
            </w:r>
          </w:p>
        </w:tc>
      </w:tr>
      <w:tr w:rsidR="00CA5127" w:rsidRPr="00BA5B26" w14:paraId="43CBF463" w14:textId="77777777" w:rsidTr="007631E5">
        <w:trPr>
          <w:gridAfter w:val="1"/>
          <w:wAfter w:w="7191" w:type="dxa"/>
          <w:trHeight w:hRule="exact" w:val="57"/>
        </w:trPr>
        <w:tc>
          <w:tcPr>
            <w:tcW w:w="648" w:type="dxa"/>
            <w:shd w:val="clear" w:color="auto" w:fill="FFFFFF"/>
          </w:tcPr>
          <w:p w14:paraId="038729BA" w14:textId="77777777" w:rsidR="00CA5127" w:rsidRDefault="00CA5127" w:rsidP="00CA512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1" w:type="dxa"/>
            <w:shd w:val="clear" w:color="auto" w:fill="FFFFFF"/>
          </w:tcPr>
          <w:p w14:paraId="73587858" w14:textId="77777777" w:rsidR="00CA5127" w:rsidRDefault="00CA5127" w:rsidP="00CA512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" w:type="dxa"/>
            <w:shd w:val="clear" w:color="auto" w:fill="FFFFFF"/>
          </w:tcPr>
          <w:p w14:paraId="240DB584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</w:tcPr>
          <w:p w14:paraId="3CF95202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</w:tr>
      <w:tr w:rsidR="00CA5127" w:rsidRPr="00BA5B26" w14:paraId="62EFDBFF" w14:textId="77777777" w:rsidTr="007631E5">
        <w:trPr>
          <w:gridAfter w:val="1"/>
          <w:wAfter w:w="7191" w:type="dxa"/>
        </w:trPr>
        <w:tc>
          <w:tcPr>
            <w:tcW w:w="9639" w:type="dxa"/>
            <w:gridSpan w:val="4"/>
            <w:shd w:val="clear" w:color="auto" w:fill="E2EFD9"/>
          </w:tcPr>
          <w:p w14:paraId="23147597" w14:textId="494DBB89" w:rsidR="00CA5127" w:rsidRDefault="00CA5127" w:rsidP="00CA5127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19.1.–19.5.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majetkoprávní záležitosti</w:t>
            </w:r>
          </w:p>
        </w:tc>
      </w:tr>
      <w:tr w:rsidR="00CA5127" w:rsidRPr="00BA5B26" w14:paraId="04D0E685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77CBD8D6" w14:textId="5D28235A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19.1.</w:t>
            </w:r>
          </w:p>
        </w:tc>
        <w:tc>
          <w:tcPr>
            <w:tcW w:w="7191" w:type="dxa"/>
          </w:tcPr>
          <w:p w14:paraId="624A7A6F" w14:textId="67E125E2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odprodej nemovitého majetku </w:t>
            </w:r>
          </w:p>
        </w:tc>
        <w:tc>
          <w:tcPr>
            <w:tcW w:w="99" w:type="dxa"/>
          </w:tcPr>
          <w:p w14:paraId="2BC4707D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47D55B" w14:textId="68309B58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Macek</w:t>
            </w:r>
            <w:proofErr w:type="gramEnd"/>
            <w:r>
              <w:rPr>
                <w:rFonts w:ascii="Arial" w:hAnsi="Arial" w:cs="Arial"/>
              </w:rPr>
              <w:t xml:space="preserve"> (Kamasová)</w:t>
            </w:r>
          </w:p>
        </w:tc>
      </w:tr>
      <w:tr w:rsidR="00CA5127" w:rsidRPr="00BA5B26" w14:paraId="5F909BE1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3497096E" w14:textId="49B8DF14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19.2.</w:t>
            </w:r>
          </w:p>
        </w:tc>
        <w:tc>
          <w:tcPr>
            <w:tcW w:w="7191" w:type="dxa"/>
          </w:tcPr>
          <w:p w14:paraId="21519CD3" w14:textId="5452E206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odkoupení nemovitého majetku </w:t>
            </w:r>
          </w:p>
        </w:tc>
        <w:tc>
          <w:tcPr>
            <w:tcW w:w="99" w:type="dxa"/>
          </w:tcPr>
          <w:p w14:paraId="14EACFDB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FA18A7" w14:textId="2A1C2601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Macek</w:t>
            </w:r>
            <w:proofErr w:type="gramEnd"/>
            <w:r>
              <w:rPr>
                <w:rFonts w:ascii="Arial" w:hAnsi="Arial" w:cs="Arial"/>
              </w:rPr>
              <w:t xml:space="preserve"> (Kamasová)</w:t>
            </w:r>
          </w:p>
        </w:tc>
      </w:tr>
      <w:tr w:rsidR="00CA5127" w:rsidRPr="00BA5B26" w14:paraId="12198E97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14A1137C" w14:textId="797FE9BB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19.3.</w:t>
            </w:r>
          </w:p>
        </w:tc>
        <w:tc>
          <w:tcPr>
            <w:tcW w:w="7191" w:type="dxa"/>
          </w:tcPr>
          <w:p w14:paraId="02752D21" w14:textId="3B369196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bezúplatné převody nemovitého majetku </w:t>
            </w:r>
          </w:p>
        </w:tc>
        <w:tc>
          <w:tcPr>
            <w:tcW w:w="99" w:type="dxa"/>
          </w:tcPr>
          <w:p w14:paraId="7345F14B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50FD7D" w14:textId="0F34AFB8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Macek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(Kamasová)</w:t>
            </w:r>
          </w:p>
        </w:tc>
      </w:tr>
      <w:tr w:rsidR="00CA5127" w:rsidRPr="00BA5B26" w14:paraId="2A5E2E39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267AA80D" w14:textId="7A201A3E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19.4.</w:t>
            </w:r>
          </w:p>
        </w:tc>
        <w:tc>
          <w:tcPr>
            <w:tcW w:w="7191" w:type="dxa"/>
          </w:tcPr>
          <w:p w14:paraId="4A8DBFCE" w14:textId="3C9BBF0D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99" w:type="dxa"/>
          </w:tcPr>
          <w:p w14:paraId="7F50156A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42DCF" w14:textId="5D46C713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Macek</w:t>
            </w:r>
            <w:proofErr w:type="gramEnd"/>
            <w:r>
              <w:rPr>
                <w:rFonts w:ascii="Arial" w:hAnsi="Arial" w:cs="Arial"/>
              </w:rPr>
              <w:t xml:space="preserve"> (Kamasová)</w:t>
            </w:r>
          </w:p>
        </w:tc>
      </w:tr>
      <w:tr w:rsidR="00CA5127" w:rsidRPr="00BA5B26" w14:paraId="7BCFA4E3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71DAE6B9" w14:textId="6F7F191F" w:rsidR="00CA5127" w:rsidRDefault="00CA5127" w:rsidP="00CA5127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19.4.1.</w:t>
            </w:r>
          </w:p>
        </w:tc>
        <w:tc>
          <w:tcPr>
            <w:tcW w:w="7191" w:type="dxa"/>
          </w:tcPr>
          <w:p w14:paraId="75D24BFA" w14:textId="3BB7A699" w:rsidR="00CA5127" w:rsidRDefault="00CA5127" w:rsidP="00CA5127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 xml:space="preserve">Majetkoprávní záležitosti – bezúplatná nabytí nemovitého majetku – </w:t>
            </w:r>
            <w:proofErr w:type="gramStart"/>
            <w:r>
              <w:rPr>
                <w:rFonts w:ascii="Arial" w:hAnsi="Arial" w:cs="Arial"/>
                <w:highlight w:val="lightGray"/>
              </w:rPr>
              <w:t xml:space="preserve">DODATEK - </w:t>
            </w:r>
            <w:r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99" w:type="dxa"/>
          </w:tcPr>
          <w:p w14:paraId="1FB9B0EE" w14:textId="77777777" w:rsidR="00CA5127" w:rsidRDefault="00CA5127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1" w:type="dxa"/>
          </w:tcPr>
          <w:p w14:paraId="31C55EB9" w14:textId="41CF6334" w:rsidR="00CA5127" w:rsidRDefault="00CA5127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>
              <w:rPr>
                <w:rFonts w:ascii="Arial" w:hAnsi="Arial" w:cs="Arial"/>
                <w:highlight w:val="lightGray"/>
              </w:rPr>
              <w:t>ROK - Macek</w:t>
            </w:r>
            <w:proofErr w:type="gramEnd"/>
            <w:r>
              <w:rPr>
                <w:rFonts w:ascii="Arial" w:hAnsi="Arial" w:cs="Arial"/>
                <w:highlight w:val="lightGray"/>
              </w:rPr>
              <w:t xml:space="preserve"> (Kamasová)</w:t>
            </w:r>
          </w:p>
        </w:tc>
      </w:tr>
      <w:tr w:rsidR="00CA5127" w:rsidRPr="00BA5B26" w14:paraId="0D88FCE0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2A320E0A" w14:textId="5B59CA08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19.5.</w:t>
            </w:r>
          </w:p>
        </w:tc>
        <w:tc>
          <w:tcPr>
            <w:tcW w:w="7191" w:type="dxa"/>
          </w:tcPr>
          <w:p w14:paraId="5D516116" w14:textId="1EA878A3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vzájemné bezúplatné převody nemovitého majetku </w:t>
            </w:r>
          </w:p>
        </w:tc>
        <w:tc>
          <w:tcPr>
            <w:tcW w:w="99" w:type="dxa"/>
          </w:tcPr>
          <w:p w14:paraId="7FA4C2A6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065F76" w14:textId="3E528AD4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Macek</w:t>
            </w:r>
            <w:proofErr w:type="gramEnd"/>
            <w:r>
              <w:rPr>
                <w:rFonts w:ascii="Arial" w:hAnsi="Arial" w:cs="Arial"/>
              </w:rPr>
              <w:t xml:space="preserve"> (Kamasová)</w:t>
            </w:r>
          </w:p>
        </w:tc>
      </w:tr>
      <w:tr w:rsidR="00CA5127" w:rsidRPr="00BA5B26" w14:paraId="7649C9F3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0A2B3F8F" w14:textId="07D56658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7191" w:type="dxa"/>
          </w:tcPr>
          <w:p w14:paraId="3831FD3C" w14:textId="1AB8869E" w:rsidR="00CA5127" w:rsidRPr="00BA5B26" w:rsidRDefault="00CA5127" w:rsidP="00CA5127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Ceny Olomouckého kraje za přínos v oblasti kultury za rok 2023 – </w:t>
            </w:r>
            <w:proofErr w:type="gramStart"/>
            <w:r>
              <w:rPr>
                <w:rFonts w:ascii="Arial" w:hAnsi="Arial" w:cs="Arial"/>
              </w:rPr>
              <w:t xml:space="preserve">vyhodnocení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99" w:type="dxa"/>
          </w:tcPr>
          <w:p w14:paraId="3190955A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CCA7AF" w14:textId="6ECC6020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Žůrek</w:t>
            </w:r>
            <w:proofErr w:type="gramEnd"/>
            <w:r>
              <w:rPr>
                <w:rFonts w:ascii="Arial" w:hAnsi="Arial" w:cs="Arial"/>
              </w:rPr>
              <w:t xml:space="preserve"> (Flora)</w:t>
            </w:r>
          </w:p>
        </w:tc>
      </w:tr>
      <w:tr w:rsidR="00CA5127" w:rsidRPr="00BA5B26" w14:paraId="589D34A1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35293C42" w14:textId="21F8F123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7191" w:type="dxa"/>
          </w:tcPr>
          <w:p w14:paraId="09F98FBE" w14:textId="341119BD" w:rsidR="00CA5127" w:rsidRPr="00BA5B26" w:rsidRDefault="00CA5127" w:rsidP="00CA5127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Žádost o poskytnutí individuální dotace v oblasti </w:t>
            </w:r>
            <w:proofErr w:type="gramStart"/>
            <w:r>
              <w:rPr>
                <w:rFonts w:ascii="Arial" w:hAnsi="Arial" w:cs="Arial"/>
              </w:rPr>
              <w:t xml:space="preserve">kultury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99" w:type="dxa"/>
          </w:tcPr>
          <w:p w14:paraId="2BF1C300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0C1562" w14:textId="12BE5C90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Žůrek</w:t>
            </w:r>
            <w:proofErr w:type="gramEnd"/>
            <w:r>
              <w:rPr>
                <w:rFonts w:ascii="Arial" w:hAnsi="Arial" w:cs="Arial"/>
              </w:rPr>
              <w:t xml:space="preserve"> (Flora)</w:t>
            </w:r>
          </w:p>
        </w:tc>
      </w:tr>
      <w:tr w:rsidR="00CA5127" w:rsidRPr="00BA5B26" w14:paraId="674F5B26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216ED1F9" w14:textId="6A689F70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7191" w:type="dxa"/>
          </w:tcPr>
          <w:p w14:paraId="337A0B3C" w14:textId="4AB97556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03_02 Dotace obcím na území Olomouckého kraje na řešení mimořádných událostí v oblasti vodohospodářské infrastruktury 2023 – dodatek ke smlouvě</w:t>
            </w:r>
          </w:p>
        </w:tc>
        <w:tc>
          <w:tcPr>
            <w:tcW w:w="99" w:type="dxa"/>
          </w:tcPr>
          <w:p w14:paraId="4FE2D048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C0DC51A" w14:textId="74D2A3CC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Šmída</w:t>
            </w:r>
            <w:proofErr w:type="gramEnd"/>
            <w:r>
              <w:rPr>
                <w:rFonts w:ascii="Arial" w:hAnsi="Arial" w:cs="Arial"/>
              </w:rPr>
              <w:t xml:space="preserve"> (Hejlová)</w:t>
            </w:r>
          </w:p>
        </w:tc>
      </w:tr>
      <w:tr w:rsidR="00CA5127" w:rsidRPr="00BA5B26" w14:paraId="13CDEDAC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26993C3F" w14:textId="5E23980E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7191" w:type="dxa"/>
          </w:tcPr>
          <w:p w14:paraId="5FA90305" w14:textId="168D303F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Ceny Olomouckého kraje za přínos v oblasti životního prostředí 2024 – vyhlášení</w:t>
            </w:r>
          </w:p>
        </w:tc>
        <w:tc>
          <w:tcPr>
            <w:tcW w:w="99" w:type="dxa"/>
          </w:tcPr>
          <w:p w14:paraId="4FC92484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E5B141" w14:textId="4B5D27B5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Šmída</w:t>
            </w:r>
            <w:proofErr w:type="gramEnd"/>
            <w:r>
              <w:rPr>
                <w:rFonts w:ascii="Arial" w:hAnsi="Arial" w:cs="Arial"/>
              </w:rPr>
              <w:t xml:space="preserve"> (Hejlová)</w:t>
            </w:r>
          </w:p>
        </w:tc>
      </w:tr>
      <w:tr w:rsidR="00CA5127" w:rsidRPr="00BA5B26" w14:paraId="161BB65A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5805584F" w14:textId="402F46FA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7191" w:type="dxa"/>
          </w:tcPr>
          <w:p w14:paraId="6019C070" w14:textId="03776FDB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Rozpis rozpočtu škol a školských zařízení v působnosti Olomouckého kraje v roce 2023</w:t>
            </w:r>
          </w:p>
        </w:tc>
        <w:tc>
          <w:tcPr>
            <w:tcW w:w="99" w:type="dxa"/>
          </w:tcPr>
          <w:p w14:paraId="51E81653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F87E8C" w14:textId="728ACD04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Jakubec</w:t>
            </w:r>
            <w:proofErr w:type="gramEnd"/>
            <w:r>
              <w:rPr>
                <w:rFonts w:ascii="Arial" w:hAnsi="Arial" w:cs="Arial"/>
              </w:rPr>
              <w:t xml:space="preserve"> (Gajdůšek)</w:t>
            </w:r>
          </w:p>
        </w:tc>
      </w:tr>
      <w:tr w:rsidR="00CA5127" w:rsidRPr="00BA5B26" w14:paraId="3593F595" w14:textId="77777777" w:rsidTr="00686257">
        <w:trPr>
          <w:gridAfter w:val="1"/>
          <w:wAfter w:w="7191" w:type="dxa"/>
        </w:trPr>
        <w:tc>
          <w:tcPr>
            <w:tcW w:w="648" w:type="dxa"/>
            <w:shd w:val="clear" w:color="auto" w:fill="auto"/>
          </w:tcPr>
          <w:p w14:paraId="569C15CF" w14:textId="08412B60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7191" w:type="dxa"/>
          </w:tcPr>
          <w:p w14:paraId="3CFD79F8" w14:textId="740B978F" w:rsidR="00CA5127" w:rsidRPr="00BA5B26" w:rsidRDefault="00CA5127" w:rsidP="00CA5127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04_01_Program na podporu vzdělávání na vysokých školách v Olomouckém kraji v roce 2024 – </w:t>
            </w:r>
            <w:proofErr w:type="gramStart"/>
            <w:r>
              <w:rPr>
                <w:rFonts w:ascii="Arial" w:hAnsi="Arial" w:cs="Arial"/>
              </w:rPr>
              <w:t xml:space="preserve">vyhodnocení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99" w:type="dxa"/>
          </w:tcPr>
          <w:p w14:paraId="49A37F6C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3CFBC7" w14:textId="4FAD625E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Jakubec</w:t>
            </w:r>
            <w:proofErr w:type="gramEnd"/>
            <w:r>
              <w:rPr>
                <w:rFonts w:ascii="Arial" w:hAnsi="Arial" w:cs="Arial"/>
              </w:rPr>
              <w:t xml:space="preserve"> (Gajdůšek)</w:t>
            </w:r>
          </w:p>
        </w:tc>
      </w:tr>
      <w:tr w:rsidR="00686257" w:rsidRPr="00BA5B26" w14:paraId="1860CE5B" w14:textId="77777777" w:rsidTr="00686257">
        <w:trPr>
          <w:gridAfter w:val="1"/>
          <w:wAfter w:w="7191" w:type="dxa"/>
          <w:trHeight w:hRule="exact" w:val="57"/>
        </w:trPr>
        <w:tc>
          <w:tcPr>
            <w:tcW w:w="9639" w:type="dxa"/>
            <w:gridSpan w:val="4"/>
            <w:shd w:val="clear" w:color="auto" w:fill="auto"/>
          </w:tcPr>
          <w:p w14:paraId="065224F7" w14:textId="77777777" w:rsidR="00686257" w:rsidRDefault="00686257" w:rsidP="00CA5127">
            <w:pPr>
              <w:spacing w:after="120"/>
              <w:rPr>
                <w:rFonts w:ascii="Arial" w:hAnsi="Arial" w:cs="Arial"/>
              </w:rPr>
            </w:pPr>
          </w:p>
        </w:tc>
      </w:tr>
      <w:tr w:rsidR="00686257" w:rsidRPr="00BA5B26" w14:paraId="0EA219EE" w14:textId="77777777" w:rsidTr="007631E5">
        <w:trPr>
          <w:gridAfter w:val="1"/>
          <w:wAfter w:w="7191" w:type="dxa"/>
        </w:trPr>
        <w:tc>
          <w:tcPr>
            <w:tcW w:w="9639" w:type="dxa"/>
            <w:gridSpan w:val="4"/>
            <w:shd w:val="clear" w:color="auto" w:fill="E2EFD9"/>
          </w:tcPr>
          <w:p w14:paraId="1004439A" w14:textId="5F7E1E08" w:rsidR="00686257" w:rsidRDefault="00686257" w:rsidP="00CA5127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26–27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C7A3C">
              <w:rPr>
                <w:rFonts w:ascii="Arial" w:hAnsi="Arial" w:cs="Arial"/>
                <w:i/>
                <w:sz w:val="18"/>
                <w:szCs w:val="18"/>
                <w:u w:val="single"/>
              </w:rPr>
              <w:t>obědy do škol</w:t>
            </w:r>
          </w:p>
        </w:tc>
      </w:tr>
      <w:tr w:rsidR="00CA5127" w:rsidRPr="00BA5B26" w14:paraId="1424CBC8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46044BE1" w14:textId="62AA75EB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7191" w:type="dxa"/>
          </w:tcPr>
          <w:p w14:paraId="2DDFCD5B" w14:textId="407AB667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04_05_Příspěvky na obědy do škol v Olomouckém kraji – vyhodnocení</w:t>
            </w:r>
          </w:p>
        </w:tc>
        <w:tc>
          <w:tcPr>
            <w:tcW w:w="99" w:type="dxa"/>
          </w:tcPr>
          <w:p w14:paraId="0C165AF0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D5F4FF" w14:textId="205C32D2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Jakubec</w:t>
            </w:r>
            <w:proofErr w:type="gramEnd"/>
            <w:r>
              <w:rPr>
                <w:rFonts w:ascii="Arial" w:hAnsi="Arial" w:cs="Arial"/>
              </w:rPr>
              <w:t xml:space="preserve"> (Gajdůšek)</w:t>
            </w:r>
          </w:p>
        </w:tc>
      </w:tr>
      <w:tr w:rsidR="00CA5127" w:rsidRPr="00BA5B26" w14:paraId="3C89D8BD" w14:textId="77777777" w:rsidTr="007631E5">
        <w:trPr>
          <w:gridAfter w:val="1"/>
          <w:wAfter w:w="7191" w:type="dxa"/>
        </w:trPr>
        <w:tc>
          <w:tcPr>
            <w:tcW w:w="648" w:type="dxa"/>
            <w:shd w:val="clear" w:color="auto" w:fill="E2EFD9"/>
          </w:tcPr>
          <w:p w14:paraId="41D934CF" w14:textId="0F4C92AB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7191" w:type="dxa"/>
          </w:tcPr>
          <w:p w14:paraId="44CBBA1F" w14:textId="07A372F5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04_05_Příspěvky na obědy do škol v Olomouckém kraji – dodatek ke smlouvě o poskytnutí dotace</w:t>
            </w:r>
          </w:p>
        </w:tc>
        <w:tc>
          <w:tcPr>
            <w:tcW w:w="99" w:type="dxa"/>
          </w:tcPr>
          <w:p w14:paraId="5AE62238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B017B2" w14:textId="50AB68F3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Jakubec</w:t>
            </w:r>
            <w:proofErr w:type="gramEnd"/>
            <w:r>
              <w:rPr>
                <w:rFonts w:ascii="Arial" w:hAnsi="Arial" w:cs="Arial"/>
              </w:rPr>
              <w:t xml:space="preserve"> (Gajdůšek)</w:t>
            </w:r>
          </w:p>
        </w:tc>
      </w:tr>
      <w:tr w:rsidR="00CA5127" w:rsidRPr="00BA5B26" w14:paraId="43644DC5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792C73FB" w14:textId="7A0857A7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7191" w:type="dxa"/>
          </w:tcPr>
          <w:p w14:paraId="396A6835" w14:textId="3E3694E5" w:rsidR="00CA5127" w:rsidRPr="00BA5B26" w:rsidRDefault="00CA5127" w:rsidP="00CA5127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Výroční zpráva o stavu a rozvoji vzdělávací soustavy v Olomouckém kraji za školní rok 2022/2023 -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9" w:type="dxa"/>
          </w:tcPr>
          <w:p w14:paraId="3EEC3C2D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2C9531" w14:textId="49BBA66B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Jakubec</w:t>
            </w:r>
            <w:proofErr w:type="gramEnd"/>
            <w:r>
              <w:rPr>
                <w:rFonts w:ascii="Arial" w:hAnsi="Arial" w:cs="Arial"/>
              </w:rPr>
              <w:t xml:space="preserve"> (Gajdůšek)</w:t>
            </w:r>
          </w:p>
        </w:tc>
      </w:tr>
      <w:tr w:rsidR="00CA5127" w:rsidRPr="00BA5B26" w14:paraId="19807F0F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25AAD298" w14:textId="71971D6A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7191" w:type="dxa"/>
          </w:tcPr>
          <w:p w14:paraId="255DC885" w14:textId="0F6DE540" w:rsidR="00CA5127" w:rsidRPr="00BA5B26" w:rsidRDefault="00CA5127" w:rsidP="00CA5127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Transformace ústavních zařízení – dětských </w:t>
            </w:r>
            <w:proofErr w:type="gramStart"/>
            <w:r>
              <w:rPr>
                <w:rFonts w:ascii="Arial" w:hAnsi="Arial" w:cs="Arial"/>
              </w:rPr>
              <w:t xml:space="preserve">domovů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99" w:type="dxa"/>
          </w:tcPr>
          <w:p w14:paraId="6B1C730B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E24BBE" w14:textId="07CD5402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Jakubec</w:t>
            </w:r>
            <w:proofErr w:type="gramEnd"/>
            <w:r>
              <w:rPr>
                <w:rFonts w:ascii="Arial" w:hAnsi="Arial" w:cs="Arial"/>
              </w:rPr>
              <w:t xml:space="preserve"> (Gajdůšek)</w:t>
            </w:r>
          </w:p>
        </w:tc>
      </w:tr>
      <w:tr w:rsidR="00CA5127" w:rsidRPr="00BA5B26" w14:paraId="6AA12248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2567CA92" w14:textId="42AD07BC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7191" w:type="dxa"/>
          </w:tcPr>
          <w:p w14:paraId="19D2FACA" w14:textId="030EA080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Olomouckého kraje 11_01_Program na podporu poskytovatelů paliativní péče v roce 2024 – vyhlášení</w:t>
            </w:r>
          </w:p>
        </w:tc>
        <w:tc>
          <w:tcPr>
            <w:tcW w:w="99" w:type="dxa"/>
          </w:tcPr>
          <w:p w14:paraId="7EA204D0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EBD041" w14:textId="3D764E2E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Horák</w:t>
            </w:r>
            <w:proofErr w:type="gramEnd"/>
            <w:r>
              <w:rPr>
                <w:rFonts w:ascii="Arial" w:hAnsi="Arial" w:cs="Arial"/>
              </w:rPr>
              <w:t xml:space="preserve"> (Kolář)</w:t>
            </w:r>
          </w:p>
        </w:tc>
      </w:tr>
      <w:tr w:rsidR="00CA5127" w:rsidRPr="00BA5B26" w14:paraId="2BDAD445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258C96AA" w14:textId="050E27A6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7191" w:type="dxa"/>
          </w:tcPr>
          <w:p w14:paraId="1D7CB294" w14:textId="3C3E103E" w:rsidR="00CA5127" w:rsidRPr="00BA5B26" w:rsidRDefault="00CA5127" w:rsidP="00CA5127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Dodatek ke smlouvě o poskytnutí návratné finanční </w:t>
            </w:r>
            <w:proofErr w:type="gramStart"/>
            <w:r>
              <w:rPr>
                <w:rFonts w:ascii="Arial" w:hAnsi="Arial" w:cs="Arial"/>
              </w:rPr>
              <w:t xml:space="preserve">výpomoci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99" w:type="dxa"/>
          </w:tcPr>
          <w:p w14:paraId="0CB2EB8C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DBA1CB" w14:textId="289F920E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Slavotínek</w:t>
            </w:r>
            <w:proofErr w:type="gramEnd"/>
            <w:r>
              <w:rPr>
                <w:rFonts w:ascii="Arial" w:hAnsi="Arial" w:cs="Arial"/>
              </w:rPr>
              <w:t xml:space="preserve"> (Vočka)</w:t>
            </w:r>
          </w:p>
        </w:tc>
      </w:tr>
      <w:tr w:rsidR="00CA5127" w:rsidRPr="00BA5B26" w14:paraId="6C9207ED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3D0AE831" w14:textId="3947009E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7191" w:type="dxa"/>
          </w:tcPr>
          <w:p w14:paraId="667A69AE" w14:textId="6F306569" w:rsidR="00CA5127" w:rsidRPr="00BA5B26" w:rsidRDefault="00CA5127" w:rsidP="00CA5127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Program finanční podpory poskytování sociálních služeb v Olomouckém kraji, Podprogram č. 1 – návrh výše </w:t>
            </w:r>
            <w:proofErr w:type="gramStart"/>
            <w:r>
              <w:rPr>
                <w:rFonts w:ascii="Arial" w:hAnsi="Arial" w:cs="Arial"/>
              </w:rPr>
              <w:t xml:space="preserve">dotace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u w:val="single"/>
              </w:rPr>
              <w:t xml:space="preserve"> bude předložen dodatečně</w:t>
            </w:r>
          </w:p>
        </w:tc>
        <w:tc>
          <w:tcPr>
            <w:tcW w:w="99" w:type="dxa"/>
          </w:tcPr>
          <w:p w14:paraId="591B2552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3515CD" w14:textId="4702FFC6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Slavotínek</w:t>
            </w:r>
            <w:proofErr w:type="gramEnd"/>
            <w:r>
              <w:rPr>
                <w:rFonts w:ascii="Arial" w:hAnsi="Arial" w:cs="Arial"/>
              </w:rPr>
              <w:t xml:space="preserve"> (Vočka)</w:t>
            </w:r>
          </w:p>
        </w:tc>
      </w:tr>
      <w:tr w:rsidR="00CA5127" w:rsidRPr="00BA5B26" w14:paraId="061512B6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5F5FBEF6" w14:textId="717B76A1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7191" w:type="dxa"/>
          </w:tcPr>
          <w:p w14:paraId="772DC97E" w14:textId="4EFAF360" w:rsidR="00CA5127" w:rsidRPr="00BA5B26" w:rsidRDefault="00CA5127" w:rsidP="00CA5127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Ceny Olomouckého kraje za přínos v oblasti sociální – Ceny Olomouckého kraje pro lidi se srdcem na dlani za rok 2023 -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9" w:type="dxa"/>
          </w:tcPr>
          <w:p w14:paraId="4C94F994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97D6B8" w14:textId="0173A531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Slavotínek</w:t>
            </w:r>
            <w:proofErr w:type="gramEnd"/>
            <w:r>
              <w:rPr>
                <w:rFonts w:ascii="Arial" w:hAnsi="Arial" w:cs="Arial"/>
              </w:rPr>
              <w:t xml:space="preserve"> (Vočka)</w:t>
            </w:r>
          </w:p>
        </w:tc>
      </w:tr>
      <w:tr w:rsidR="00CA5127" w:rsidRPr="00BA5B26" w14:paraId="38F6A2CD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2FE63C26" w14:textId="68D051B6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7191" w:type="dxa"/>
          </w:tcPr>
          <w:p w14:paraId="2E9E54A6" w14:textId="1ADB98A6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Aktualizace plánu investic na rok 2024</w:t>
            </w:r>
          </w:p>
        </w:tc>
        <w:tc>
          <w:tcPr>
            <w:tcW w:w="99" w:type="dxa"/>
          </w:tcPr>
          <w:p w14:paraId="0F213306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222BCA" w14:textId="0A378620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Lysek</w:t>
            </w:r>
            <w:proofErr w:type="gramEnd"/>
            <w:r>
              <w:rPr>
                <w:rFonts w:ascii="Arial" w:hAnsi="Arial" w:cs="Arial"/>
              </w:rPr>
              <w:t>, Slavotínek, Horák, Jakubec, Žůrek (Kubín)</w:t>
            </w:r>
          </w:p>
        </w:tc>
      </w:tr>
      <w:tr w:rsidR="00CA5127" w:rsidRPr="00BA5B26" w14:paraId="4C82D7C4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063E8F1F" w14:textId="529C4AD3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35.</w:t>
            </w:r>
          </w:p>
        </w:tc>
        <w:tc>
          <w:tcPr>
            <w:tcW w:w="7191" w:type="dxa"/>
          </w:tcPr>
          <w:p w14:paraId="2905448C" w14:textId="50EF6B93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Projekty spolufinancované z evropských fondů a národních fondů ke schválení financování</w:t>
            </w:r>
          </w:p>
        </w:tc>
        <w:tc>
          <w:tcPr>
            <w:tcW w:w="99" w:type="dxa"/>
          </w:tcPr>
          <w:p w14:paraId="654DD5A6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236FBF" w14:textId="07AF25E7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Lysek</w:t>
            </w:r>
            <w:proofErr w:type="gramEnd"/>
            <w:r>
              <w:rPr>
                <w:rFonts w:ascii="Arial" w:hAnsi="Arial" w:cs="Arial"/>
              </w:rPr>
              <w:t xml:space="preserve"> (Dosoudil)</w:t>
            </w:r>
          </w:p>
        </w:tc>
      </w:tr>
      <w:tr w:rsidR="00CA5127" w:rsidRPr="00BA5B26" w14:paraId="3377A793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0C1EDA53" w14:textId="10647099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7191" w:type="dxa"/>
          </w:tcPr>
          <w:p w14:paraId="16AA61C5" w14:textId="784047EA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Žádost o poskytnutí návratné finanční výpomoci v oblasti strategického rozvoje</w:t>
            </w:r>
          </w:p>
        </w:tc>
        <w:tc>
          <w:tcPr>
            <w:tcW w:w="99" w:type="dxa"/>
          </w:tcPr>
          <w:p w14:paraId="7F720D12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757E36" w14:textId="760A2D20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Šafařík</w:t>
            </w:r>
            <w:proofErr w:type="gramEnd"/>
            <w:r>
              <w:rPr>
                <w:rFonts w:ascii="Arial" w:hAnsi="Arial" w:cs="Arial"/>
              </w:rPr>
              <w:t xml:space="preserve"> (Dosoudil)</w:t>
            </w:r>
          </w:p>
        </w:tc>
      </w:tr>
      <w:tr w:rsidR="00CA5127" w:rsidRPr="00BA5B26" w14:paraId="43159243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52E9E10C" w14:textId="2D98E4D0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7191" w:type="dxa"/>
          </w:tcPr>
          <w:p w14:paraId="716B63A5" w14:textId="5D8EDC8C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Ceny Olomouckého kraje za přínos v oblasti cestovního ruchu za rok 2024 </w:t>
            </w:r>
          </w:p>
        </w:tc>
        <w:tc>
          <w:tcPr>
            <w:tcW w:w="99" w:type="dxa"/>
          </w:tcPr>
          <w:p w14:paraId="3CA49BCE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DAAC6C" w14:textId="556C73D5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Sokolová</w:t>
            </w:r>
            <w:proofErr w:type="gramEnd"/>
            <w:r>
              <w:rPr>
                <w:rFonts w:ascii="Arial" w:hAnsi="Arial" w:cs="Arial"/>
              </w:rPr>
              <w:t xml:space="preserve"> (Niče)</w:t>
            </w:r>
          </w:p>
        </w:tc>
      </w:tr>
      <w:tr w:rsidR="00CA5127" w:rsidRPr="00BA5B26" w14:paraId="595D19B6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2E0BD76F" w14:textId="63B02FEF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7191" w:type="dxa"/>
          </w:tcPr>
          <w:p w14:paraId="175479CB" w14:textId="792BD556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Pravidla pro vysílání na pracovní cesty a poskytování cestovních náhrad členů Zastupitelstva Olomouckého kraje</w:t>
            </w:r>
          </w:p>
        </w:tc>
        <w:tc>
          <w:tcPr>
            <w:tcW w:w="99" w:type="dxa"/>
          </w:tcPr>
          <w:p w14:paraId="3D8A061A" w14:textId="77777777" w:rsidR="00CA5127" w:rsidRDefault="00CA5127" w:rsidP="00CA512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D12AA1" w14:textId="11F9F71E" w:rsidR="00CA5127" w:rsidRPr="00BA5B26" w:rsidRDefault="00CA5127" w:rsidP="00CA5127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ROK - Baláš</w:t>
            </w:r>
            <w:proofErr w:type="gramEnd"/>
            <w:r>
              <w:rPr>
                <w:rFonts w:ascii="Arial" w:hAnsi="Arial" w:cs="Arial"/>
              </w:rPr>
              <w:t xml:space="preserve"> (Keková)</w:t>
            </w:r>
          </w:p>
        </w:tc>
      </w:tr>
      <w:tr w:rsidR="00CA5127" w:rsidRPr="00BA5B26" w14:paraId="21ABC6D4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40030F5E" w14:textId="6CEC7B5D" w:rsidR="00CA5127" w:rsidRDefault="00CA5127" w:rsidP="00CA5127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39.</w:t>
            </w:r>
          </w:p>
        </w:tc>
        <w:tc>
          <w:tcPr>
            <w:tcW w:w="7191" w:type="dxa"/>
          </w:tcPr>
          <w:p w14:paraId="50715427" w14:textId="75FE6AB5" w:rsidR="00CA5127" w:rsidRDefault="00CA5127" w:rsidP="00CA5127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 xml:space="preserve">Pověření poskytovatelů zdravotních služeb poskytováním služeb obecného hospodářského </w:t>
            </w:r>
            <w:proofErr w:type="gramStart"/>
            <w:r>
              <w:rPr>
                <w:rFonts w:ascii="Arial" w:hAnsi="Arial" w:cs="Arial"/>
                <w:highlight w:val="lightGray"/>
              </w:rPr>
              <w:t xml:space="preserve">zájmu - </w:t>
            </w:r>
            <w:r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99" w:type="dxa"/>
          </w:tcPr>
          <w:p w14:paraId="26B64632" w14:textId="77777777" w:rsidR="00CA5127" w:rsidRDefault="00CA5127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1" w:type="dxa"/>
          </w:tcPr>
          <w:p w14:paraId="39AFA077" w14:textId="4E22FFC4" w:rsidR="00CA5127" w:rsidRDefault="00CA5127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>
              <w:rPr>
                <w:rFonts w:ascii="Arial" w:hAnsi="Arial" w:cs="Arial"/>
                <w:highlight w:val="lightGray"/>
              </w:rPr>
              <w:t>ROK - Horák</w:t>
            </w:r>
            <w:proofErr w:type="gramEnd"/>
            <w:r>
              <w:rPr>
                <w:rFonts w:ascii="Arial" w:hAnsi="Arial" w:cs="Arial"/>
                <w:highlight w:val="lightGray"/>
              </w:rPr>
              <w:t xml:space="preserve"> (Kolář)</w:t>
            </w:r>
          </w:p>
        </w:tc>
      </w:tr>
      <w:tr w:rsidR="00CA5127" w:rsidRPr="00BA5B26" w14:paraId="2C7A0F40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134BCF65" w14:textId="0C97652C" w:rsidR="00CA5127" w:rsidRDefault="00CA5127" w:rsidP="00CA5127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40.</w:t>
            </w:r>
          </w:p>
        </w:tc>
        <w:tc>
          <w:tcPr>
            <w:tcW w:w="7191" w:type="dxa"/>
          </w:tcPr>
          <w:p w14:paraId="5E60142E" w14:textId="22D84B3E" w:rsidR="00CA5127" w:rsidRDefault="00CA5127" w:rsidP="00CA5127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 xml:space="preserve">Ceny Olomouckého kraje za přínos v oblasti sportu – Sportovec Olomouckého kraje 2023 - </w:t>
            </w:r>
            <w:r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99" w:type="dxa"/>
          </w:tcPr>
          <w:p w14:paraId="26F31549" w14:textId="77777777" w:rsidR="00CA5127" w:rsidRDefault="00CA5127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1" w:type="dxa"/>
          </w:tcPr>
          <w:p w14:paraId="56844C90" w14:textId="6BA70FE0" w:rsidR="00CA5127" w:rsidRDefault="00CA5127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>
              <w:rPr>
                <w:rFonts w:ascii="Arial" w:hAnsi="Arial" w:cs="Arial"/>
                <w:highlight w:val="lightGray"/>
              </w:rPr>
              <w:t>ROK - Macek</w:t>
            </w:r>
            <w:proofErr w:type="gramEnd"/>
            <w:r>
              <w:rPr>
                <w:rFonts w:ascii="Arial" w:hAnsi="Arial" w:cs="Arial"/>
                <w:highlight w:val="lightGray"/>
              </w:rPr>
              <w:t xml:space="preserve"> (Flora)</w:t>
            </w:r>
          </w:p>
        </w:tc>
      </w:tr>
      <w:tr w:rsidR="00CA5127" w:rsidRPr="00BA5B26" w14:paraId="3E3C759F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25F48F61" w14:textId="10C19EBE" w:rsidR="00CA5127" w:rsidRDefault="00CA5127" w:rsidP="00CA5127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41.</w:t>
            </w:r>
          </w:p>
        </w:tc>
        <w:tc>
          <w:tcPr>
            <w:tcW w:w="7191" w:type="dxa"/>
          </w:tcPr>
          <w:p w14:paraId="322D30FD" w14:textId="7F5930BC" w:rsidR="00CA5127" w:rsidRDefault="00CA5127" w:rsidP="00CA5127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 xml:space="preserve">AUTO MOTO KLUB PŘEROV-město v AČR – změna užití </w:t>
            </w:r>
            <w:proofErr w:type="gramStart"/>
            <w:r>
              <w:rPr>
                <w:rFonts w:ascii="Arial" w:hAnsi="Arial" w:cs="Arial"/>
                <w:highlight w:val="lightGray"/>
              </w:rPr>
              <w:t xml:space="preserve">dotace - </w:t>
            </w:r>
            <w:r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99" w:type="dxa"/>
          </w:tcPr>
          <w:p w14:paraId="0ABD2EF5" w14:textId="77777777" w:rsidR="00CA5127" w:rsidRDefault="00CA5127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1" w:type="dxa"/>
          </w:tcPr>
          <w:p w14:paraId="16BF26B4" w14:textId="3BFCC9EE" w:rsidR="00CA5127" w:rsidRDefault="00CA5127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>
              <w:rPr>
                <w:rFonts w:ascii="Arial" w:hAnsi="Arial" w:cs="Arial"/>
                <w:highlight w:val="lightGray"/>
              </w:rPr>
              <w:t>ROK - Macek</w:t>
            </w:r>
            <w:proofErr w:type="gramEnd"/>
            <w:r>
              <w:rPr>
                <w:rFonts w:ascii="Arial" w:hAnsi="Arial" w:cs="Arial"/>
                <w:highlight w:val="lightGray"/>
              </w:rPr>
              <w:t xml:space="preserve"> (Flora)</w:t>
            </w:r>
          </w:p>
        </w:tc>
      </w:tr>
      <w:tr w:rsidR="00CA5127" w:rsidRPr="00BA5B26" w14:paraId="0EE8FC14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6E5AE0C8" w14:textId="390F7AF1" w:rsidR="00CA5127" w:rsidRDefault="00CA5127" w:rsidP="00CA5127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42.</w:t>
            </w:r>
          </w:p>
        </w:tc>
        <w:tc>
          <w:tcPr>
            <w:tcW w:w="7191" w:type="dxa"/>
          </w:tcPr>
          <w:p w14:paraId="2F6E4AEC" w14:textId="3CD2C745" w:rsidR="00CA5127" w:rsidRDefault="00CA5127" w:rsidP="00CA5127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 xml:space="preserve">Dotační program 03_01 Fond na podporu výstavby a obnovy vodohospodářské infrastruktury na území Olomouckého kraje 2023 – dodatky ke </w:t>
            </w:r>
            <w:proofErr w:type="gramStart"/>
            <w:r>
              <w:rPr>
                <w:rFonts w:ascii="Arial" w:hAnsi="Arial" w:cs="Arial"/>
                <w:highlight w:val="lightGray"/>
              </w:rPr>
              <w:t xml:space="preserve">smlouvě - </w:t>
            </w:r>
            <w:r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99" w:type="dxa"/>
          </w:tcPr>
          <w:p w14:paraId="353D19B9" w14:textId="77777777" w:rsidR="00CA5127" w:rsidRDefault="00CA5127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1" w:type="dxa"/>
          </w:tcPr>
          <w:p w14:paraId="0410ADD2" w14:textId="3C19607B" w:rsidR="00CA5127" w:rsidRDefault="00CA5127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>
              <w:rPr>
                <w:rFonts w:ascii="Arial" w:hAnsi="Arial" w:cs="Arial"/>
                <w:highlight w:val="lightGray"/>
              </w:rPr>
              <w:t>ROK - Šmída</w:t>
            </w:r>
            <w:proofErr w:type="gramEnd"/>
            <w:r>
              <w:rPr>
                <w:rFonts w:ascii="Arial" w:hAnsi="Arial" w:cs="Arial"/>
                <w:highlight w:val="lightGray"/>
              </w:rPr>
              <w:t xml:space="preserve"> (Hejlová)</w:t>
            </w:r>
          </w:p>
        </w:tc>
      </w:tr>
      <w:tr w:rsidR="00CA5127" w:rsidRPr="00BA5B26" w14:paraId="5807AF6D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6C7E2FCC" w14:textId="7D083E31" w:rsidR="00CA5127" w:rsidRDefault="00CA5127" w:rsidP="00CA5127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43.</w:t>
            </w:r>
          </w:p>
        </w:tc>
        <w:tc>
          <w:tcPr>
            <w:tcW w:w="7191" w:type="dxa"/>
          </w:tcPr>
          <w:p w14:paraId="3FFC9F2B" w14:textId="1D8CACA6" w:rsidR="00CA5127" w:rsidRDefault="00CA5127" w:rsidP="00CA5127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Souhlas s realizací a financováním projektu Centrály cestovního ruchu Olomouckého kraje, s.r.o., do Národního programu podpory cestovního ruchu v </w:t>
            </w:r>
            <w:proofErr w:type="gramStart"/>
            <w:r>
              <w:rPr>
                <w:rFonts w:ascii="Arial" w:hAnsi="Arial" w:cs="Arial"/>
                <w:highlight w:val="lightGray"/>
              </w:rPr>
              <w:t xml:space="preserve">regionech - </w:t>
            </w:r>
            <w:r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</w:t>
            </w:r>
            <w:proofErr w:type="gramEnd"/>
            <w:r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 xml:space="preserve"> bude předložen dodatečně</w:t>
            </w:r>
          </w:p>
        </w:tc>
        <w:tc>
          <w:tcPr>
            <w:tcW w:w="99" w:type="dxa"/>
          </w:tcPr>
          <w:p w14:paraId="59730A6A" w14:textId="77777777" w:rsidR="00CA5127" w:rsidRDefault="00CA5127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1" w:type="dxa"/>
          </w:tcPr>
          <w:p w14:paraId="2D635D86" w14:textId="362FC795" w:rsidR="00CA5127" w:rsidRDefault="00CA5127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>
              <w:rPr>
                <w:rFonts w:ascii="Arial" w:hAnsi="Arial" w:cs="Arial"/>
                <w:highlight w:val="lightGray"/>
              </w:rPr>
              <w:t>ROK - Sokolová</w:t>
            </w:r>
            <w:proofErr w:type="gramEnd"/>
            <w:r>
              <w:rPr>
                <w:rFonts w:ascii="Arial" w:hAnsi="Arial" w:cs="Arial"/>
                <w:highlight w:val="lightGray"/>
              </w:rPr>
              <w:t xml:space="preserve"> (Niče)</w:t>
            </w:r>
          </w:p>
        </w:tc>
      </w:tr>
      <w:tr w:rsidR="00CA5127" w:rsidRPr="00BA5B26" w14:paraId="6233C31D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2F80193D" w14:textId="78FC26E7" w:rsidR="00CA5127" w:rsidRDefault="00CA5127" w:rsidP="00CA5127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44.</w:t>
            </w:r>
          </w:p>
        </w:tc>
        <w:tc>
          <w:tcPr>
            <w:tcW w:w="7191" w:type="dxa"/>
          </w:tcPr>
          <w:p w14:paraId="60551625" w14:textId="20049D7A" w:rsidR="00CA5127" w:rsidRDefault="00CA5127" w:rsidP="00CA5127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 xml:space="preserve">Smlouva č. 78S/2024 o poskytnutí finančních prostředků ze Státního fondu dopravní infrastruktury na rok 2024 - </w:t>
            </w:r>
            <w:r>
              <w:rPr>
                <w:rFonts w:ascii="Arial" w:hAnsi="Arial" w:cs="Arial"/>
                <w:b/>
                <w:color w:val="FF0000"/>
                <w:highlight w:val="lightGray"/>
                <w:u w:val="single"/>
              </w:rPr>
              <w:t xml:space="preserve">materiál bude předložen </w:t>
            </w:r>
            <w:r w:rsidR="00BB0DEA">
              <w:rPr>
                <w:rFonts w:ascii="Arial" w:hAnsi="Arial" w:cs="Arial"/>
                <w:b/>
                <w:color w:val="FF0000"/>
                <w:highlight w:val="lightGray"/>
                <w:u w:val="single"/>
              </w:rPr>
              <w:t>na stůl</w:t>
            </w:r>
            <w:r w:rsidR="002369FA" w:rsidRPr="00192EED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2369FA">
              <w:rPr>
                <w:rFonts w:ascii="Arial" w:hAnsi="Arial" w:cs="Arial"/>
              </w:rPr>
              <w:t xml:space="preserve">– </w:t>
            </w:r>
            <w:r w:rsidR="00FB3A13" w:rsidRPr="001941AB">
              <w:rPr>
                <w:rFonts w:ascii="Arial" w:hAnsi="Arial" w:cs="Arial"/>
                <w:i/>
                <w:iCs/>
                <w:color w:val="2F5496" w:themeColor="accent1" w:themeShade="BF"/>
              </w:rPr>
              <w:t xml:space="preserve">schváleno </w:t>
            </w:r>
            <w:r w:rsidR="002369FA" w:rsidRPr="001941AB">
              <w:rPr>
                <w:rFonts w:ascii="Arial" w:hAnsi="Arial" w:cs="Arial"/>
                <w:i/>
                <w:iCs/>
                <w:color w:val="2F5496" w:themeColor="accent1" w:themeShade="BF"/>
              </w:rPr>
              <w:t>projednán</w:t>
            </w:r>
            <w:r w:rsidR="00FB3A13" w:rsidRPr="001941AB">
              <w:rPr>
                <w:rFonts w:ascii="Arial" w:hAnsi="Arial" w:cs="Arial"/>
                <w:i/>
                <w:iCs/>
                <w:color w:val="2F5496" w:themeColor="accent1" w:themeShade="BF"/>
              </w:rPr>
              <w:t>í</w:t>
            </w:r>
            <w:r w:rsidR="002369FA" w:rsidRPr="001941AB">
              <w:rPr>
                <w:rFonts w:ascii="Arial" w:hAnsi="Arial" w:cs="Arial"/>
                <w:i/>
                <w:iCs/>
                <w:color w:val="2F5496" w:themeColor="accent1" w:themeShade="BF"/>
              </w:rPr>
              <w:t xml:space="preserve"> ve sloučené rozpravě společně s bodem č. 14. Seznam akcí spolufinancovaných ze Státního fondu dopravní infrastruktury na rok 2024</w:t>
            </w:r>
          </w:p>
        </w:tc>
        <w:tc>
          <w:tcPr>
            <w:tcW w:w="99" w:type="dxa"/>
          </w:tcPr>
          <w:p w14:paraId="3B3F733E" w14:textId="77777777" w:rsidR="00CA5127" w:rsidRDefault="00CA5127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1" w:type="dxa"/>
          </w:tcPr>
          <w:p w14:paraId="0C34D749" w14:textId="029F89B6" w:rsidR="00CA5127" w:rsidRDefault="00CA5127" w:rsidP="00CA5127">
            <w:pPr>
              <w:spacing w:after="120"/>
              <w:rPr>
                <w:rFonts w:ascii="Arial" w:hAnsi="Arial" w:cs="Arial"/>
                <w:highlight w:val="lightGray"/>
              </w:rPr>
            </w:pPr>
            <w:proofErr w:type="gramStart"/>
            <w:r>
              <w:rPr>
                <w:rFonts w:ascii="Arial" w:hAnsi="Arial" w:cs="Arial"/>
                <w:highlight w:val="lightGray"/>
              </w:rPr>
              <w:t>ROK - Suchánek</w:t>
            </w:r>
            <w:proofErr w:type="gramEnd"/>
            <w:r>
              <w:rPr>
                <w:rFonts w:ascii="Arial" w:hAnsi="Arial" w:cs="Arial"/>
                <w:highlight w:val="lightGray"/>
              </w:rPr>
              <w:t xml:space="preserve"> (Růžička)</w:t>
            </w:r>
          </w:p>
        </w:tc>
      </w:tr>
      <w:tr w:rsidR="00CA5127" w:rsidRPr="00BA5B26" w14:paraId="1983A4C4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22829A3B" w14:textId="09D475E0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7191" w:type="dxa"/>
          </w:tcPr>
          <w:p w14:paraId="07638D66" w14:textId="4BA81D19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Různé</w:t>
            </w:r>
          </w:p>
        </w:tc>
        <w:tc>
          <w:tcPr>
            <w:tcW w:w="99" w:type="dxa"/>
          </w:tcPr>
          <w:p w14:paraId="1CC44D2C" w14:textId="77777777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342BDE" w14:textId="7318E2DE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127" w:rsidRPr="00BA5B26" w14:paraId="2803E7B8" w14:textId="77777777" w:rsidTr="00961100">
        <w:trPr>
          <w:gridAfter w:val="1"/>
          <w:wAfter w:w="7191" w:type="dxa"/>
        </w:trPr>
        <w:tc>
          <w:tcPr>
            <w:tcW w:w="648" w:type="dxa"/>
          </w:tcPr>
          <w:p w14:paraId="18D7667C" w14:textId="37B4FD50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7191" w:type="dxa"/>
          </w:tcPr>
          <w:p w14:paraId="1A83631D" w14:textId="1AAB3217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Závěr</w:t>
            </w:r>
          </w:p>
        </w:tc>
        <w:tc>
          <w:tcPr>
            <w:tcW w:w="99" w:type="dxa"/>
          </w:tcPr>
          <w:p w14:paraId="43C939B6" w14:textId="77777777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7E0EA0" w14:textId="31D14177" w:rsidR="00CA5127" w:rsidRPr="00BA5B26" w:rsidRDefault="00CA5127" w:rsidP="00CA512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335B7D6" w14:textId="77777777" w:rsidR="00C11BC4" w:rsidRPr="00B56EDE" w:rsidRDefault="00C11BC4" w:rsidP="00D04E24">
      <w:pPr>
        <w:spacing w:line="360" w:lineRule="auto"/>
        <w:jc w:val="both"/>
        <w:rPr>
          <w:rFonts w:ascii="Arial" w:hAnsi="Arial" w:cs="Arial"/>
        </w:rPr>
      </w:pPr>
    </w:p>
    <w:tbl>
      <w:tblPr>
        <w:tblW w:w="9323" w:type="dxa"/>
        <w:tblLayout w:type="fixed"/>
        <w:tblLook w:val="04A0" w:firstRow="1" w:lastRow="0" w:firstColumn="1" w:lastColumn="0" w:noHBand="0" w:noVBand="1"/>
      </w:tblPr>
      <w:tblGrid>
        <w:gridCol w:w="9323"/>
      </w:tblGrid>
      <w:tr w:rsidR="00573D7A" w:rsidRPr="00D4412B" w14:paraId="75412090" w14:textId="77777777" w:rsidTr="00F45380">
        <w:tc>
          <w:tcPr>
            <w:tcW w:w="9323" w:type="dxa"/>
            <w:shd w:val="clear" w:color="auto" w:fill="BFBFBF"/>
          </w:tcPr>
          <w:p w14:paraId="71FC4071" w14:textId="4B81F561" w:rsidR="00573D7A" w:rsidRPr="0010440D" w:rsidRDefault="00573D7A" w:rsidP="00F45380">
            <w:pPr>
              <w:rPr>
                <w:rFonts w:ascii="Arial" w:hAnsi="Arial" w:cs="Arial"/>
              </w:rPr>
            </w:pPr>
            <w:r w:rsidRPr="0010440D">
              <w:rPr>
                <w:rFonts w:ascii="Arial" w:hAnsi="Arial" w:cs="Arial"/>
              </w:rPr>
              <w:t xml:space="preserve">Šedě označené body </w:t>
            </w:r>
            <w:r>
              <w:rPr>
                <w:rFonts w:ascii="Arial" w:hAnsi="Arial" w:cs="Arial"/>
              </w:rPr>
              <w:t>byly</w:t>
            </w:r>
            <w:r w:rsidRPr="0010440D">
              <w:rPr>
                <w:rFonts w:ascii="Arial" w:hAnsi="Arial" w:cs="Arial"/>
              </w:rPr>
              <w:t xml:space="preserve"> do programu doplněny na schůzi ROK </w:t>
            </w:r>
            <w:r w:rsidR="001100A4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 2. 202</w:t>
            </w:r>
            <w:r w:rsidR="001100A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</w:tr>
      <w:tr w:rsidR="00573D7A" w:rsidRPr="00D4412B" w14:paraId="1E7E7149" w14:textId="77777777" w:rsidTr="00F45380">
        <w:tc>
          <w:tcPr>
            <w:tcW w:w="9323" w:type="dxa"/>
            <w:shd w:val="clear" w:color="auto" w:fill="E2EFD9"/>
          </w:tcPr>
          <w:p w14:paraId="5E8B3BB5" w14:textId="77777777" w:rsidR="00573D7A" w:rsidRPr="0010440D" w:rsidRDefault="00573D7A" w:rsidP="00F45380">
            <w:pPr>
              <w:rPr>
                <w:rFonts w:ascii="Arial" w:hAnsi="Arial" w:cs="Arial"/>
              </w:rPr>
            </w:pPr>
            <w:r w:rsidRPr="0010440D">
              <w:rPr>
                <w:rFonts w:ascii="Arial" w:hAnsi="Arial" w:cs="Arial"/>
              </w:rPr>
              <w:t>Zeleně označené body budou po schválení programu hlasovány společně.</w:t>
            </w:r>
          </w:p>
        </w:tc>
      </w:tr>
    </w:tbl>
    <w:p w14:paraId="5B0FE789" w14:textId="77777777" w:rsidR="00C224FE" w:rsidRPr="007F3B62" w:rsidRDefault="00C224FE" w:rsidP="00C224FE">
      <w:pPr>
        <w:jc w:val="both"/>
        <w:rPr>
          <w:rFonts w:ascii="Arial" w:hAnsi="Arial" w:cs="Arial"/>
        </w:rPr>
      </w:pPr>
    </w:p>
    <w:p w14:paraId="4D849000" w14:textId="7FB7D55D" w:rsidR="00573D7A" w:rsidRPr="007F3B62" w:rsidRDefault="00573D7A" w:rsidP="00573D7A">
      <w:pPr>
        <w:jc w:val="both"/>
        <w:rPr>
          <w:rFonts w:ascii="Arial" w:hAnsi="Arial" w:cs="Arial"/>
        </w:rPr>
      </w:pPr>
    </w:p>
    <w:p w14:paraId="1EDA8681" w14:textId="77777777" w:rsidR="00C11BC4" w:rsidRPr="00B56EDE" w:rsidRDefault="00C11BC4" w:rsidP="006E6532">
      <w:pPr>
        <w:rPr>
          <w:rFonts w:ascii="Arial" w:hAnsi="Arial" w:cs="Arial"/>
        </w:rPr>
      </w:pPr>
    </w:p>
    <w:sectPr w:rsidR="00C11BC4" w:rsidRPr="00B56EDE" w:rsidSect="007D7DCF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8579" w14:textId="77777777" w:rsidR="007D7DCF" w:rsidRDefault="007D7DCF">
      <w:r>
        <w:separator/>
      </w:r>
    </w:p>
  </w:endnote>
  <w:endnote w:type="continuationSeparator" w:id="0">
    <w:p w14:paraId="60353F01" w14:textId="77777777" w:rsidR="007D7DCF" w:rsidRDefault="007D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806E" w14:textId="77777777" w:rsidR="00AC49B9" w:rsidRDefault="00AC49B9" w:rsidP="00AC49B9">
    <w:pPr>
      <w:pStyle w:val="Zpat"/>
      <w:rPr>
        <w:rFonts w:ascii="Arial" w:hAnsi="Arial" w:cs="Arial"/>
      </w:rPr>
    </w:pPr>
    <w:r>
      <w:rPr>
        <w:rFonts w:ascii="Arial" w:hAnsi="Arial" w:cs="Arial"/>
      </w:rPr>
      <w:t>ROK 19. 2. 2024</w:t>
    </w:r>
  </w:p>
  <w:p w14:paraId="739A4FE3" w14:textId="3CBF7844" w:rsidR="00545FED" w:rsidRPr="00AC49B9" w:rsidRDefault="00AC49B9" w:rsidP="00AC49B9">
    <w:pPr>
      <w:pStyle w:val="Zpat"/>
      <w:rPr>
        <w:rFonts w:ascii="Arial" w:hAnsi="Arial" w:cs="Arial"/>
      </w:rPr>
    </w:pPr>
    <w:r>
      <w:rPr>
        <w:rFonts w:ascii="Arial" w:hAnsi="Arial" w:cs="Arial"/>
      </w:rPr>
      <w:t xml:space="preserve">Strana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</w:rPr>
      <w:t>1</w:t>
    </w:r>
    <w:r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F6ED" w14:textId="66AE128B" w:rsidR="00AC49B9" w:rsidRDefault="00AC49B9" w:rsidP="00AC49B9">
    <w:pPr>
      <w:pStyle w:val="Zpat"/>
      <w:rPr>
        <w:rFonts w:ascii="Arial" w:hAnsi="Arial" w:cs="Arial"/>
      </w:rPr>
    </w:pPr>
    <w:r>
      <w:rPr>
        <w:rFonts w:ascii="Arial" w:hAnsi="Arial" w:cs="Arial"/>
      </w:rPr>
      <w:t>ROK 19. 2. 2024</w:t>
    </w:r>
  </w:p>
  <w:p w14:paraId="103D0B03" w14:textId="5C3342D8" w:rsidR="00D50D58" w:rsidRPr="00AC49B9" w:rsidRDefault="00AC49B9" w:rsidP="00AC49B9">
    <w:pPr>
      <w:pStyle w:val="Zpat"/>
      <w:rPr>
        <w:rFonts w:ascii="Arial" w:hAnsi="Arial" w:cs="Arial"/>
      </w:rPr>
    </w:pPr>
    <w:r>
      <w:rPr>
        <w:rFonts w:ascii="Arial" w:hAnsi="Arial" w:cs="Arial"/>
      </w:rPr>
      <w:t xml:space="preserve">Strana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</w:rPr>
      <w:t>1</w:t>
    </w:r>
    <w:r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DEB0" w14:textId="77777777" w:rsidR="007D7DCF" w:rsidRDefault="007D7DCF">
      <w:r>
        <w:separator/>
      </w:r>
    </w:p>
  </w:footnote>
  <w:footnote w:type="continuationSeparator" w:id="0">
    <w:p w14:paraId="063783AE" w14:textId="77777777" w:rsidR="007D7DCF" w:rsidRDefault="007D7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08F0" w14:textId="77777777" w:rsidR="00D50D58" w:rsidRDefault="001941AB">
    <w:pPr>
      <w:pStyle w:val="Zhlav"/>
    </w:pPr>
    <w:r>
      <w:rPr>
        <w:rFonts w:ascii="Arial" w:hAnsi="Arial" w:cs="Arial"/>
        <w:b/>
        <w:i/>
        <w:sz w:val="44"/>
      </w:rPr>
      <w:pict w14:anchorId="34AD5F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5pt;height:46.3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4FDC"/>
    <w:multiLevelType w:val="hybridMultilevel"/>
    <w:tmpl w:val="E5F47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59CE"/>
    <w:multiLevelType w:val="hybridMultilevel"/>
    <w:tmpl w:val="144869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3A2C7BAE"/>
    <w:multiLevelType w:val="hybridMultilevel"/>
    <w:tmpl w:val="6C46532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A0843"/>
    <w:multiLevelType w:val="hybridMultilevel"/>
    <w:tmpl w:val="AC4EBF0C"/>
    <w:lvl w:ilvl="0" w:tplc="9652518A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44714"/>
    <w:multiLevelType w:val="hybridMultilevel"/>
    <w:tmpl w:val="FB82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72292"/>
    <w:multiLevelType w:val="hybridMultilevel"/>
    <w:tmpl w:val="C76C3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8" w15:restartNumberingAfterBreak="0">
    <w:nsid w:val="69C7467F"/>
    <w:multiLevelType w:val="hybridMultilevel"/>
    <w:tmpl w:val="62A02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B26"/>
    <w:rsid w:val="00000600"/>
    <w:rsid w:val="00006FB0"/>
    <w:rsid w:val="00032EBC"/>
    <w:rsid w:val="00034DBC"/>
    <w:rsid w:val="00077177"/>
    <w:rsid w:val="0009281C"/>
    <w:rsid w:val="000A002A"/>
    <w:rsid w:val="000B058B"/>
    <w:rsid w:val="000B1060"/>
    <w:rsid w:val="000E00ED"/>
    <w:rsid w:val="001100A4"/>
    <w:rsid w:val="00112A53"/>
    <w:rsid w:val="0011304E"/>
    <w:rsid w:val="001316C4"/>
    <w:rsid w:val="00142F81"/>
    <w:rsid w:val="00152308"/>
    <w:rsid w:val="0016583F"/>
    <w:rsid w:val="001761EC"/>
    <w:rsid w:val="00183A18"/>
    <w:rsid w:val="001903BD"/>
    <w:rsid w:val="00193353"/>
    <w:rsid w:val="001941AB"/>
    <w:rsid w:val="001C38EF"/>
    <w:rsid w:val="001C796A"/>
    <w:rsid w:val="001D657E"/>
    <w:rsid w:val="001E5282"/>
    <w:rsid w:val="001F7DDA"/>
    <w:rsid w:val="002026EE"/>
    <w:rsid w:val="0022726B"/>
    <w:rsid w:val="002369FA"/>
    <w:rsid w:val="00244FDA"/>
    <w:rsid w:val="00252AF6"/>
    <w:rsid w:val="00256E50"/>
    <w:rsid w:val="00265BBD"/>
    <w:rsid w:val="00271B60"/>
    <w:rsid w:val="002745F3"/>
    <w:rsid w:val="00286069"/>
    <w:rsid w:val="002965AC"/>
    <w:rsid w:val="002A44A1"/>
    <w:rsid w:val="00332015"/>
    <w:rsid w:val="00352A63"/>
    <w:rsid w:val="00352FFB"/>
    <w:rsid w:val="00353F33"/>
    <w:rsid w:val="003758AD"/>
    <w:rsid w:val="00396B2C"/>
    <w:rsid w:val="003B20EB"/>
    <w:rsid w:val="003B3101"/>
    <w:rsid w:val="003E4151"/>
    <w:rsid w:val="003F5DE8"/>
    <w:rsid w:val="003F6E5D"/>
    <w:rsid w:val="004252B1"/>
    <w:rsid w:val="004278D4"/>
    <w:rsid w:val="00430B17"/>
    <w:rsid w:val="00432EAB"/>
    <w:rsid w:val="00447D48"/>
    <w:rsid w:val="00456C22"/>
    <w:rsid w:val="0046125B"/>
    <w:rsid w:val="00474515"/>
    <w:rsid w:val="00476038"/>
    <w:rsid w:val="00484835"/>
    <w:rsid w:val="004C06DD"/>
    <w:rsid w:val="004C26CD"/>
    <w:rsid w:val="004D7150"/>
    <w:rsid w:val="004E0E48"/>
    <w:rsid w:val="004E3478"/>
    <w:rsid w:val="004E3C51"/>
    <w:rsid w:val="004F55B5"/>
    <w:rsid w:val="00502CF8"/>
    <w:rsid w:val="005133F9"/>
    <w:rsid w:val="00514AAF"/>
    <w:rsid w:val="00523C0B"/>
    <w:rsid w:val="00545FED"/>
    <w:rsid w:val="005638C6"/>
    <w:rsid w:val="005731A7"/>
    <w:rsid w:val="00573D7A"/>
    <w:rsid w:val="00580166"/>
    <w:rsid w:val="005E3968"/>
    <w:rsid w:val="005F378A"/>
    <w:rsid w:val="005F4FDD"/>
    <w:rsid w:val="00605D71"/>
    <w:rsid w:val="00614BA3"/>
    <w:rsid w:val="00620584"/>
    <w:rsid w:val="00622E52"/>
    <w:rsid w:val="00630E17"/>
    <w:rsid w:val="006517E9"/>
    <w:rsid w:val="00651A23"/>
    <w:rsid w:val="006627D8"/>
    <w:rsid w:val="0066559C"/>
    <w:rsid w:val="006728CD"/>
    <w:rsid w:val="0068205F"/>
    <w:rsid w:val="00682391"/>
    <w:rsid w:val="00686257"/>
    <w:rsid w:val="006A3792"/>
    <w:rsid w:val="006A4F30"/>
    <w:rsid w:val="006C058C"/>
    <w:rsid w:val="006D1016"/>
    <w:rsid w:val="006E3981"/>
    <w:rsid w:val="006E6532"/>
    <w:rsid w:val="00700FC0"/>
    <w:rsid w:val="00706B7B"/>
    <w:rsid w:val="007336EA"/>
    <w:rsid w:val="007366FB"/>
    <w:rsid w:val="0074791F"/>
    <w:rsid w:val="007631E5"/>
    <w:rsid w:val="00775644"/>
    <w:rsid w:val="0078189B"/>
    <w:rsid w:val="007C11F5"/>
    <w:rsid w:val="007D7DCF"/>
    <w:rsid w:val="007E71BB"/>
    <w:rsid w:val="00800D92"/>
    <w:rsid w:val="008057D7"/>
    <w:rsid w:val="008348A6"/>
    <w:rsid w:val="0086075E"/>
    <w:rsid w:val="00885D10"/>
    <w:rsid w:val="008A00B9"/>
    <w:rsid w:val="008B3609"/>
    <w:rsid w:val="008F1DE4"/>
    <w:rsid w:val="008F26CC"/>
    <w:rsid w:val="008F44C5"/>
    <w:rsid w:val="00904791"/>
    <w:rsid w:val="00910032"/>
    <w:rsid w:val="0091220F"/>
    <w:rsid w:val="00917C19"/>
    <w:rsid w:val="00920F22"/>
    <w:rsid w:val="00934507"/>
    <w:rsid w:val="00947663"/>
    <w:rsid w:val="00961100"/>
    <w:rsid w:val="00966C39"/>
    <w:rsid w:val="009876CC"/>
    <w:rsid w:val="009A380E"/>
    <w:rsid w:val="00A0146C"/>
    <w:rsid w:val="00A05ADB"/>
    <w:rsid w:val="00A10D97"/>
    <w:rsid w:val="00A13B8A"/>
    <w:rsid w:val="00A24D75"/>
    <w:rsid w:val="00A337F6"/>
    <w:rsid w:val="00A379E1"/>
    <w:rsid w:val="00A62744"/>
    <w:rsid w:val="00A63045"/>
    <w:rsid w:val="00A856C6"/>
    <w:rsid w:val="00AA47AA"/>
    <w:rsid w:val="00AC49B9"/>
    <w:rsid w:val="00AF6D35"/>
    <w:rsid w:val="00B030A5"/>
    <w:rsid w:val="00B040C7"/>
    <w:rsid w:val="00B12A51"/>
    <w:rsid w:val="00B31EDE"/>
    <w:rsid w:val="00B34241"/>
    <w:rsid w:val="00B56EDE"/>
    <w:rsid w:val="00B7551B"/>
    <w:rsid w:val="00BA046E"/>
    <w:rsid w:val="00BA1847"/>
    <w:rsid w:val="00BA52C6"/>
    <w:rsid w:val="00BA5B26"/>
    <w:rsid w:val="00BB0DEA"/>
    <w:rsid w:val="00BC0B97"/>
    <w:rsid w:val="00BC2B1D"/>
    <w:rsid w:val="00BD5B1C"/>
    <w:rsid w:val="00BE31B5"/>
    <w:rsid w:val="00C0077C"/>
    <w:rsid w:val="00C11BC4"/>
    <w:rsid w:val="00C224FE"/>
    <w:rsid w:val="00C261EA"/>
    <w:rsid w:val="00C4547E"/>
    <w:rsid w:val="00C57F70"/>
    <w:rsid w:val="00C616BA"/>
    <w:rsid w:val="00C70E2C"/>
    <w:rsid w:val="00C76C3A"/>
    <w:rsid w:val="00C94709"/>
    <w:rsid w:val="00C96649"/>
    <w:rsid w:val="00CA5127"/>
    <w:rsid w:val="00CB4A38"/>
    <w:rsid w:val="00CD0530"/>
    <w:rsid w:val="00D040A3"/>
    <w:rsid w:val="00D04E24"/>
    <w:rsid w:val="00D1017E"/>
    <w:rsid w:val="00D33B11"/>
    <w:rsid w:val="00D50D58"/>
    <w:rsid w:val="00D660DB"/>
    <w:rsid w:val="00D8154B"/>
    <w:rsid w:val="00DC7A3C"/>
    <w:rsid w:val="00DD6650"/>
    <w:rsid w:val="00E0203B"/>
    <w:rsid w:val="00E37894"/>
    <w:rsid w:val="00EA3B77"/>
    <w:rsid w:val="00EB0A9D"/>
    <w:rsid w:val="00EC1905"/>
    <w:rsid w:val="00EC60D0"/>
    <w:rsid w:val="00ED451D"/>
    <w:rsid w:val="00EF4F81"/>
    <w:rsid w:val="00F05778"/>
    <w:rsid w:val="00F114A3"/>
    <w:rsid w:val="00F129A2"/>
    <w:rsid w:val="00F26B19"/>
    <w:rsid w:val="00F37A1E"/>
    <w:rsid w:val="00F42BC4"/>
    <w:rsid w:val="00F6494E"/>
    <w:rsid w:val="00F767E5"/>
    <w:rsid w:val="00FB254E"/>
    <w:rsid w:val="00FB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1BAB7"/>
  <w15:chartTrackingRefBased/>
  <w15:docId w15:val="{EBB1F23A-D54D-449F-B4C7-A3C42BB4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A5B26"/>
  </w:style>
  <w:style w:type="paragraph" w:styleId="Odstavecseseznamem">
    <w:name w:val="List Paragraph"/>
    <w:basedOn w:val="Normln"/>
    <w:uiPriority w:val="34"/>
    <w:qFormat/>
    <w:rsid w:val="00573D7A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3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8</TotalTime>
  <Pages>4</Pages>
  <Words>1298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Stašková Vendula</dc:creator>
  <cp:keywords/>
  <cp:lastModifiedBy>Stašková Vendula</cp:lastModifiedBy>
  <cp:revision>7</cp:revision>
  <cp:lastPrinted>2024-02-19T12:01:00Z</cp:lastPrinted>
  <dcterms:created xsi:type="dcterms:W3CDTF">2024-02-19T11:56:00Z</dcterms:created>
  <dcterms:modified xsi:type="dcterms:W3CDTF">2024-03-05T09:20:00Z</dcterms:modified>
</cp:coreProperties>
</file>