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81" w:rsidRPr="004E19A9" w:rsidRDefault="00BF0B81" w:rsidP="00FD4A68">
      <w:pPr>
        <w:spacing w:after="75"/>
        <w:rPr>
          <w:b/>
          <w:color w:val="00CCFF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7" type="#_x0000_t75" style="position:absolute;margin-left:97.8pt;margin-top:2.7pt;width:139.95pt;height:34.55pt;z-index:-251657728;visibility:visibl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8" type="#_x0000_t202" style="position:absolute;margin-left:236.35pt;margin-top:6.45pt;width:158.75pt;height:32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" stroked="f">
            <v:textbox>
              <w:txbxContent>
                <w:p w:rsidR="00BF0B81" w:rsidRPr="002745DD" w:rsidRDefault="00BF0B81">
                  <w:pPr>
                    <w:rPr>
                      <w:rFonts w:ascii="Franklin Gothic Book" w:hAnsi="Franklin Gothic Book"/>
                      <w:b/>
                      <w:color w:val="365F91"/>
                      <w:sz w:val="36"/>
                    </w:rPr>
                  </w:pPr>
                  <w:r w:rsidRPr="002745DD">
                    <w:rPr>
                      <w:rFonts w:ascii="Franklin Gothic Book" w:hAnsi="Franklin Gothic Book"/>
                      <w:b/>
                      <w:color w:val="365F91"/>
                      <w:sz w:val="36"/>
                    </w:rPr>
                    <w:t>kategorie do 15 let</w:t>
                  </w:r>
                </w:p>
              </w:txbxContent>
            </v:textbox>
          </v:shape>
        </w:pict>
      </w:r>
    </w:p>
    <w:p w:rsidR="00BF0B81" w:rsidRDefault="00BF0B81" w:rsidP="00631431">
      <w:pPr>
        <w:tabs>
          <w:tab w:val="left" w:pos="4678"/>
        </w:tabs>
        <w:spacing w:after="75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ab/>
      </w:r>
    </w:p>
    <w:p w:rsidR="00BF0B81" w:rsidRPr="00631431" w:rsidRDefault="00BF0B81" w:rsidP="00631431">
      <w:pPr>
        <w:pStyle w:val="NoSpacing"/>
        <w:rPr>
          <w:sz w:val="14"/>
        </w:rPr>
      </w:pPr>
    </w:p>
    <w:p w:rsidR="00BF0B81" w:rsidRPr="00631431" w:rsidRDefault="00BF0B81" w:rsidP="004E19A9">
      <w:pPr>
        <w:spacing w:after="75"/>
        <w:jc w:val="center"/>
        <w:rPr>
          <w:rFonts w:ascii="Franklin Gothic Book" w:hAnsi="Franklin Gothic Book"/>
          <w:b/>
          <w:color w:val="000000"/>
          <w:sz w:val="28"/>
          <w:szCs w:val="28"/>
        </w:rPr>
      </w:pPr>
      <w:r w:rsidRPr="00631431">
        <w:rPr>
          <w:rFonts w:ascii="Franklin Gothic Book" w:hAnsi="Franklin Gothic Book"/>
          <w:b/>
          <w:color w:val="000000"/>
          <w:sz w:val="28"/>
          <w:szCs w:val="28"/>
        </w:rPr>
        <w:t>znalostní soutěž o atraktivní ceny</w:t>
      </w:r>
    </w:p>
    <w:p w:rsidR="00BF0B81" w:rsidRPr="00E12533" w:rsidRDefault="00BF0B81" w:rsidP="00FA24DA">
      <w:pPr>
        <w:spacing w:after="75"/>
        <w:jc w:val="both"/>
        <w:rPr>
          <w:rFonts w:ascii="Franklin Gothic Book" w:hAnsi="Franklin Gothic Book"/>
          <w:b/>
          <w:color w:val="000000"/>
          <w:sz w:val="28"/>
          <w:szCs w:val="28"/>
        </w:rPr>
      </w:pPr>
      <w:r w:rsidRPr="00E12533">
        <w:rPr>
          <w:rFonts w:ascii="Franklin Gothic Book" w:hAnsi="Franklin Gothic Book"/>
          <w:b/>
          <w:color w:val="000000"/>
        </w:rPr>
        <w:t xml:space="preserve">EUROPE DIRECT </w:t>
      </w:r>
      <w:r>
        <w:rPr>
          <w:rFonts w:ascii="Franklin Gothic Book" w:hAnsi="Franklin Gothic Book"/>
          <w:b/>
          <w:color w:val="000000"/>
        </w:rPr>
        <w:t>Olomouc</w:t>
      </w:r>
      <w:r w:rsidRPr="00E12533">
        <w:rPr>
          <w:rFonts w:ascii="Franklin Gothic Book" w:hAnsi="Franklin Gothic Book"/>
          <w:color w:val="000000"/>
        </w:rPr>
        <w:t>, informační centrum Evropské unie</w:t>
      </w:r>
      <w:r w:rsidRPr="00E12533">
        <w:rPr>
          <w:rFonts w:ascii="Franklin Gothic Book" w:hAnsi="Franklin Gothic Book"/>
        </w:rPr>
        <w:t xml:space="preserve">, jehož hlavní činností je podpora informovanosti o evropských </w:t>
      </w:r>
      <w:r>
        <w:rPr>
          <w:rFonts w:ascii="Franklin Gothic Book" w:hAnsi="Franklin Gothic Book"/>
        </w:rPr>
        <w:t>záležitostech, vyhlašuje 7</w:t>
      </w:r>
      <w:r w:rsidRPr="00E12533">
        <w:rPr>
          <w:rFonts w:ascii="Franklin Gothic Book" w:hAnsi="Franklin Gothic Book"/>
        </w:rPr>
        <w:t>. ročník znalostní soutěže</w:t>
      </w:r>
      <w:r w:rsidRPr="00E12533">
        <w:rPr>
          <w:rFonts w:ascii="Franklin Gothic Book" w:hAnsi="Franklin Gothic Book"/>
          <w:color w:val="000000"/>
        </w:rPr>
        <w:t xml:space="preserve"> </w:t>
      </w:r>
      <w:r w:rsidRPr="00FA24DA">
        <w:rPr>
          <w:rFonts w:ascii="Franklin Gothic Book" w:hAnsi="Franklin Gothic Book"/>
          <w:b/>
          <w:color w:val="365F91"/>
        </w:rPr>
        <w:t>„</w:t>
      </w:r>
      <w:r w:rsidRPr="00E12533">
        <w:rPr>
          <w:rFonts w:ascii="Franklin Gothic Book" w:hAnsi="Franklin Gothic Book"/>
          <w:b/>
          <w:color w:val="365F91"/>
        </w:rPr>
        <w:t>EUROTIME</w:t>
      </w:r>
      <w:r w:rsidRPr="00FA24DA">
        <w:rPr>
          <w:rFonts w:ascii="Franklin Gothic Book" w:hAnsi="Franklin Gothic Book"/>
          <w:b/>
          <w:color w:val="365F91"/>
        </w:rPr>
        <w:t>“</w:t>
      </w:r>
      <w:r w:rsidRPr="00E12533">
        <w:rPr>
          <w:rFonts w:ascii="Franklin Gothic Book" w:hAnsi="Franklin Gothic Book"/>
          <w:color w:val="000000"/>
        </w:rPr>
        <w:t xml:space="preserve"> pro dvě věkové kategorie do 15 let a nad 16 let.</w:t>
      </w:r>
      <w:r w:rsidRPr="00E12533">
        <w:rPr>
          <w:rFonts w:ascii="Franklin Gothic Book" w:hAnsi="Franklin Gothic Book" w:cs="Arial"/>
          <w:color w:val="000000"/>
          <w:sz w:val="19"/>
          <w:szCs w:val="19"/>
        </w:rPr>
        <w:t xml:space="preserve"> </w:t>
      </w:r>
      <w:r w:rsidRPr="00E12533">
        <w:rPr>
          <w:rFonts w:ascii="Franklin Gothic Book" w:hAnsi="Franklin Gothic Book"/>
          <w:color w:val="000000"/>
        </w:rPr>
        <w:t xml:space="preserve">Jedná se o kvíz s tematikou Evropské unie, na jehož vyplnění se může podílet celá rodina. </w:t>
      </w:r>
      <w:r w:rsidRPr="00E12533">
        <w:rPr>
          <w:rFonts w:ascii="Franklin Gothic Book" w:hAnsi="Franklin Gothic Book"/>
          <w:b/>
          <w:bCs/>
          <w:color w:val="000000"/>
        </w:rPr>
        <w:t>Soutěží se o atraktivní ceny.</w:t>
      </w:r>
    </w:p>
    <w:p w:rsidR="00BF0B81" w:rsidRPr="008B728C" w:rsidRDefault="00BF0B81" w:rsidP="00FA24DA">
      <w:pPr>
        <w:ind w:firstLine="708"/>
        <w:jc w:val="both"/>
        <w:rPr>
          <w:rFonts w:ascii="Franklin Gothic Book" w:hAnsi="Franklin Gothic Book"/>
          <w:i/>
          <w:color w:val="000000"/>
          <w:sz w:val="18"/>
        </w:rPr>
      </w:pPr>
    </w:p>
    <w:p w:rsidR="00BF0B81" w:rsidRPr="00C66F3A" w:rsidRDefault="00BF0B81" w:rsidP="00FA24DA">
      <w:pPr>
        <w:ind w:firstLine="708"/>
        <w:jc w:val="both"/>
        <w:rPr>
          <w:rFonts w:ascii="Franklin Gothic Book" w:hAnsi="Franklin Gothic Book"/>
          <w:color w:val="1F497D"/>
          <w:sz w:val="28"/>
        </w:rPr>
      </w:pPr>
      <w:r w:rsidRPr="00C66F3A">
        <w:rPr>
          <w:rFonts w:ascii="Franklin Gothic Book" w:hAnsi="Franklin Gothic Book"/>
          <w:color w:val="000000"/>
          <w:sz w:val="28"/>
        </w:rPr>
        <w:t xml:space="preserve">Pravidla soutěže a další informace na </w:t>
      </w:r>
      <w:r w:rsidRPr="00C66F3A">
        <w:rPr>
          <w:rFonts w:ascii="Franklin Gothic Book" w:hAnsi="Franklin Gothic Book"/>
          <w:color w:val="0000FF"/>
          <w:sz w:val="28"/>
        </w:rPr>
        <w:t>www.eurotime.europe-direct.cz</w:t>
      </w:r>
    </w:p>
    <w:p w:rsidR="00BF0B81" w:rsidRPr="008B728C" w:rsidRDefault="00BF0B81" w:rsidP="00FA24DA">
      <w:pPr>
        <w:ind w:firstLine="708"/>
        <w:jc w:val="both"/>
        <w:rPr>
          <w:i/>
          <w:color w:val="000000"/>
          <w:sz w:val="28"/>
        </w:rPr>
      </w:pPr>
    </w:p>
    <w:p w:rsidR="00BF0B81" w:rsidRPr="00E12533" w:rsidRDefault="00BF0B81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jc w:val="both"/>
        <w:rPr>
          <w:rFonts w:ascii="Franklin Gothic Book" w:hAnsi="Franklin Gothic Book"/>
          <w:b/>
          <w:bCs/>
          <w:color w:val="000000"/>
          <w:sz w:val="28"/>
          <w:szCs w:val="28"/>
        </w:rPr>
      </w:pPr>
      <w:r w:rsidRPr="00E12533">
        <w:rPr>
          <w:rFonts w:ascii="Franklin Gothic Book" w:hAnsi="Franklin Gothic Book"/>
          <w:b/>
          <w:bCs/>
          <w:color w:val="000000"/>
          <w:sz w:val="28"/>
          <w:szCs w:val="28"/>
        </w:rPr>
        <w:t xml:space="preserve">Možnosti doručení vyplněného kvízu: </w:t>
      </w:r>
    </w:p>
    <w:p w:rsidR="00BF0B81" w:rsidRPr="00E12533" w:rsidRDefault="00BF0B81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b/>
          <w:bCs/>
          <w:color w:val="000000"/>
        </w:rPr>
        <w:t xml:space="preserve"> </w:t>
      </w: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E12533">
        <w:rPr>
          <w:rFonts w:ascii="Franklin Gothic Book" w:hAnsi="Franklin Gothic Book"/>
          <w:b/>
          <w:bCs/>
          <w:color w:val="000000"/>
        </w:rPr>
        <w:t xml:space="preserve">  osobně </w:t>
      </w:r>
      <w:r w:rsidRPr="00E12533">
        <w:rPr>
          <w:rFonts w:ascii="Franklin Gothic Book" w:hAnsi="Franklin Gothic Book"/>
          <w:bCs/>
          <w:color w:val="000000"/>
        </w:rPr>
        <w:t>do</w:t>
      </w:r>
      <w:r w:rsidRPr="00E12533">
        <w:rPr>
          <w:rFonts w:ascii="Franklin Gothic Book" w:hAnsi="Franklin Gothic Book"/>
          <w:color w:val="000000"/>
        </w:rPr>
        <w:t xml:space="preserve"> informačního centra EUROPE DIRECT </w:t>
      </w:r>
      <w:r w:rsidRPr="00F245EF">
        <w:rPr>
          <w:rFonts w:ascii="Franklin Gothic Book" w:hAnsi="Franklin Gothic Book"/>
          <w:color w:val="000000"/>
        </w:rPr>
        <w:t>Olomouc</w:t>
      </w:r>
    </w:p>
    <w:p w:rsidR="00BF0B81" w:rsidRPr="00E12533" w:rsidRDefault="00BF0B81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color w:val="000000"/>
        </w:rPr>
        <w:t xml:space="preserve"> </w:t>
      </w: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E12533">
        <w:rPr>
          <w:rFonts w:ascii="Franklin Gothic Book" w:hAnsi="Franklin Gothic Book"/>
          <w:b/>
          <w:bCs/>
          <w:color w:val="00CCFF"/>
        </w:rPr>
        <w:t xml:space="preserve"> </w:t>
      </w:r>
      <w:r w:rsidRPr="00E12533">
        <w:rPr>
          <w:rFonts w:ascii="Franklin Gothic Book" w:hAnsi="Franklin Gothic Book"/>
          <w:b/>
          <w:bCs/>
          <w:color w:val="000000"/>
        </w:rPr>
        <w:t xml:space="preserve"> poštou:</w:t>
      </w:r>
      <w:r w:rsidRPr="00E12533">
        <w:rPr>
          <w:rFonts w:ascii="Franklin Gothic Book" w:hAnsi="Franklin Gothic Book"/>
          <w:color w:val="000000"/>
        </w:rPr>
        <w:t xml:space="preserve"> na adresu EUROPE DIRECT </w:t>
      </w:r>
      <w:r w:rsidRPr="00F245EF">
        <w:rPr>
          <w:rFonts w:ascii="Franklin Gothic Book" w:hAnsi="Franklin Gothic Book"/>
          <w:color w:val="000000"/>
        </w:rPr>
        <w:t xml:space="preserve">Olomouc, Magistrát města Olomouce,  </w:t>
      </w:r>
    </w:p>
    <w:p w:rsidR="00BF0B81" w:rsidRDefault="00BF0B81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color w:val="000000"/>
        </w:rPr>
        <w:t xml:space="preserve">       </w:t>
      </w:r>
      <w:r w:rsidRPr="00F245EF">
        <w:rPr>
          <w:rFonts w:ascii="Franklin Gothic Book" w:hAnsi="Franklin Gothic Book"/>
          <w:color w:val="000000"/>
        </w:rPr>
        <w:t>Horní náměstí – radnice, 779 11  Olomouc</w:t>
      </w:r>
    </w:p>
    <w:p w:rsidR="00BF0B81" w:rsidRPr="00E12533" w:rsidRDefault="00BF0B81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>
        <w:rPr>
          <w:rFonts w:ascii="Franklin Gothic Book" w:hAnsi="Franklin Gothic Book"/>
          <w:b/>
          <w:bCs/>
          <w:color w:val="365F91"/>
        </w:rPr>
        <w:t xml:space="preserve"> </w:t>
      </w:r>
      <w:r w:rsidRPr="00E12533">
        <w:rPr>
          <w:rFonts w:ascii="Franklin Gothic Book" w:hAnsi="Franklin Gothic Book"/>
          <w:b/>
          <w:bCs/>
          <w:color w:val="365F91"/>
        </w:rPr>
        <w:t>►</w:t>
      </w:r>
      <w:r>
        <w:rPr>
          <w:rFonts w:ascii="Franklin Gothic Book" w:hAnsi="Franklin Gothic Book"/>
          <w:b/>
          <w:bCs/>
          <w:color w:val="365F91"/>
        </w:rPr>
        <w:t xml:space="preserve">  </w:t>
      </w:r>
      <w:r w:rsidRPr="008B728C">
        <w:rPr>
          <w:rFonts w:ascii="Franklin Gothic Book" w:hAnsi="Franklin Gothic Book"/>
          <w:b/>
          <w:bCs/>
          <w:color w:val="000000"/>
        </w:rPr>
        <w:t>elektronicky</w:t>
      </w:r>
      <w:r>
        <w:rPr>
          <w:rFonts w:ascii="Franklin Gothic Book" w:hAnsi="Franklin Gothic Book"/>
          <w:b/>
          <w:bCs/>
          <w:color w:val="365F91"/>
        </w:rPr>
        <w:t xml:space="preserve"> </w:t>
      </w:r>
      <w:r w:rsidRPr="00DF378F">
        <w:rPr>
          <w:rFonts w:ascii="Franklin Gothic Book" w:hAnsi="Franklin Gothic Book"/>
          <w:color w:val="000000"/>
        </w:rPr>
        <w:t>na</w:t>
      </w:r>
      <w:r>
        <w:rPr>
          <w:rFonts w:ascii="Franklin Gothic Book" w:hAnsi="Franklin Gothic Book"/>
          <w:b/>
          <w:bCs/>
          <w:color w:val="365F91"/>
        </w:rPr>
        <w:t xml:space="preserve"> </w:t>
      </w:r>
      <w:hyperlink r:id="rId8" w:history="1">
        <w:r w:rsidRPr="00FA24DA">
          <w:rPr>
            <w:rStyle w:val="Hyperlink"/>
            <w:rFonts w:ascii="Franklin Gothic Book" w:hAnsi="Franklin Gothic Book"/>
            <w:b/>
            <w:bCs/>
          </w:rPr>
          <w:t>www.eurotime.europe-direct.cz</w:t>
        </w:r>
      </w:hyperlink>
      <w:r>
        <w:rPr>
          <w:rFonts w:ascii="Franklin Gothic Book" w:hAnsi="Franklin Gothic Book"/>
          <w:b/>
          <w:bCs/>
          <w:color w:val="365F91"/>
        </w:rPr>
        <w:t xml:space="preserve"> </w:t>
      </w:r>
    </w:p>
    <w:p w:rsidR="00BF0B81" w:rsidRDefault="00BF0B81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color w:val="000000"/>
        </w:rPr>
        <w:t xml:space="preserve"> </w:t>
      </w: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E12533">
        <w:rPr>
          <w:rFonts w:ascii="Franklin Gothic Book" w:hAnsi="Franklin Gothic Book"/>
          <w:b/>
          <w:bCs/>
          <w:color w:val="000000"/>
        </w:rPr>
        <w:t xml:space="preserve">  e-mailem </w:t>
      </w:r>
      <w:r w:rsidRPr="00E12533">
        <w:rPr>
          <w:rFonts w:ascii="Franklin Gothic Book" w:hAnsi="Franklin Gothic Book"/>
          <w:bCs/>
          <w:color w:val="000000"/>
        </w:rPr>
        <w:t>na adresu:</w:t>
      </w:r>
      <w:r w:rsidRPr="00E12533">
        <w:rPr>
          <w:rFonts w:ascii="Franklin Gothic Book" w:hAnsi="Franklin Gothic Book"/>
          <w:color w:val="000000"/>
        </w:rPr>
        <w:t xml:space="preserve"> </w:t>
      </w:r>
      <w:hyperlink r:id="rId9" w:history="1">
        <w:r w:rsidRPr="00C76D14">
          <w:rPr>
            <w:rStyle w:val="Hyperlink"/>
            <w:rFonts w:ascii="Franklin Gothic Book" w:hAnsi="Franklin Gothic Book"/>
          </w:rPr>
          <w:t>europedirect@olomouc.eu</w:t>
        </w:r>
      </w:hyperlink>
      <w:r w:rsidRPr="00F245EF">
        <w:rPr>
          <w:rFonts w:ascii="Franklin Gothic Book" w:hAnsi="Franklin Gothic Book"/>
        </w:rPr>
        <w:t xml:space="preserve"> </w:t>
      </w:r>
      <w:r w:rsidRPr="00F245EF">
        <w:rPr>
          <w:rFonts w:ascii="Franklin Gothic Book" w:hAnsi="Franklin Gothic Book"/>
          <w:color w:val="000000"/>
        </w:rPr>
        <w:t xml:space="preserve"> </w:t>
      </w:r>
    </w:p>
    <w:p w:rsidR="00BF0B81" w:rsidRPr="00E12533" w:rsidRDefault="00BF0B81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  <w:sz w:val="8"/>
          <w:szCs w:val="8"/>
        </w:rPr>
      </w:pPr>
    </w:p>
    <w:p w:rsidR="00BF0B81" w:rsidRDefault="00BF0B81" w:rsidP="00FA24DA">
      <w:pPr>
        <w:rPr>
          <w:rFonts w:ascii="Franklin Gothic Book" w:hAnsi="Franklin Gothic Book"/>
          <w:b/>
          <w:bCs/>
          <w:color w:val="FF0000"/>
        </w:rPr>
      </w:pPr>
    </w:p>
    <w:p w:rsidR="00BF0B81" w:rsidRPr="00E12533" w:rsidRDefault="00BF0B81" w:rsidP="00FA24DA">
      <w:pPr>
        <w:rPr>
          <w:rFonts w:ascii="Franklin Gothic Book" w:hAnsi="Franklin Gothic Book"/>
          <w:b/>
          <w:bCs/>
          <w:color w:val="FF0000"/>
          <w:u w:val="single"/>
        </w:rPr>
      </w:pPr>
      <w:r w:rsidRPr="00E12533">
        <w:rPr>
          <w:rFonts w:ascii="Franklin Gothic Book" w:hAnsi="Franklin Gothic Book"/>
          <w:b/>
          <w:bCs/>
          <w:color w:val="FF0000"/>
        </w:rPr>
        <w:t>Vyplněný kvíz je nutné doručit do</w:t>
      </w:r>
      <w:r w:rsidRPr="00E12533">
        <w:rPr>
          <w:rFonts w:ascii="Franklin Gothic Book" w:hAnsi="Franklin Gothic Book"/>
          <w:b/>
          <w:bCs/>
          <w:color w:val="000000"/>
        </w:rPr>
        <w:t xml:space="preserve"> </w:t>
      </w:r>
      <w:r w:rsidRPr="00C66F3A">
        <w:rPr>
          <w:rFonts w:ascii="Franklin Gothic Book" w:hAnsi="Franklin Gothic Book"/>
          <w:b/>
          <w:bCs/>
          <w:color w:val="FF0000"/>
        </w:rPr>
        <w:t>25. května 2014.</w:t>
      </w:r>
      <w:r w:rsidRPr="00E12533">
        <w:rPr>
          <w:rFonts w:ascii="Franklin Gothic Book" w:hAnsi="Franklin Gothic Book"/>
          <w:b/>
          <w:bCs/>
          <w:color w:val="FF0000"/>
          <w:u w:val="single"/>
        </w:rPr>
        <w:t xml:space="preserve"> </w:t>
      </w:r>
    </w:p>
    <w:p w:rsidR="00BF0B81" w:rsidRPr="00F245EF" w:rsidRDefault="00BF0B81" w:rsidP="00B5738B">
      <w:pPr>
        <w:pBdr>
          <w:bottom w:val="single" w:sz="12" w:space="1" w:color="00CCFF"/>
        </w:pBdr>
        <w:jc w:val="both"/>
        <w:rPr>
          <w:rFonts w:ascii="Franklin Gothic Book" w:hAnsi="Franklin Gothic Book"/>
          <w:b/>
          <w:bCs/>
        </w:rPr>
      </w:pPr>
      <w:r w:rsidRPr="008B728C">
        <w:rPr>
          <w:rFonts w:ascii="Franklin Gothic Book" w:hAnsi="Franklin Gothic Book"/>
          <w:color w:val="000000"/>
        </w:rPr>
        <w:t xml:space="preserve">Z došlých, </w:t>
      </w:r>
      <w:r w:rsidRPr="00C66F3A">
        <w:rPr>
          <w:rFonts w:ascii="Franklin Gothic Book" w:hAnsi="Franklin Gothic Book"/>
          <w:color w:val="000000"/>
        </w:rPr>
        <w:t>správně vyplněných kvízů</w:t>
      </w:r>
      <w:r w:rsidRPr="008B728C">
        <w:rPr>
          <w:rFonts w:ascii="Franklin Gothic Book" w:hAnsi="Franklin Gothic Book"/>
          <w:color w:val="000000"/>
        </w:rPr>
        <w:t xml:space="preserve">, budou </w:t>
      </w:r>
      <w:r w:rsidRPr="004575A4">
        <w:rPr>
          <w:rFonts w:ascii="Franklin Gothic Book" w:hAnsi="Franklin Gothic Book"/>
          <w:color w:val="000000"/>
        </w:rPr>
        <w:t>v každé kategorii vylosováni tři výherci</w:t>
      </w:r>
      <w:r w:rsidRPr="008B728C">
        <w:rPr>
          <w:rFonts w:ascii="Franklin Gothic Book" w:hAnsi="Franklin Gothic Book"/>
          <w:color w:val="000000"/>
        </w:rPr>
        <w:t xml:space="preserve">. Slavnostní </w:t>
      </w:r>
      <w:r w:rsidRPr="008B728C">
        <w:rPr>
          <w:rFonts w:ascii="Franklin Gothic Book" w:hAnsi="Franklin Gothic Book"/>
          <w:bCs/>
        </w:rPr>
        <w:t>předání cen výhercům</w:t>
      </w:r>
      <w:r w:rsidRPr="008B728C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Cs/>
        </w:rPr>
        <w:t>se uskuteční</w:t>
      </w:r>
      <w:r w:rsidRPr="008B728C">
        <w:rPr>
          <w:rFonts w:ascii="Franklin Gothic Book" w:hAnsi="Franklin Gothic Book"/>
          <w:bCs/>
          <w:color w:val="FF0000"/>
        </w:rPr>
        <w:t xml:space="preserve"> </w:t>
      </w:r>
      <w:r w:rsidRPr="00C66F3A">
        <w:rPr>
          <w:rFonts w:ascii="Franklin Gothic Book" w:hAnsi="Franklin Gothic Book"/>
          <w:bCs/>
        </w:rPr>
        <w:t>4. června 2014 v Magistrátu města Olomouc, Horní náměstí – radnice, 779 11</w:t>
      </w:r>
      <w:bookmarkStart w:id="0" w:name="_GoBack"/>
      <w:bookmarkEnd w:id="0"/>
      <w:r w:rsidRPr="00C66F3A">
        <w:rPr>
          <w:rFonts w:ascii="Franklin Gothic Book" w:hAnsi="Franklin Gothic Book"/>
          <w:bCs/>
        </w:rPr>
        <w:t xml:space="preserve"> v Olomouci.</w:t>
      </w:r>
      <w:r w:rsidRPr="00F245EF">
        <w:rPr>
          <w:rFonts w:ascii="Franklin Gothic Book" w:hAnsi="Franklin Gothic Book"/>
          <w:b/>
          <w:bCs/>
        </w:rPr>
        <w:t xml:space="preserve"> </w:t>
      </w:r>
    </w:p>
    <w:p w:rsidR="00BF0B81" w:rsidRPr="004575A4" w:rsidRDefault="00BF0B81" w:rsidP="00FA24DA">
      <w:pPr>
        <w:pBdr>
          <w:bottom w:val="single" w:sz="12" w:space="1" w:color="00CCFF"/>
        </w:pBdr>
        <w:jc w:val="both"/>
        <w:rPr>
          <w:rFonts w:ascii="Franklin Gothic Book" w:hAnsi="Franklin Gothic Book"/>
          <w:b/>
          <w:bCs/>
        </w:rPr>
      </w:pPr>
      <w:r w:rsidRPr="004575A4">
        <w:rPr>
          <w:rFonts w:ascii="Franklin Gothic Book" w:hAnsi="Franklin Gothic Book"/>
          <w:b/>
          <w:bCs/>
        </w:rPr>
        <w:t xml:space="preserve">Tři vylosovaní výherci soutěže z této kategorie obdrží ceny od EUROPE DIRECT </w:t>
      </w:r>
      <w:r>
        <w:rPr>
          <w:rFonts w:ascii="Franklin Gothic Book" w:hAnsi="Franklin Gothic Book"/>
          <w:b/>
          <w:bCs/>
        </w:rPr>
        <w:t>OLOMOUC</w:t>
      </w:r>
      <w:r w:rsidRPr="004575A4">
        <w:rPr>
          <w:rFonts w:ascii="Franklin Gothic Book" w:hAnsi="Franklin Gothic Book"/>
          <w:b/>
          <w:bCs/>
        </w:rPr>
        <w:t xml:space="preserve"> a navíc postoupí do národního losování a mohou tak vyhrát podruhé v této soutěži (kameru Panasonic, mobilní telefon nebo navigaci).</w:t>
      </w:r>
    </w:p>
    <w:p w:rsidR="00BF0B81" w:rsidRDefault="00BF0B81" w:rsidP="005A6D32">
      <w:pPr>
        <w:rPr>
          <w:rFonts w:ascii="Arial" w:hAnsi="Arial" w:cs="Arial"/>
          <w:b/>
          <w:bCs/>
          <w:iCs/>
          <w:color w:val="00CCFF"/>
          <w:sz w:val="36"/>
          <w:szCs w:val="36"/>
        </w:rPr>
      </w:pPr>
    </w:p>
    <w:p w:rsidR="00BF0B81" w:rsidRPr="00631431" w:rsidRDefault="00BF0B81" w:rsidP="005A6D32">
      <w:pPr>
        <w:rPr>
          <w:rFonts w:ascii="Franklin Gothic Book" w:hAnsi="Franklin Gothic Book" w:cs="Arial"/>
          <w:b/>
          <w:bCs/>
          <w:i/>
          <w:iCs/>
          <w:sz w:val="28"/>
          <w:u w:val="single"/>
        </w:rPr>
      </w:pPr>
      <w:r w:rsidRPr="004E19A9">
        <w:rPr>
          <w:rFonts w:ascii="Arial" w:hAnsi="Arial" w:cs="Arial"/>
          <w:b/>
          <w:bCs/>
          <w:iCs/>
          <w:color w:val="00CCFF"/>
          <w:sz w:val="36"/>
          <w:szCs w:val="36"/>
        </w:rPr>
        <w:t>TEST</w:t>
      </w:r>
      <w:r w:rsidRPr="00686DE8">
        <w:rPr>
          <w:rFonts w:ascii="Arial" w:hAnsi="Arial" w:cs="Arial"/>
          <w:b/>
          <w:bCs/>
          <w:i/>
          <w:iCs/>
          <w:color w:val="00CCFF"/>
          <w:sz w:val="28"/>
        </w:rPr>
        <w:tab/>
      </w:r>
      <w:r w:rsidRPr="00686DE8">
        <w:rPr>
          <w:rFonts w:ascii="Arial" w:hAnsi="Arial" w:cs="Arial"/>
          <w:b/>
          <w:bCs/>
          <w:i/>
          <w:iCs/>
          <w:sz w:val="28"/>
        </w:rPr>
        <w:tab/>
      </w:r>
      <w:r>
        <w:rPr>
          <w:rFonts w:ascii="Arial" w:hAnsi="Arial" w:cs="Arial"/>
          <w:b/>
          <w:bCs/>
          <w:i/>
          <w:iCs/>
          <w:sz w:val="28"/>
        </w:rPr>
        <w:t xml:space="preserve">     </w:t>
      </w:r>
      <w:r w:rsidRPr="00A70A32">
        <w:rPr>
          <w:rFonts w:ascii="Arial" w:hAnsi="Arial" w:cs="Arial"/>
          <w:b/>
          <w:bCs/>
          <w:i/>
          <w:iCs/>
          <w:sz w:val="28"/>
        </w:rPr>
        <w:t xml:space="preserve"> </w:t>
      </w:r>
      <w:r w:rsidRPr="00C66F3A">
        <w:rPr>
          <w:rFonts w:ascii="Franklin Gothic Book" w:hAnsi="Franklin Gothic Book" w:cs="Arial"/>
          <w:b/>
          <w:bCs/>
          <w:iCs/>
          <w:sz w:val="28"/>
          <w:u w:val="single"/>
        </w:rPr>
        <w:t>Tento test je určen pro věkovou kategorii do 15 let!!!</w:t>
      </w:r>
    </w:p>
    <w:p w:rsidR="00BF0B81" w:rsidRPr="00631431" w:rsidRDefault="00BF0B81" w:rsidP="005346A0">
      <w:pPr>
        <w:rPr>
          <w:rFonts w:ascii="Franklin Gothic Book" w:hAnsi="Franklin Gothic Book"/>
          <w:b/>
          <w:bCs/>
          <w:sz w:val="20"/>
        </w:rPr>
      </w:pPr>
    </w:p>
    <w:p w:rsidR="00BF0B81" w:rsidRPr="00631431" w:rsidRDefault="00BF0B81" w:rsidP="00FA24DA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 w:rsidRPr="00FA24DA">
        <w:rPr>
          <w:rFonts w:ascii="Franklin Gothic Book" w:hAnsi="Franklin Gothic Book"/>
          <w:b/>
          <w:bCs/>
        </w:rPr>
        <w:t>Která barva na olympijských kruzích symbolizuje Evropu?</w:t>
      </w:r>
    </w:p>
    <w:p w:rsidR="00BF0B81" w:rsidRPr="00631431" w:rsidRDefault="00BF0B81" w:rsidP="00FA24DA">
      <w:pPr>
        <w:numPr>
          <w:ilvl w:val="1"/>
          <w:numId w:val="1"/>
        </w:numPr>
        <w:rPr>
          <w:rFonts w:ascii="Franklin Gothic Book" w:hAnsi="Franklin Gothic Book"/>
          <w:bCs/>
        </w:rPr>
      </w:pPr>
      <w:r w:rsidRPr="00FA24DA">
        <w:rPr>
          <w:rFonts w:ascii="Franklin Gothic Book" w:hAnsi="Franklin Gothic Book"/>
          <w:bCs/>
        </w:rPr>
        <w:t>červená</w:t>
      </w:r>
    </w:p>
    <w:p w:rsidR="00BF0B81" w:rsidRPr="00631431" w:rsidRDefault="00BF0B81" w:rsidP="00FA24DA">
      <w:pPr>
        <w:numPr>
          <w:ilvl w:val="1"/>
          <w:numId w:val="1"/>
        </w:numPr>
        <w:rPr>
          <w:rFonts w:ascii="Franklin Gothic Book" w:hAnsi="Franklin Gothic Book"/>
        </w:rPr>
      </w:pPr>
      <w:r w:rsidRPr="00FA24DA">
        <w:rPr>
          <w:rFonts w:ascii="Franklin Gothic Book" w:hAnsi="Franklin Gothic Book"/>
        </w:rPr>
        <w:t>zelená</w:t>
      </w:r>
    </w:p>
    <w:p w:rsidR="00BF0B81" w:rsidRPr="00631431" w:rsidRDefault="00BF0B81" w:rsidP="00FA24DA">
      <w:pPr>
        <w:numPr>
          <w:ilvl w:val="1"/>
          <w:numId w:val="1"/>
        </w:numPr>
        <w:rPr>
          <w:rFonts w:ascii="Franklin Gothic Book" w:hAnsi="Franklin Gothic Book"/>
          <w:bCs/>
        </w:rPr>
      </w:pPr>
      <w:r w:rsidRPr="00FA24DA">
        <w:rPr>
          <w:rFonts w:ascii="Franklin Gothic Book" w:hAnsi="Franklin Gothic Book"/>
          <w:bCs/>
        </w:rPr>
        <w:t>modrá</w:t>
      </w:r>
    </w:p>
    <w:p w:rsidR="00BF0B81" w:rsidRPr="00BC1F11" w:rsidRDefault="00BF0B81" w:rsidP="004702CB">
      <w:pPr>
        <w:spacing w:line="72" w:lineRule="auto"/>
        <w:ind w:left="1440"/>
        <w:rPr>
          <w:rFonts w:ascii="Franklin Gothic Book" w:hAnsi="Franklin Gothic Book"/>
          <w:bCs/>
          <w:sz w:val="32"/>
        </w:rPr>
      </w:pPr>
    </w:p>
    <w:p w:rsidR="00BF0B81" w:rsidRPr="00631431" w:rsidRDefault="00BF0B81" w:rsidP="00FA24DA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 w:rsidRPr="00FA24DA">
        <w:rPr>
          <w:rFonts w:ascii="Franklin Gothic Book" w:hAnsi="Franklin Gothic Book"/>
          <w:b/>
          <w:bCs/>
        </w:rPr>
        <w:t>Víte, jak se jmenuje největší jezero v Evropě?</w:t>
      </w:r>
    </w:p>
    <w:p w:rsidR="00BF0B81" w:rsidRPr="00631431" w:rsidRDefault="00BF0B81" w:rsidP="00FA24DA">
      <w:pPr>
        <w:numPr>
          <w:ilvl w:val="0"/>
          <w:numId w:val="15"/>
        </w:numPr>
        <w:rPr>
          <w:rFonts w:ascii="Franklin Gothic Book" w:hAnsi="Franklin Gothic Book"/>
          <w:bCs/>
        </w:rPr>
      </w:pPr>
      <w:r w:rsidRPr="00FA24DA">
        <w:rPr>
          <w:rFonts w:ascii="Franklin Gothic Book" w:hAnsi="Franklin Gothic Book"/>
          <w:bCs/>
        </w:rPr>
        <w:t>Ladožské jezero</w:t>
      </w:r>
    </w:p>
    <w:p w:rsidR="00BF0B81" w:rsidRPr="00631431" w:rsidRDefault="00BF0B81" w:rsidP="00FA24DA">
      <w:pPr>
        <w:numPr>
          <w:ilvl w:val="0"/>
          <w:numId w:val="15"/>
        </w:numPr>
        <w:rPr>
          <w:rFonts w:ascii="Franklin Gothic Book" w:hAnsi="Franklin Gothic Book"/>
          <w:b/>
          <w:bCs/>
          <w:u w:val="single"/>
        </w:rPr>
      </w:pPr>
      <w:r w:rsidRPr="00FA24DA">
        <w:rPr>
          <w:rFonts w:ascii="Franklin Gothic Book" w:hAnsi="Franklin Gothic Book"/>
          <w:bCs/>
        </w:rPr>
        <w:t>Balaton</w:t>
      </w:r>
    </w:p>
    <w:p w:rsidR="00BF0B81" w:rsidRPr="00631431" w:rsidRDefault="00BF0B81" w:rsidP="00FA24DA">
      <w:pPr>
        <w:numPr>
          <w:ilvl w:val="0"/>
          <w:numId w:val="15"/>
        </w:numPr>
        <w:rPr>
          <w:rFonts w:ascii="Franklin Gothic Book" w:hAnsi="Franklin Gothic Book"/>
          <w:b/>
          <w:bCs/>
          <w:u w:val="single"/>
        </w:rPr>
      </w:pPr>
      <w:r w:rsidRPr="00FA24DA">
        <w:rPr>
          <w:rFonts w:ascii="Franklin Gothic Book" w:hAnsi="Franklin Gothic Book"/>
        </w:rPr>
        <w:t>Saimaa</w:t>
      </w:r>
    </w:p>
    <w:p w:rsidR="00BF0B81" w:rsidRPr="00631431" w:rsidRDefault="00BF0B81" w:rsidP="004702CB">
      <w:pPr>
        <w:spacing w:line="72" w:lineRule="auto"/>
        <w:ind w:left="1440"/>
        <w:rPr>
          <w:rFonts w:ascii="Franklin Gothic Book" w:hAnsi="Franklin Gothic Book"/>
          <w:b/>
          <w:bCs/>
          <w:u w:val="single"/>
        </w:rPr>
      </w:pPr>
    </w:p>
    <w:p w:rsidR="00BF0B81" w:rsidRPr="00631431" w:rsidRDefault="00BF0B81" w:rsidP="00FA24DA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 w:rsidRPr="00FA24DA">
        <w:rPr>
          <w:rFonts w:ascii="Franklin Gothic Book" w:hAnsi="Franklin Gothic Book"/>
          <w:b/>
          <w:bCs/>
        </w:rPr>
        <w:t>Víte, který z řeckých ostrovů je třetí největší?</w:t>
      </w:r>
    </w:p>
    <w:p w:rsidR="00BF0B81" w:rsidRPr="00631431" w:rsidRDefault="00BF0B81" w:rsidP="00FA24DA">
      <w:pPr>
        <w:numPr>
          <w:ilvl w:val="0"/>
          <w:numId w:val="17"/>
        </w:numPr>
        <w:rPr>
          <w:rFonts w:ascii="Franklin Gothic Book" w:hAnsi="Franklin Gothic Book"/>
        </w:rPr>
      </w:pPr>
      <w:r w:rsidRPr="00FA24DA">
        <w:rPr>
          <w:rFonts w:ascii="Franklin Gothic Book" w:hAnsi="Franklin Gothic Book"/>
        </w:rPr>
        <w:t>Lesbos</w:t>
      </w:r>
    </w:p>
    <w:p w:rsidR="00BF0B81" w:rsidRPr="00631431" w:rsidRDefault="00BF0B81" w:rsidP="00FA24DA">
      <w:pPr>
        <w:numPr>
          <w:ilvl w:val="0"/>
          <w:numId w:val="17"/>
        </w:numPr>
        <w:rPr>
          <w:rFonts w:ascii="Franklin Gothic Book" w:hAnsi="Franklin Gothic Book"/>
        </w:rPr>
      </w:pPr>
      <w:r w:rsidRPr="00FA24DA">
        <w:rPr>
          <w:rFonts w:ascii="Franklin Gothic Book" w:hAnsi="Franklin Gothic Book"/>
        </w:rPr>
        <w:t>Kréta</w:t>
      </w:r>
    </w:p>
    <w:p w:rsidR="00BF0B81" w:rsidRPr="00631431" w:rsidRDefault="00BF0B81" w:rsidP="00C97AA3">
      <w:pPr>
        <w:numPr>
          <w:ilvl w:val="0"/>
          <w:numId w:val="17"/>
        </w:numPr>
        <w:rPr>
          <w:rFonts w:ascii="Franklin Gothic Book" w:hAnsi="Franklin Gothic Book"/>
        </w:rPr>
      </w:pPr>
      <w:r w:rsidRPr="00C97AA3">
        <w:rPr>
          <w:rFonts w:ascii="Franklin Gothic Book" w:hAnsi="Franklin Gothic Book"/>
        </w:rPr>
        <w:t>Sámos</w:t>
      </w:r>
    </w:p>
    <w:p w:rsidR="00BF0B81" w:rsidRDefault="00BF0B81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BF0B81" w:rsidRPr="00631431" w:rsidRDefault="00BF0B81" w:rsidP="00C97AA3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 w:rsidRPr="00C97AA3">
        <w:rPr>
          <w:rFonts w:ascii="Franklin Gothic Book" w:hAnsi="Franklin Gothic Book"/>
          <w:b/>
          <w:bCs/>
        </w:rPr>
        <w:t>Ze které oblasti EU pochází huculský kůň?</w:t>
      </w:r>
    </w:p>
    <w:p w:rsidR="00BF0B81" w:rsidRPr="00631431" w:rsidRDefault="00BF0B81" w:rsidP="00C97AA3">
      <w:pPr>
        <w:numPr>
          <w:ilvl w:val="0"/>
          <w:numId w:val="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z Karpat a Podkarpatské R</w:t>
      </w:r>
      <w:r w:rsidRPr="00C97AA3">
        <w:rPr>
          <w:rFonts w:ascii="Franklin Gothic Book" w:hAnsi="Franklin Gothic Book"/>
        </w:rPr>
        <w:t>us</w:t>
      </w:r>
      <w:r>
        <w:rPr>
          <w:rFonts w:ascii="Franklin Gothic Book" w:hAnsi="Franklin Gothic Book"/>
        </w:rPr>
        <w:t>i</w:t>
      </w:r>
    </w:p>
    <w:p w:rsidR="00BF0B81" w:rsidRPr="00631431" w:rsidRDefault="00BF0B81" w:rsidP="00C97AA3">
      <w:pPr>
        <w:numPr>
          <w:ilvl w:val="0"/>
          <w:numId w:val="9"/>
        </w:numPr>
        <w:rPr>
          <w:rFonts w:ascii="Franklin Gothic Book" w:hAnsi="Franklin Gothic Book"/>
        </w:rPr>
      </w:pPr>
      <w:r w:rsidRPr="00C97AA3">
        <w:rPr>
          <w:rFonts w:ascii="Franklin Gothic Book" w:hAnsi="Franklin Gothic Book"/>
        </w:rPr>
        <w:t>z Porýní</w:t>
      </w:r>
    </w:p>
    <w:p w:rsidR="00BF0B81" w:rsidRPr="00631431" w:rsidRDefault="00BF0B81" w:rsidP="00C97AA3">
      <w:pPr>
        <w:numPr>
          <w:ilvl w:val="0"/>
          <w:numId w:val="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z pohoří </w:t>
      </w:r>
      <w:r w:rsidRPr="00C97AA3">
        <w:rPr>
          <w:rFonts w:ascii="Franklin Gothic Book" w:hAnsi="Franklin Gothic Book"/>
        </w:rPr>
        <w:t>Sier</w:t>
      </w:r>
      <w:r>
        <w:rPr>
          <w:rFonts w:ascii="Franklin Gothic Book" w:hAnsi="Franklin Gothic Book"/>
        </w:rPr>
        <w:t>r</w:t>
      </w:r>
      <w:r w:rsidRPr="00C97AA3">
        <w:rPr>
          <w:rFonts w:ascii="Franklin Gothic Book" w:hAnsi="Franklin Gothic Book"/>
        </w:rPr>
        <w:t>a Nevada</w:t>
      </w:r>
    </w:p>
    <w:p w:rsidR="00BF0B81" w:rsidRPr="00631431" w:rsidRDefault="00BF0B81" w:rsidP="00AA24FB">
      <w:pPr>
        <w:spacing w:line="72" w:lineRule="auto"/>
        <w:ind w:left="357"/>
        <w:rPr>
          <w:rFonts w:ascii="Franklin Gothic Book" w:hAnsi="Franklin Gothic Book"/>
          <w:b/>
          <w:bCs/>
        </w:rPr>
      </w:pPr>
    </w:p>
    <w:p w:rsidR="00BF0B81" w:rsidRPr="00631431" w:rsidRDefault="00BF0B81" w:rsidP="00C97AA3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 w:rsidRPr="00C97AA3">
        <w:rPr>
          <w:rFonts w:ascii="Franklin Gothic Book" w:hAnsi="Franklin Gothic Book"/>
          <w:b/>
          <w:bCs/>
        </w:rPr>
        <w:t>Víte co je minestrone?</w:t>
      </w:r>
    </w:p>
    <w:p w:rsidR="00BF0B81" w:rsidRPr="00631431" w:rsidRDefault="00BF0B81" w:rsidP="00C97AA3">
      <w:pPr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i</w:t>
      </w:r>
      <w:r w:rsidRPr="00C97AA3">
        <w:rPr>
          <w:rFonts w:ascii="Franklin Gothic Book" w:hAnsi="Franklin Gothic Book"/>
        </w:rPr>
        <w:t>talský ministrant konající mši (církevní obřad)</w:t>
      </w:r>
    </w:p>
    <w:p w:rsidR="00BF0B81" w:rsidRPr="00631431" w:rsidRDefault="00BF0B81" w:rsidP="00C97AA3">
      <w:pPr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i</w:t>
      </w:r>
      <w:r w:rsidRPr="00C97AA3">
        <w:rPr>
          <w:rFonts w:ascii="Franklin Gothic Book" w:hAnsi="Franklin Gothic Book"/>
        </w:rPr>
        <w:t>talský název pro ministra zahraničí</w:t>
      </w:r>
    </w:p>
    <w:p w:rsidR="00BF0B81" w:rsidRPr="00631431" w:rsidRDefault="00BF0B81" w:rsidP="00C97AA3">
      <w:pPr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z</w:t>
      </w:r>
      <w:r w:rsidRPr="00C97AA3">
        <w:rPr>
          <w:rFonts w:ascii="Franklin Gothic Book" w:hAnsi="Franklin Gothic Book"/>
        </w:rPr>
        <w:t>eleninová polévka, která je typickým pokrmem pro Itálii</w:t>
      </w:r>
    </w:p>
    <w:p w:rsidR="00BF0B81" w:rsidRPr="00631431" w:rsidRDefault="00BF0B81" w:rsidP="00AA24FB">
      <w:pPr>
        <w:spacing w:line="72" w:lineRule="auto"/>
        <w:ind w:left="357"/>
        <w:rPr>
          <w:rFonts w:ascii="Franklin Gothic Book" w:hAnsi="Franklin Gothic Book"/>
          <w:b/>
          <w:bCs/>
        </w:rPr>
      </w:pPr>
    </w:p>
    <w:p w:rsidR="00BF0B81" w:rsidRPr="00631431" w:rsidRDefault="00BF0B81" w:rsidP="00C97AA3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 w:rsidRPr="00C97AA3">
        <w:rPr>
          <w:rFonts w:ascii="Franklin Gothic Book" w:hAnsi="Franklin Gothic Book"/>
          <w:b/>
          <w:bCs/>
        </w:rPr>
        <w:t>Co je v současnosti zobrazeno na minci v hodnotě 5 euro?</w:t>
      </w:r>
    </w:p>
    <w:p w:rsidR="00BF0B81" w:rsidRPr="00631431" w:rsidRDefault="00BF0B81" w:rsidP="00C97AA3">
      <w:pPr>
        <w:numPr>
          <w:ilvl w:val="0"/>
          <w:numId w:val="1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e</w:t>
      </w:r>
      <w:r w:rsidRPr="00C97AA3">
        <w:rPr>
          <w:rFonts w:ascii="Franklin Gothic Book" w:hAnsi="Franklin Gothic Book"/>
        </w:rPr>
        <w:t>vropský kontinent</w:t>
      </w:r>
    </w:p>
    <w:p w:rsidR="00BF0B81" w:rsidRPr="00631431" w:rsidRDefault="00BF0B81" w:rsidP="00C97AA3">
      <w:pPr>
        <w:numPr>
          <w:ilvl w:val="0"/>
          <w:numId w:val="1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n</w:t>
      </w:r>
      <w:r w:rsidRPr="00C97AA3">
        <w:rPr>
          <w:rFonts w:ascii="Franklin Gothic Book" w:hAnsi="Franklin Gothic Book"/>
        </w:rPr>
        <w:t>ěmecký Bratwurst</w:t>
      </w:r>
    </w:p>
    <w:p w:rsidR="00BF0B81" w:rsidRPr="00631431" w:rsidRDefault="00BF0B81" w:rsidP="00C97AA3">
      <w:pPr>
        <w:numPr>
          <w:ilvl w:val="0"/>
          <w:numId w:val="11"/>
        </w:num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</w:rPr>
        <w:t>n</w:t>
      </w:r>
      <w:r w:rsidRPr="00C97AA3">
        <w:rPr>
          <w:rFonts w:ascii="Franklin Gothic Book" w:hAnsi="Franklin Gothic Book"/>
        </w:rPr>
        <w:t>ic, taková mince neexistuje</w:t>
      </w:r>
    </w:p>
    <w:p w:rsidR="00BF0B81" w:rsidRPr="00631431" w:rsidRDefault="00BF0B81" w:rsidP="00AA24FB">
      <w:pPr>
        <w:spacing w:line="72" w:lineRule="auto"/>
        <w:ind w:left="357"/>
        <w:rPr>
          <w:rFonts w:ascii="Franklin Gothic Book" w:hAnsi="Franklin Gothic Book"/>
          <w:b/>
          <w:bCs/>
        </w:rPr>
      </w:pPr>
    </w:p>
    <w:p w:rsidR="00BF0B81" w:rsidRPr="00631431" w:rsidRDefault="00BF0B81" w:rsidP="00C97AA3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 w:rsidRPr="00C97AA3">
        <w:rPr>
          <w:rFonts w:ascii="Franklin Gothic Book" w:hAnsi="Franklin Gothic Book"/>
          <w:b/>
          <w:bCs/>
        </w:rPr>
        <w:t>U kterého evropského zástupce jelenovitých má parohy i samice?</w:t>
      </w:r>
    </w:p>
    <w:p w:rsidR="00BF0B81" w:rsidRPr="00631431" w:rsidRDefault="00BF0B81" w:rsidP="00C97AA3">
      <w:pPr>
        <w:numPr>
          <w:ilvl w:val="0"/>
          <w:numId w:val="12"/>
        </w:numPr>
        <w:rPr>
          <w:rFonts w:ascii="Franklin Gothic Book" w:hAnsi="Franklin Gothic Book"/>
        </w:rPr>
      </w:pPr>
      <w:r w:rsidRPr="00C97AA3">
        <w:rPr>
          <w:rFonts w:ascii="Franklin Gothic Book" w:hAnsi="Franklin Gothic Book"/>
        </w:rPr>
        <w:t>los evropský</w:t>
      </w:r>
    </w:p>
    <w:p w:rsidR="00BF0B81" w:rsidRPr="00631431" w:rsidRDefault="00BF0B81" w:rsidP="00C97AA3">
      <w:pPr>
        <w:numPr>
          <w:ilvl w:val="0"/>
          <w:numId w:val="12"/>
        </w:numPr>
        <w:rPr>
          <w:rFonts w:ascii="Franklin Gothic Book" w:hAnsi="Franklin Gothic Book"/>
        </w:rPr>
      </w:pPr>
      <w:r w:rsidRPr="00C97AA3">
        <w:rPr>
          <w:rFonts w:ascii="Franklin Gothic Book" w:hAnsi="Franklin Gothic Book"/>
        </w:rPr>
        <w:t>sob polární</w:t>
      </w:r>
    </w:p>
    <w:p w:rsidR="00BF0B81" w:rsidRPr="00631431" w:rsidRDefault="00BF0B81" w:rsidP="00C97AA3">
      <w:pPr>
        <w:numPr>
          <w:ilvl w:val="0"/>
          <w:numId w:val="12"/>
        </w:numPr>
        <w:rPr>
          <w:rFonts w:ascii="Franklin Gothic Book" w:hAnsi="Franklin Gothic Book"/>
        </w:rPr>
      </w:pPr>
      <w:r w:rsidRPr="00C97AA3">
        <w:rPr>
          <w:rFonts w:ascii="Franklin Gothic Book" w:hAnsi="Franklin Gothic Book"/>
        </w:rPr>
        <w:t>jelen lesní</w:t>
      </w:r>
    </w:p>
    <w:p w:rsidR="00BF0B81" w:rsidRPr="00631431" w:rsidRDefault="00BF0B81" w:rsidP="00AA24FB">
      <w:pPr>
        <w:spacing w:line="72" w:lineRule="auto"/>
        <w:rPr>
          <w:rFonts w:ascii="Franklin Gothic Book" w:hAnsi="Franklin Gothic Book"/>
          <w:color w:val="FF0000"/>
        </w:rPr>
      </w:pPr>
    </w:p>
    <w:p w:rsidR="00BF0B81" w:rsidRPr="00631431" w:rsidRDefault="00BF0B81" w:rsidP="00DE48E2">
      <w:pPr>
        <w:numPr>
          <w:ilvl w:val="0"/>
          <w:numId w:val="1"/>
        </w:numPr>
        <w:jc w:val="both"/>
        <w:rPr>
          <w:rFonts w:ascii="Franklin Gothic Book" w:hAnsi="Franklin Gothic Book"/>
          <w:b/>
        </w:rPr>
      </w:pPr>
      <w:r w:rsidRPr="00C97AA3">
        <w:rPr>
          <w:rFonts w:ascii="Franklin Gothic Book" w:hAnsi="Franklin Gothic Book"/>
          <w:b/>
        </w:rPr>
        <w:t>Béla Bartók byl světově proslulým hudebním skladatelem 20. století. Víte, jaké byl národnosti?</w:t>
      </w:r>
    </w:p>
    <w:p w:rsidR="00BF0B81" w:rsidRPr="00631431" w:rsidRDefault="00BF0B81" w:rsidP="00C97AA3">
      <w:pPr>
        <w:numPr>
          <w:ilvl w:val="0"/>
          <w:numId w:val="18"/>
        </w:numPr>
        <w:rPr>
          <w:rFonts w:ascii="Franklin Gothic Book" w:hAnsi="Franklin Gothic Book"/>
          <w:u w:val="single"/>
        </w:rPr>
      </w:pPr>
      <w:r w:rsidRPr="00C97AA3">
        <w:rPr>
          <w:rFonts w:ascii="Franklin Gothic Book" w:hAnsi="Franklin Gothic Book"/>
        </w:rPr>
        <w:t>slovenské</w:t>
      </w:r>
    </w:p>
    <w:p w:rsidR="00BF0B81" w:rsidRPr="00631431" w:rsidRDefault="00BF0B81" w:rsidP="00C97AA3">
      <w:pPr>
        <w:numPr>
          <w:ilvl w:val="0"/>
          <w:numId w:val="18"/>
        </w:numPr>
        <w:rPr>
          <w:rFonts w:ascii="Franklin Gothic Book" w:hAnsi="Franklin Gothic Book"/>
          <w:u w:val="single"/>
        </w:rPr>
      </w:pPr>
      <w:r w:rsidRPr="00C97AA3">
        <w:rPr>
          <w:rFonts w:ascii="Franklin Gothic Book" w:hAnsi="Franklin Gothic Book"/>
        </w:rPr>
        <w:t>maďarské</w:t>
      </w:r>
    </w:p>
    <w:p w:rsidR="00BF0B81" w:rsidRPr="00631431" w:rsidRDefault="00BF0B81" w:rsidP="00C97AA3">
      <w:pPr>
        <w:numPr>
          <w:ilvl w:val="0"/>
          <w:numId w:val="18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s</w:t>
      </w:r>
      <w:r w:rsidRPr="00C97AA3">
        <w:rPr>
          <w:rFonts w:ascii="Franklin Gothic Book" w:hAnsi="Franklin Gothic Book"/>
        </w:rPr>
        <w:t>lovinské</w:t>
      </w:r>
    </w:p>
    <w:p w:rsidR="00BF0B81" w:rsidRPr="00631431" w:rsidRDefault="00BF0B81" w:rsidP="00AA24FB">
      <w:pPr>
        <w:spacing w:line="72" w:lineRule="auto"/>
        <w:rPr>
          <w:rFonts w:ascii="Franklin Gothic Book" w:hAnsi="Franklin Gothic Book"/>
          <w:b/>
          <w:bCs/>
        </w:rPr>
      </w:pPr>
    </w:p>
    <w:p w:rsidR="00BF0B81" w:rsidRPr="00631431" w:rsidRDefault="00BF0B81" w:rsidP="00C97AA3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 w:rsidRPr="00C97AA3">
        <w:rPr>
          <w:rFonts w:ascii="Franklin Gothic Book" w:hAnsi="Franklin Gothic Book"/>
          <w:b/>
          <w:bCs/>
        </w:rPr>
        <w:t xml:space="preserve">Jaké informace byste hledali </w:t>
      </w:r>
      <w:r>
        <w:rPr>
          <w:rFonts w:ascii="Franklin Gothic Book" w:hAnsi="Franklin Gothic Book"/>
          <w:b/>
          <w:bCs/>
        </w:rPr>
        <w:t>na portálu euhrou.cz</w:t>
      </w:r>
      <w:r w:rsidRPr="00C97AA3">
        <w:rPr>
          <w:rFonts w:ascii="Franklin Gothic Book" w:hAnsi="Franklin Gothic Book"/>
          <w:b/>
          <w:bCs/>
        </w:rPr>
        <w:t>?</w:t>
      </w:r>
    </w:p>
    <w:p w:rsidR="00BF0B81" w:rsidRPr="00631431" w:rsidRDefault="00BF0B81" w:rsidP="003D62E7">
      <w:pPr>
        <w:numPr>
          <w:ilvl w:val="0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seznam škol v přírodě v celé Evropské unii</w:t>
      </w:r>
    </w:p>
    <w:p w:rsidR="00BF0B81" w:rsidRPr="00631431" w:rsidRDefault="00BF0B81" w:rsidP="003D62E7">
      <w:pPr>
        <w:numPr>
          <w:ilvl w:val="0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zábavný a naučný portál pro studenty a učitele</w:t>
      </w:r>
    </w:p>
    <w:p w:rsidR="00BF0B81" w:rsidRPr="00631431" w:rsidRDefault="00BF0B81" w:rsidP="003D62E7">
      <w:pPr>
        <w:numPr>
          <w:ilvl w:val="0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úřední informace o EU ve všech jazycích</w:t>
      </w:r>
    </w:p>
    <w:p w:rsidR="00BF0B81" w:rsidRPr="00631431" w:rsidRDefault="00BF0B81" w:rsidP="00AA24FB">
      <w:pPr>
        <w:spacing w:line="72" w:lineRule="auto"/>
        <w:rPr>
          <w:rFonts w:ascii="Franklin Gothic Book" w:hAnsi="Franklin Gothic Book"/>
          <w:color w:val="00B050"/>
          <w:sz w:val="22"/>
          <w:szCs w:val="22"/>
        </w:rPr>
      </w:pPr>
    </w:p>
    <w:p w:rsidR="00BF0B81" w:rsidRPr="00631431" w:rsidRDefault="00BF0B81" w:rsidP="006A67CE">
      <w:pPr>
        <w:numPr>
          <w:ilvl w:val="0"/>
          <w:numId w:val="1"/>
        </w:numPr>
        <w:rPr>
          <w:rFonts w:ascii="Franklin Gothic Book" w:hAnsi="Franklin Gothic Book"/>
          <w:color w:val="00B050"/>
          <w:sz w:val="22"/>
          <w:szCs w:val="22"/>
        </w:rPr>
      </w:pPr>
      <w:r w:rsidRPr="006A67CE">
        <w:rPr>
          <w:rFonts w:ascii="Franklin Gothic Book" w:hAnsi="Franklin Gothic Book"/>
          <w:b/>
          <w:bCs/>
        </w:rPr>
        <w:t>Víte, kterým městem v Evropě prochází nultý poledník?</w:t>
      </w:r>
    </w:p>
    <w:p w:rsidR="00BF0B81" w:rsidRPr="00631431" w:rsidRDefault="00BF0B81" w:rsidP="006A67CE">
      <w:pPr>
        <w:numPr>
          <w:ilvl w:val="1"/>
          <w:numId w:val="7"/>
        </w:numPr>
        <w:rPr>
          <w:rFonts w:ascii="Franklin Gothic Book" w:hAnsi="Franklin Gothic Book"/>
        </w:rPr>
      </w:pPr>
      <w:r w:rsidRPr="006A67CE">
        <w:rPr>
          <w:rFonts w:ascii="Franklin Gothic Book" w:hAnsi="Franklin Gothic Book"/>
        </w:rPr>
        <w:t>Londýnem</w:t>
      </w:r>
    </w:p>
    <w:p w:rsidR="00BF0B81" w:rsidRPr="00631431" w:rsidRDefault="00BF0B81" w:rsidP="006A67CE">
      <w:pPr>
        <w:numPr>
          <w:ilvl w:val="1"/>
          <w:numId w:val="7"/>
        </w:numPr>
        <w:rPr>
          <w:rFonts w:ascii="Franklin Gothic Book" w:hAnsi="Franklin Gothic Book"/>
        </w:rPr>
      </w:pPr>
      <w:r w:rsidRPr="006A67CE">
        <w:rPr>
          <w:rFonts w:ascii="Franklin Gothic Book" w:hAnsi="Franklin Gothic Book"/>
        </w:rPr>
        <w:t>Berlínem</w:t>
      </w:r>
    </w:p>
    <w:p w:rsidR="00BF0B81" w:rsidRPr="00631431" w:rsidRDefault="00BF0B81" w:rsidP="006A67CE">
      <w:pPr>
        <w:numPr>
          <w:ilvl w:val="1"/>
          <w:numId w:val="7"/>
        </w:numPr>
        <w:rPr>
          <w:rFonts w:ascii="Franklin Gothic Book" w:hAnsi="Franklin Gothic Book"/>
        </w:rPr>
      </w:pPr>
      <w:r w:rsidRPr="006A67CE">
        <w:rPr>
          <w:rFonts w:ascii="Franklin Gothic Book" w:hAnsi="Franklin Gothic Book"/>
        </w:rPr>
        <w:t>Římem</w:t>
      </w:r>
    </w:p>
    <w:p w:rsidR="00BF0B81" w:rsidRPr="00BC1F11" w:rsidRDefault="00BF0B81" w:rsidP="00AA24FB">
      <w:pPr>
        <w:spacing w:line="72" w:lineRule="auto"/>
        <w:rPr>
          <w:rFonts w:ascii="Franklin Gothic Book" w:hAnsi="Franklin Gothic Book"/>
          <w:b/>
          <w:bCs/>
          <w:sz w:val="22"/>
          <w:szCs w:val="22"/>
        </w:rPr>
      </w:pPr>
    </w:p>
    <w:p w:rsidR="00BF0B81" w:rsidRPr="00631431" w:rsidRDefault="00BF0B81" w:rsidP="00DE48E2">
      <w:pPr>
        <w:numPr>
          <w:ilvl w:val="0"/>
          <w:numId w:val="31"/>
        </w:numPr>
        <w:jc w:val="both"/>
        <w:rPr>
          <w:rFonts w:ascii="Franklin Gothic Book" w:hAnsi="Franklin Gothic Book"/>
          <w:b/>
          <w:bCs/>
        </w:rPr>
      </w:pPr>
      <w:r w:rsidRPr="006A67CE">
        <w:rPr>
          <w:rFonts w:ascii="Franklin Gothic Book" w:hAnsi="Franklin Gothic Book"/>
          <w:b/>
          <w:bCs/>
        </w:rPr>
        <w:t xml:space="preserve">Víte, jak se jmenuje nejvyšší duna v Evropě, která je vysoká </w:t>
      </w:r>
      <w:smartTag w:uri="urn:schemas-microsoft-com:office:smarttags" w:element="metricconverter">
        <w:smartTagPr>
          <w:attr w:name="ProductID" w:val="107 metrů"/>
        </w:smartTagPr>
        <w:r w:rsidRPr="006A67CE">
          <w:rPr>
            <w:rFonts w:ascii="Franklin Gothic Book" w:hAnsi="Franklin Gothic Book"/>
            <w:b/>
            <w:bCs/>
          </w:rPr>
          <w:t>107 metrů</w:t>
        </w:r>
      </w:smartTag>
      <w:r w:rsidRPr="006A67CE">
        <w:rPr>
          <w:rFonts w:ascii="Franklin Gothic Book" w:hAnsi="Franklin Gothic Book"/>
          <w:b/>
          <w:bCs/>
        </w:rPr>
        <w:t xml:space="preserve"> a nachází se jihozápadně od Bordeaux?</w:t>
      </w:r>
    </w:p>
    <w:p w:rsidR="00BF0B81" w:rsidRPr="00631431" w:rsidRDefault="00BF0B81" w:rsidP="006A67CE">
      <w:pPr>
        <w:numPr>
          <w:ilvl w:val="1"/>
          <w:numId w:val="6"/>
        </w:numPr>
        <w:rPr>
          <w:rFonts w:ascii="Franklin Gothic Book" w:hAnsi="Franklin Gothic Book"/>
        </w:rPr>
      </w:pPr>
      <w:r w:rsidRPr="006A67CE">
        <w:rPr>
          <w:rFonts w:ascii="Franklin Gothic Book" w:hAnsi="Franklin Gothic Book"/>
        </w:rPr>
        <w:t>Duna du Pyla</w:t>
      </w:r>
    </w:p>
    <w:p w:rsidR="00BF0B81" w:rsidRPr="00631431" w:rsidRDefault="00BF0B81" w:rsidP="006A67CE">
      <w:pPr>
        <w:numPr>
          <w:ilvl w:val="1"/>
          <w:numId w:val="6"/>
        </w:numPr>
        <w:rPr>
          <w:rFonts w:ascii="Franklin Gothic Book" w:hAnsi="Franklin Gothic Book"/>
        </w:rPr>
      </w:pPr>
      <w:r w:rsidRPr="006A67CE">
        <w:rPr>
          <w:rFonts w:ascii="Franklin Gothic Book" w:hAnsi="Franklin Gothic Book"/>
        </w:rPr>
        <w:t>duna v Lebě</w:t>
      </w:r>
    </w:p>
    <w:p w:rsidR="00BF0B81" w:rsidRPr="00631431" w:rsidRDefault="00BF0B81" w:rsidP="006A67CE">
      <w:pPr>
        <w:numPr>
          <w:ilvl w:val="1"/>
          <w:numId w:val="6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D</w:t>
      </w:r>
      <w:r w:rsidRPr="006A67CE">
        <w:rPr>
          <w:rFonts w:ascii="Franklin Gothic Book" w:hAnsi="Franklin Gothic Book"/>
        </w:rPr>
        <w:t>una Saharská</w:t>
      </w:r>
    </w:p>
    <w:p w:rsidR="00BF0B81" w:rsidRPr="00BC1F11" w:rsidRDefault="00BF0B81">
      <w:pPr>
        <w:rPr>
          <w:rFonts w:ascii="Franklin Gothic Book" w:hAnsi="Franklin Gothic Book"/>
          <w:b/>
          <w:bCs/>
          <w:color w:val="FF0000"/>
        </w:rPr>
      </w:pPr>
    </w:p>
    <w:p w:rsidR="00BF0B81" w:rsidRPr="00631431" w:rsidRDefault="00BF0B81" w:rsidP="00DE48E2">
      <w:pPr>
        <w:jc w:val="both"/>
        <w:rPr>
          <w:rFonts w:ascii="Franklin Gothic Book" w:hAnsi="Franklin Gothic Book"/>
          <w:b/>
          <w:bCs/>
          <w:color w:val="FF0000"/>
        </w:rPr>
      </w:pPr>
      <w:r w:rsidRPr="00631431">
        <w:rPr>
          <w:rFonts w:ascii="Franklin Gothic Book" w:hAnsi="Franklin Gothic Book"/>
          <w:b/>
          <w:bCs/>
          <w:color w:val="FF0000"/>
        </w:rPr>
        <w:t xml:space="preserve">Nezapomeňte, prosím, </w:t>
      </w:r>
      <w:r>
        <w:rPr>
          <w:rFonts w:ascii="Franklin Gothic Book" w:hAnsi="Franklin Gothic Book"/>
          <w:b/>
          <w:bCs/>
          <w:caps/>
          <w:color w:val="FF0000"/>
        </w:rPr>
        <w:t>ČITELNĚ</w:t>
      </w:r>
      <w:r w:rsidRPr="00631431">
        <w:rPr>
          <w:rFonts w:ascii="Franklin Gothic Book" w:hAnsi="Franklin Gothic Book"/>
          <w:b/>
          <w:bCs/>
          <w:color w:val="FF0000"/>
        </w:rPr>
        <w:t xml:space="preserve"> vyplnit Vaše jméno a kontaktní údaje, abychom Vás mohli informovat o případné výhře!!!</w:t>
      </w:r>
    </w:p>
    <w:p w:rsidR="00BF0B81" w:rsidRPr="006A67CE" w:rsidRDefault="00BF0B81">
      <w:pPr>
        <w:rPr>
          <w:b/>
          <w:color w:val="FF0000"/>
          <w:sz w:val="14"/>
        </w:rPr>
      </w:pPr>
      <w:r>
        <w:rPr>
          <w:noProof/>
        </w:rPr>
        <w:pict>
          <v:shape id="Text Box 3" o:spid="_x0000_s1029" type="#_x0000_t202" style="position:absolute;margin-left:-.75pt;margin-top:1.65pt;width:486pt;height:113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">
            <v:textbox>
              <w:txbxContent>
                <w:p w:rsidR="00BF0B81" w:rsidRPr="00C20CDC" w:rsidRDefault="00BF0B81" w:rsidP="00807BEE">
                  <w:pPr>
                    <w:rPr>
                      <w:sz w:val="16"/>
                      <w:szCs w:val="16"/>
                    </w:rPr>
                  </w:pPr>
                </w:p>
                <w:p w:rsidR="00BF0B81" w:rsidRPr="00631431" w:rsidRDefault="00BF0B81" w:rsidP="00807BEE">
                  <w:pPr>
                    <w:rPr>
                      <w:rFonts w:ascii="Franklin Gothic Book" w:hAnsi="Franklin Gothic Book"/>
                    </w:rPr>
                  </w:pPr>
                  <w:r w:rsidRPr="00631431">
                    <w:rPr>
                      <w:rFonts w:ascii="Franklin Gothic Book" w:hAnsi="Franklin Gothic Book"/>
                    </w:rPr>
                    <w:t>Datum vyplnění:</w:t>
                  </w:r>
                  <w:r w:rsidRPr="00631431">
                    <w:rPr>
                      <w:rFonts w:ascii="Franklin Gothic Book" w:hAnsi="Franklin Gothic Book"/>
                    </w:rPr>
                    <w:tab/>
                    <w:t>……………………………......  Škola ……….…………</w:t>
                  </w:r>
                  <w:r>
                    <w:rPr>
                      <w:rFonts w:ascii="Franklin Gothic Book" w:hAnsi="Franklin Gothic Book"/>
                    </w:rPr>
                    <w:t>………………</w:t>
                  </w:r>
                  <w:r w:rsidRPr="00631431">
                    <w:rPr>
                      <w:rFonts w:ascii="Franklin Gothic Book" w:hAnsi="Franklin Gothic Book"/>
                    </w:rPr>
                    <w:t xml:space="preserve">  Třída…………</w:t>
                  </w:r>
                  <w:r>
                    <w:rPr>
                      <w:rFonts w:ascii="Franklin Gothic Book" w:hAnsi="Franklin Gothic Book"/>
                    </w:rPr>
                    <w:t>……</w:t>
                  </w:r>
                </w:p>
                <w:p w:rsidR="00BF0B81" w:rsidRPr="00631431" w:rsidRDefault="00BF0B81" w:rsidP="00807BEE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BF0B81" w:rsidRPr="00631431" w:rsidRDefault="00BF0B81" w:rsidP="00807BEE">
                  <w:pPr>
                    <w:rPr>
                      <w:rFonts w:ascii="Franklin Gothic Book" w:hAnsi="Franklin Gothic Book"/>
                    </w:rPr>
                  </w:pPr>
                  <w:r w:rsidRPr="00631431">
                    <w:rPr>
                      <w:rFonts w:ascii="Franklin Gothic Book" w:hAnsi="Franklin Gothic Book"/>
                    </w:rPr>
                    <w:t>Jméno a příjmení:</w:t>
                  </w:r>
                  <w:r w:rsidRPr="00631431">
                    <w:rPr>
                      <w:rFonts w:ascii="Franklin Gothic Book" w:hAnsi="Franklin Gothic Book"/>
                    </w:rPr>
                    <w:tab/>
                    <w:t>……………………………………………………………………………</w:t>
                  </w:r>
                  <w:r>
                    <w:rPr>
                      <w:rFonts w:ascii="Franklin Gothic Book" w:hAnsi="Franklin Gothic Book"/>
                    </w:rPr>
                    <w:t>……………………………</w:t>
                  </w:r>
                  <w:r w:rsidRPr="00631431">
                    <w:rPr>
                      <w:rFonts w:ascii="Franklin Gothic Book" w:hAnsi="Franklin Gothic Book"/>
                    </w:rPr>
                    <w:t xml:space="preserve"> </w:t>
                  </w:r>
                </w:p>
                <w:p w:rsidR="00BF0B81" w:rsidRPr="00631431" w:rsidRDefault="00BF0B81" w:rsidP="00807BEE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BF0B81" w:rsidRPr="00631431" w:rsidRDefault="00BF0B81" w:rsidP="00807BEE">
                  <w:pPr>
                    <w:rPr>
                      <w:rFonts w:ascii="Franklin Gothic Book" w:hAnsi="Franklin Gothic Book"/>
                    </w:rPr>
                  </w:pPr>
                  <w:r w:rsidRPr="00631431">
                    <w:rPr>
                      <w:rFonts w:ascii="Franklin Gothic Book" w:hAnsi="Franklin Gothic Book"/>
                    </w:rPr>
                    <w:t>Adresa:</w:t>
                  </w:r>
                  <w:r w:rsidRPr="00631431">
                    <w:rPr>
                      <w:rFonts w:ascii="Franklin Gothic Book" w:hAnsi="Franklin Gothic Book"/>
                    </w:rPr>
                    <w:tab/>
                  </w:r>
                  <w:r w:rsidRPr="00631431">
                    <w:rPr>
                      <w:rFonts w:ascii="Franklin Gothic Book" w:hAnsi="Franklin Gothic Book"/>
                    </w:rPr>
                    <w:tab/>
                    <w:t>……………………………………………………………………………</w:t>
                  </w:r>
                  <w:r>
                    <w:rPr>
                      <w:rFonts w:ascii="Franklin Gothic Book" w:hAnsi="Franklin Gothic Book"/>
                    </w:rPr>
                    <w:t>……………………………</w:t>
                  </w:r>
                </w:p>
                <w:p w:rsidR="00BF0B81" w:rsidRPr="00631431" w:rsidRDefault="00BF0B81" w:rsidP="00807BEE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BF0B81" w:rsidRPr="00631431" w:rsidRDefault="00BF0B81" w:rsidP="00807BEE">
                  <w:pPr>
                    <w:rPr>
                      <w:rFonts w:ascii="Franklin Gothic Book" w:hAnsi="Franklin Gothic Book"/>
                    </w:rPr>
                  </w:pPr>
                  <w:r w:rsidRPr="00631431">
                    <w:rPr>
                      <w:rFonts w:ascii="Franklin Gothic Book" w:hAnsi="Franklin Gothic Book"/>
                    </w:rPr>
                    <w:t>E-mail:</w:t>
                  </w:r>
                  <w:r w:rsidRPr="00631431">
                    <w:rPr>
                      <w:rFonts w:ascii="Franklin Gothic Book" w:hAnsi="Franklin Gothic Book"/>
                    </w:rPr>
                    <w:tab/>
                  </w:r>
                  <w:r w:rsidRPr="00631431"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 xml:space="preserve">            </w:t>
                  </w:r>
                  <w:r w:rsidRPr="00631431">
                    <w:rPr>
                      <w:rFonts w:ascii="Franklin Gothic Book" w:hAnsi="Franklin Gothic Book"/>
                    </w:rPr>
                    <w:t>……………………………………</w:t>
                  </w:r>
                  <w:r>
                    <w:rPr>
                      <w:rFonts w:ascii="Franklin Gothic Book" w:hAnsi="Franklin Gothic Book"/>
                    </w:rPr>
                    <w:t xml:space="preserve">……………………….  </w:t>
                  </w:r>
                  <w:r w:rsidRPr="00631431">
                    <w:rPr>
                      <w:rFonts w:ascii="Franklin Gothic Book" w:hAnsi="Franklin Gothic Book"/>
                    </w:rPr>
                    <w:t>Tel:……………………………………</w:t>
                  </w:r>
                </w:p>
                <w:p w:rsidR="00BF0B81" w:rsidRPr="00631431" w:rsidRDefault="00BF0B81" w:rsidP="00807BEE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BF0B81" w:rsidRDefault="00BF0B81" w:rsidP="00807BEE"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sectPr w:rsidR="00BF0B81" w:rsidRPr="006A67CE" w:rsidSect="00BC1F11">
      <w:headerReference w:type="default" r:id="rId10"/>
      <w:footerReference w:type="even" r:id="rId11"/>
      <w:footerReference w:type="default" r:id="rId12"/>
      <w:pgSz w:w="11906" w:h="16838" w:code="9"/>
      <w:pgMar w:top="2211" w:right="1134" w:bottom="1418" w:left="1134" w:header="567" w:footer="454" w:gutter="0"/>
      <w:pgBorders w:offsetFrom="page">
        <w:top w:val="single" w:sz="12" w:space="24" w:color="00CCFF"/>
        <w:left w:val="single" w:sz="12" w:space="24" w:color="00CCFF"/>
        <w:bottom w:val="single" w:sz="12" w:space="24" w:color="00CCFF"/>
        <w:right w:val="single" w:sz="12" w:space="24" w:color="00CC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B81" w:rsidRDefault="00BF0B81">
      <w:r>
        <w:separator/>
      </w:r>
    </w:p>
  </w:endnote>
  <w:endnote w:type="continuationSeparator" w:id="0">
    <w:p w:rsidR="00BF0B81" w:rsidRDefault="00BF0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81" w:rsidRDefault="00BF0B81" w:rsidP="00C86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0B81" w:rsidRDefault="00BF0B81" w:rsidP="00E933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81" w:rsidRDefault="00BF0B81" w:rsidP="00C86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F0B81" w:rsidRPr="00B57C36" w:rsidRDefault="00BF0B81" w:rsidP="00476D6A">
    <w:pPr>
      <w:pStyle w:val="Footer"/>
      <w:pBdr>
        <w:top w:val="single" w:sz="4" w:space="0" w:color="auto"/>
      </w:pBdr>
      <w:tabs>
        <w:tab w:val="clear" w:pos="9072"/>
        <w:tab w:val="right" w:pos="9720"/>
      </w:tabs>
      <w:ind w:right="-82"/>
      <w:rPr>
        <w:b/>
        <w:color w:val="1F497D"/>
        <w:sz w:val="20"/>
        <w:szCs w:val="20"/>
      </w:rPr>
    </w:pPr>
    <w:r w:rsidRPr="00B57C36">
      <w:rPr>
        <w:b/>
        <w:color w:val="1F497D"/>
        <w:sz w:val="20"/>
        <w:szCs w:val="20"/>
      </w:rPr>
      <w:t xml:space="preserve">EUROPE DIRECT </w:t>
    </w:r>
    <w:r>
      <w:rPr>
        <w:b/>
        <w:color w:val="1F497D"/>
        <w:sz w:val="20"/>
        <w:szCs w:val="20"/>
      </w:rPr>
      <w:t>Olomouc</w:t>
    </w:r>
  </w:p>
  <w:p w:rsidR="00BF0B81" w:rsidRPr="00B57C36" w:rsidRDefault="00BF0B81" w:rsidP="00476D6A">
    <w:pPr>
      <w:rPr>
        <w:color w:val="1F497D"/>
        <w:sz w:val="18"/>
        <w:szCs w:val="18"/>
      </w:rPr>
    </w:pPr>
    <w:r>
      <w:rPr>
        <w:color w:val="1F497D"/>
        <w:sz w:val="18"/>
        <w:szCs w:val="18"/>
      </w:rPr>
      <w:t>Magistrát města Olomouc, Horní náměstí – radnice, 779 11  Olomouc</w:t>
    </w:r>
    <w:r w:rsidRPr="00B57C36">
      <w:rPr>
        <w:color w:val="1F497D"/>
        <w:sz w:val="18"/>
        <w:szCs w:val="18"/>
      </w:rPr>
      <w:t>,</w:t>
    </w:r>
  </w:p>
  <w:p w:rsidR="00BF0B81" w:rsidRPr="00B57C36" w:rsidRDefault="00BF0B81" w:rsidP="00476D6A">
    <w:pPr>
      <w:rPr>
        <w:color w:val="1F497D"/>
        <w:sz w:val="18"/>
        <w:szCs w:val="18"/>
      </w:rPr>
    </w:pPr>
    <w:r w:rsidRPr="00B57C36">
      <w:rPr>
        <w:color w:val="1F497D"/>
        <w:sz w:val="18"/>
        <w:szCs w:val="18"/>
      </w:rPr>
      <w:t xml:space="preserve">tel.: </w:t>
    </w:r>
    <w:r w:rsidRPr="00B50382">
      <w:rPr>
        <w:color w:val="1F497D"/>
        <w:sz w:val="18"/>
        <w:szCs w:val="18"/>
      </w:rPr>
      <w:t>585 513 391</w:t>
    </w:r>
    <w:r>
      <w:rPr>
        <w:color w:val="1F497D"/>
        <w:sz w:val="18"/>
        <w:szCs w:val="18"/>
      </w:rPr>
      <w:t>,</w:t>
    </w:r>
    <w:r w:rsidRPr="00B57C36">
      <w:rPr>
        <w:color w:val="1F497D"/>
        <w:sz w:val="18"/>
        <w:szCs w:val="18"/>
      </w:rPr>
      <w:t xml:space="preserve">  e-mail: </w:t>
    </w:r>
    <w:r>
      <w:rPr>
        <w:color w:val="1F497D"/>
        <w:sz w:val="18"/>
        <w:szCs w:val="18"/>
      </w:rPr>
      <w:t>europedirect@olomouc.eu</w:t>
    </w:r>
    <w:r w:rsidRPr="00B57C36">
      <w:rPr>
        <w:color w:val="1F497D"/>
        <w:sz w:val="18"/>
        <w:szCs w:val="18"/>
      </w:rPr>
      <w:t xml:space="preserve">,   </w:t>
    </w:r>
    <w:r w:rsidRPr="0054053C">
      <w:rPr>
        <w:color w:val="1F497D"/>
        <w:sz w:val="18"/>
        <w:szCs w:val="18"/>
      </w:rPr>
      <w:t>www.</w:t>
    </w:r>
    <w:r>
      <w:rPr>
        <w:color w:val="1F497D"/>
        <w:sz w:val="18"/>
        <w:szCs w:val="18"/>
      </w:rPr>
      <w:t>olomouc</w:t>
    </w:r>
    <w:r w:rsidRPr="0054053C">
      <w:rPr>
        <w:color w:val="1F497D"/>
        <w:sz w:val="18"/>
        <w:szCs w:val="18"/>
      </w:rPr>
      <w:t>.europe-direct.cz</w:t>
    </w:r>
    <w:r>
      <w:rPr>
        <w:color w:val="1F497D"/>
        <w:sz w:val="18"/>
        <w:szCs w:val="18"/>
      </w:rPr>
      <w:t xml:space="preserve">    </w:t>
    </w:r>
  </w:p>
  <w:p w:rsidR="00BF0B81" w:rsidRPr="00B57C36" w:rsidRDefault="00BF0B81" w:rsidP="00476D6A">
    <w:pPr>
      <w:rPr>
        <w:color w:val="1F497D"/>
        <w:sz w:val="18"/>
        <w:szCs w:val="18"/>
      </w:rPr>
    </w:pPr>
    <w:r w:rsidRPr="00B57C36">
      <w:rPr>
        <w:color w:val="1F497D"/>
        <w:sz w:val="18"/>
        <w:szCs w:val="18"/>
      </w:rPr>
      <w:t>centrální bezpl</w:t>
    </w:r>
    <w:r>
      <w:rPr>
        <w:color w:val="1F497D"/>
        <w:sz w:val="18"/>
        <w:szCs w:val="18"/>
      </w:rPr>
      <w:t>atná linka: 00 800 6 7 8 9 10 11</w:t>
    </w:r>
  </w:p>
  <w:p w:rsidR="00BF0B81" w:rsidRPr="006F3E4B" w:rsidRDefault="00BF0B81" w:rsidP="006F3E4B">
    <w:pPr>
      <w:rPr>
        <w:color w:val="1F497D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B81" w:rsidRDefault="00BF0B81">
      <w:r>
        <w:separator/>
      </w:r>
    </w:p>
  </w:footnote>
  <w:footnote w:type="continuationSeparator" w:id="0">
    <w:p w:rsidR="00BF0B81" w:rsidRDefault="00BF0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81" w:rsidRDefault="00BF0B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4" o:spid="_x0000_s2049" type="#_x0000_t75" style="position:absolute;margin-left:-29.7pt;margin-top:-6.6pt;width:542.25pt;height:87.9pt;z-index:251660288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E89"/>
    <w:multiLevelType w:val="hybridMultilevel"/>
    <w:tmpl w:val="A3A46D60"/>
    <w:lvl w:ilvl="0" w:tplc="5F98E8E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D5820BA"/>
    <w:multiLevelType w:val="hybridMultilevel"/>
    <w:tmpl w:val="90E63D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617FAB"/>
    <w:multiLevelType w:val="hybridMultilevel"/>
    <w:tmpl w:val="0D2217D4"/>
    <w:lvl w:ilvl="0" w:tplc="5F98E8E4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18C607B9"/>
    <w:multiLevelType w:val="hybridMultilevel"/>
    <w:tmpl w:val="A5425C14"/>
    <w:lvl w:ilvl="0" w:tplc="E8C2F918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C22227"/>
    <w:multiLevelType w:val="hybridMultilevel"/>
    <w:tmpl w:val="F8B2519E"/>
    <w:lvl w:ilvl="0" w:tplc="70943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5F98E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6E23F6"/>
    <w:multiLevelType w:val="hybridMultilevel"/>
    <w:tmpl w:val="648A736E"/>
    <w:lvl w:ilvl="0" w:tplc="5D087F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30B54571"/>
    <w:multiLevelType w:val="hybridMultilevel"/>
    <w:tmpl w:val="6C5C84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8237BA"/>
    <w:multiLevelType w:val="hybridMultilevel"/>
    <w:tmpl w:val="544EB040"/>
    <w:lvl w:ilvl="0" w:tplc="1BCA8F84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C12208"/>
    <w:multiLevelType w:val="hybridMultilevel"/>
    <w:tmpl w:val="984AEA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087D00"/>
    <w:multiLevelType w:val="hybridMultilevel"/>
    <w:tmpl w:val="95FC5312"/>
    <w:lvl w:ilvl="0" w:tplc="178A5C2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DE6846"/>
    <w:multiLevelType w:val="hybridMultilevel"/>
    <w:tmpl w:val="1CEC0F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3676CC"/>
    <w:multiLevelType w:val="hybridMultilevel"/>
    <w:tmpl w:val="72FEFBC8"/>
    <w:lvl w:ilvl="0" w:tplc="1BCA8F84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9D6FF9"/>
    <w:multiLevelType w:val="hybridMultilevel"/>
    <w:tmpl w:val="0A7A3B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49380F"/>
    <w:multiLevelType w:val="hybridMultilevel"/>
    <w:tmpl w:val="3564C20E"/>
    <w:lvl w:ilvl="0" w:tplc="0405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">
    <w:nsid w:val="47717C0F"/>
    <w:multiLevelType w:val="hybridMultilevel"/>
    <w:tmpl w:val="D8CCA882"/>
    <w:lvl w:ilvl="0" w:tplc="263AE7A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767D6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D30318"/>
    <w:multiLevelType w:val="hybridMultilevel"/>
    <w:tmpl w:val="967E08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98E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3E7A79"/>
    <w:multiLevelType w:val="hybridMultilevel"/>
    <w:tmpl w:val="80968CFA"/>
    <w:lvl w:ilvl="0" w:tplc="5F98E8E4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567458A6"/>
    <w:multiLevelType w:val="hybridMultilevel"/>
    <w:tmpl w:val="605291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087F45"/>
    <w:multiLevelType w:val="hybridMultilevel"/>
    <w:tmpl w:val="DCBA8B1E"/>
    <w:lvl w:ilvl="0" w:tplc="5F98E8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797F7B"/>
    <w:multiLevelType w:val="hybridMultilevel"/>
    <w:tmpl w:val="94B69256"/>
    <w:lvl w:ilvl="0" w:tplc="237241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64985F8C"/>
    <w:multiLevelType w:val="hybridMultilevel"/>
    <w:tmpl w:val="A20079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7E4214"/>
    <w:multiLevelType w:val="hybridMultilevel"/>
    <w:tmpl w:val="864A3886"/>
    <w:lvl w:ilvl="0" w:tplc="5F98E8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474441"/>
    <w:multiLevelType w:val="hybridMultilevel"/>
    <w:tmpl w:val="DCBA8B1E"/>
    <w:lvl w:ilvl="0" w:tplc="5F98E8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10346E"/>
    <w:multiLevelType w:val="hybridMultilevel"/>
    <w:tmpl w:val="1E3064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FE3EF2"/>
    <w:multiLevelType w:val="hybridMultilevel"/>
    <w:tmpl w:val="1F207BB0"/>
    <w:lvl w:ilvl="0" w:tplc="5F98E8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05604C"/>
    <w:multiLevelType w:val="hybridMultilevel"/>
    <w:tmpl w:val="F5DA4B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98E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7141CD9"/>
    <w:multiLevelType w:val="hybridMultilevel"/>
    <w:tmpl w:val="DCBA8B1E"/>
    <w:lvl w:ilvl="0" w:tplc="5F98E8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7B2B87"/>
    <w:multiLevelType w:val="hybridMultilevel"/>
    <w:tmpl w:val="D7ACA4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9C53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A7F273A"/>
    <w:multiLevelType w:val="hybridMultilevel"/>
    <w:tmpl w:val="DCBA8B1E"/>
    <w:lvl w:ilvl="0" w:tplc="5F98E8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232FB2"/>
    <w:multiLevelType w:val="hybridMultilevel"/>
    <w:tmpl w:val="DCBA8B1E"/>
    <w:lvl w:ilvl="0" w:tplc="5F98E8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C75B86"/>
    <w:multiLevelType w:val="hybridMultilevel"/>
    <w:tmpl w:val="F020C0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98E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7"/>
  </w:num>
  <w:num w:numId="3">
    <w:abstractNumId w:val="19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30"/>
  </w:num>
  <w:num w:numId="9">
    <w:abstractNumId w:val="29"/>
  </w:num>
  <w:num w:numId="10">
    <w:abstractNumId w:val="22"/>
  </w:num>
  <w:num w:numId="11">
    <w:abstractNumId w:val="28"/>
  </w:num>
  <w:num w:numId="12">
    <w:abstractNumId w:val="18"/>
  </w:num>
  <w:num w:numId="13">
    <w:abstractNumId w:val="26"/>
  </w:num>
  <w:num w:numId="14">
    <w:abstractNumId w:val="24"/>
  </w:num>
  <w:num w:numId="15">
    <w:abstractNumId w:val="0"/>
  </w:num>
  <w:num w:numId="16">
    <w:abstractNumId w:val="21"/>
  </w:num>
  <w:num w:numId="17">
    <w:abstractNumId w:val="2"/>
  </w:num>
  <w:num w:numId="18">
    <w:abstractNumId w:val="16"/>
  </w:num>
  <w:num w:numId="19">
    <w:abstractNumId w:val="17"/>
  </w:num>
  <w:num w:numId="20">
    <w:abstractNumId w:val="12"/>
  </w:num>
  <w:num w:numId="21">
    <w:abstractNumId w:val="23"/>
  </w:num>
  <w:num w:numId="22">
    <w:abstractNumId w:val="8"/>
  </w:num>
  <w:num w:numId="23">
    <w:abstractNumId w:val="20"/>
  </w:num>
  <w:num w:numId="24">
    <w:abstractNumId w:val="7"/>
  </w:num>
  <w:num w:numId="25">
    <w:abstractNumId w:val="11"/>
  </w:num>
  <w:num w:numId="26">
    <w:abstractNumId w:val="9"/>
  </w:num>
  <w:num w:numId="27">
    <w:abstractNumId w:val="1"/>
  </w:num>
  <w:num w:numId="28">
    <w:abstractNumId w:val="10"/>
  </w:num>
  <w:num w:numId="29">
    <w:abstractNumId w:val="6"/>
  </w:num>
  <w:num w:numId="30">
    <w:abstractNumId w:val="13"/>
  </w:num>
  <w:num w:numId="31">
    <w:abstractNumId w:val="3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DE8"/>
    <w:rsid w:val="00003650"/>
    <w:rsid w:val="00011D08"/>
    <w:rsid w:val="000408D7"/>
    <w:rsid w:val="000534F5"/>
    <w:rsid w:val="0008040B"/>
    <w:rsid w:val="00084833"/>
    <w:rsid w:val="00090148"/>
    <w:rsid w:val="000A0817"/>
    <w:rsid w:val="000A6D48"/>
    <w:rsid w:val="000B703A"/>
    <w:rsid w:val="000B72BE"/>
    <w:rsid w:val="000D6603"/>
    <w:rsid w:val="000D70B4"/>
    <w:rsid w:val="000F0524"/>
    <w:rsid w:val="000F3018"/>
    <w:rsid w:val="0010711B"/>
    <w:rsid w:val="00111374"/>
    <w:rsid w:val="00117B1D"/>
    <w:rsid w:val="00130D92"/>
    <w:rsid w:val="0016050A"/>
    <w:rsid w:val="001609B8"/>
    <w:rsid w:val="00163FDC"/>
    <w:rsid w:val="001648AD"/>
    <w:rsid w:val="00183C93"/>
    <w:rsid w:val="001A2FB7"/>
    <w:rsid w:val="001C333A"/>
    <w:rsid w:val="001C73AF"/>
    <w:rsid w:val="001D4DAD"/>
    <w:rsid w:val="001E0683"/>
    <w:rsid w:val="002011D9"/>
    <w:rsid w:val="00214957"/>
    <w:rsid w:val="0022039A"/>
    <w:rsid w:val="00222DF3"/>
    <w:rsid w:val="00235007"/>
    <w:rsid w:val="002456DC"/>
    <w:rsid w:val="00255B09"/>
    <w:rsid w:val="002610B8"/>
    <w:rsid w:val="002613AC"/>
    <w:rsid w:val="002745DD"/>
    <w:rsid w:val="002960E0"/>
    <w:rsid w:val="002A6D5C"/>
    <w:rsid w:val="002C113E"/>
    <w:rsid w:val="002D1917"/>
    <w:rsid w:val="002D2872"/>
    <w:rsid w:val="002E7B61"/>
    <w:rsid w:val="00323006"/>
    <w:rsid w:val="0032464A"/>
    <w:rsid w:val="0034190F"/>
    <w:rsid w:val="00346C21"/>
    <w:rsid w:val="00351026"/>
    <w:rsid w:val="00357764"/>
    <w:rsid w:val="00377BD2"/>
    <w:rsid w:val="003839E8"/>
    <w:rsid w:val="003B0B7E"/>
    <w:rsid w:val="003B643D"/>
    <w:rsid w:val="003D62E7"/>
    <w:rsid w:val="003D6C6A"/>
    <w:rsid w:val="003E7F19"/>
    <w:rsid w:val="003F66B1"/>
    <w:rsid w:val="0040153F"/>
    <w:rsid w:val="004121B0"/>
    <w:rsid w:val="0043244C"/>
    <w:rsid w:val="004575A4"/>
    <w:rsid w:val="004702CB"/>
    <w:rsid w:val="00476D6A"/>
    <w:rsid w:val="004A7770"/>
    <w:rsid w:val="004B2B5B"/>
    <w:rsid w:val="004E19A9"/>
    <w:rsid w:val="004F3886"/>
    <w:rsid w:val="004F56AC"/>
    <w:rsid w:val="00507F86"/>
    <w:rsid w:val="005118B7"/>
    <w:rsid w:val="00515434"/>
    <w:rsid w:val="00517653"/>
    <w:rsid w:val="005346A0"/>
    <w:rsid w:val="00536CED"/>
    <w:rsid w:val="0054053C"/>
    <w:rsid w:val="00575631"/>
    <w:rsid w:val="00575BDD"/>
    <w:rsid w:val="00583156"/>
    <w:rsid w:val="00591D51"/>
    <w:rsid w:val="005A383F"/>
    <w:rsid w:val="005A4F0A"/>
    <w:rsid w:val="005A6D32"/>
    <w:rsid w:val="005B5241"/>
    <w:rsid w:val="005B6ACB"/>
    <w:rsid w:val="005C1508"/>
    <w:rsid w:val="005C29CF"/>
    <w:rsid w:val="005C4F5D"/>
    <w:rsid w:val="005D2346"/>
    <w:rsid w:val="005D7CB9"/>
    <w:rsid w:val="005E7770"/>
    <w:rsid w:val="0060025D"/>
    <w:rsid w:val="006008FC"/>
    <w:rsid w:val="00615B7B"/>
    <w:rsid w:val="00631431"/>
    <w:rsid w:val="00660240"/>
    <w:rsid w:val="0068627C"/>
    <w:rsid w:val="00686DE8"/>
    <w:rsid w:val="006A67CE"/>
    <w:rsid w:val="006A691E"/>
    <w:rsid w:val="006C2B0B"/>
    <w:rsid w:val="006D5153"/>
    <w:rsid w:val="006D5164"/>
    <w:rsid w:val="006E5238"/>
    <w:rsid w:val="006F2891"/>
    <w:rsid w:val="006F3E4B"/>
    <w:rsid w:val="00716A3C"/>
    <w:rsid w:val="007220A8"/>
    <w:rsid w:val="0072357C"/>
    <w:rsid w:val="0072642B"/>
    <w:rsid w:val="007335B8"/>
    <w:rsid w:val="00735858"/>
    <w:rsid w:val="007742C6"/>
    <w:rsid w:val="0079426D"/>
    <w:rsid w:val="00794C99"/>
    <w:rsid w:val="007A6690"/>
    <w:rsid w:val="007A7EB6"/>
    <w:rsid w:val="007B397A"/>
    <w:rsid w:val="007C1E18"/>
    <w:rsid w:val="007D361B"/>
    <w:rsid w:val="007E0CC6"/>
    <w:rsid w:val="007E386E"/>
    <w:rsid w:val="007E66FC"/>
    <w:rsid w:val="007F4571"/>
    <w:rsid w:val="00807BEE"/>
    <w:rsid w:val="008154BB"/>
    <w:rsid w:val="00843121"/>
    <w:rsid w:val="00843B38"/>
    <w:rsid w:val="00845361"/>
    <w:rsid w:val="00877F39"/>
    <w:rsid w:val="00897C59"/>
    <w:rsid w:val="008B728C"/>
    <w:rsid w:val="008B7670"/>
    <w:rsid w:val="008C26E2"/>
    <w:rsid w:val="008C6BBE"/>
    <w:rsid w:val="008C7825"/>
    <w:rsid w:val="008D2ADF"/>
    <w:rsid w:val="008D7E35"/>
    <w:rsid w:val="008E0F7F"/>
    <w:rsid w:val="008F47F4"/>
    <w:rsid w:val="009155CE"/>
    <w:rsid w:val="00933800"/>
    <w:rsid w:val="00935E33"/>
    <w:rsid w:val="00945701"/>
    <w:rsid w:val="00954E26"/>
    <w:rsid w:val="00956C42"/>
    <w:rsid w:val="00962359"/>
    <w:rsid w:val="00976973"/>
    <w:rsid w:val="009A13BC"/>
    <w:rsid w:val="009A2EFD"/>
    <w:rsid w:val="009A4E06"/>
    <w:rsid w:val="009B68C7"/>
    <w:rsid w:val="009C6B6D"/>
    <w:rsid w:val="009E744D"/>
    <w:rsid w:val="00A00A5F"/>
    <w:rsid w:val="00A07961"/>
    <w:rsid w:val="00A206A5"/>
    <w:rsid w:val="00A2415D"/>
    <w:rsid w:val="00A45995"/>
    <w:rsid w:val="00A47A3B"/>
    <w:rsid w:val="00A70A32"/>
    <w:rsid w:val="00A823D8"/>
    <w:rsid w:val="00A84F00"/>
    <w:rsid w:val="00A91BC5"/>
    <w:rsid w:val="00AA24FB"/>
    <w:rsid w:val="00AA4AAD"/>
    <w:rsid w:val="00AB2599"/>
    <w:rsid w:val="00AC0984"/>
    <w:rsid w:val="00AC0B3E"/>
    <w:rsid w:val="00AE1CAA"/>
    <w:rsid w:val="00B0204B"/>
    <w:rsid w:val="00B03050"/>
    <w:rsid w:val="00B051DE"/>
    <w:rsid w:val="00B2250A"/>
    <w:rsid w:val="00B22577"/>
    <w:rsid w:val="00B50382"/>
    <w:rsid w:val="00B50561"/>
    <w:rsid w:val="00B5738B"/>
    <w:rsid w:val="00B57C36"/>
    <w:rsid w:val="00B606B9"/>
    <w:rsid w:val="00B60E4A"/>
    <w:rsid w:val="00B752B5"/>
    <w:rsid w:val="00B830DD"/>
    <w:rsid w:val="00BA55A6"/>
    <w:rsid w:val="00BC05DF"/>
    <w:rsid w:val="00BC1F11"/>
    <w:rsid w:val="00BD0517"/>
    <w:rsid w:val="00BD3775"/>
    <w:rsid w:val="00BF0B81"/>
    <w:rsid w:val="00BF3FFB"/>
    <w:rsid w:val="00C00763"/>
    <w:rsid w:val="00C03444"/>
    <w:rsid w:val="00C04646"/>
    <w:rsid w:val="00C12516"/>
    <w:rsid w:val="00C15384"/>
    <w:rsid w:val="00C20CDC"/>
    <w:rsid w:val="00C30A26"/>
    <w:rsid w:val="00C41119"/>
    <w:rsid w:val="00C66F3A"/>
    <w:rsid w:val="00C76D14"/>
    <w:rsid w:val="00C868F9"/>
    <w:rsid w:val="00C87DE1"/>
    <w:rsid w:val="00C90ED5"/>
    <w:rsid w:val="00C97AA3"/>
    <w:rsid w:val="00CA2B38"/>
    <w:rsid w:val="00CC0DA3"/>
    <w:rsid w:val="00CC615D"/>
    <w:rsid w:val="00CF6B67"/>
    <w:rsid w:val="00D00756"/>
    <w:rsid w:val="00D04F31"/>
    <w:rsid w:val="00D1140A"/>
    <w:rsid w:val="00D1175E"/>
    <w:rsid w:val="00D2073A"/>
    <w:rsid w:val="00D52B99"/>
    <w:rsid w:val="00D56039"/>
    <w:rsid w:val="00D560E4"/>
    <w:rsid w:val="00D6549B"/>
    <w:rsid w:val="00D770B6"/>
    <w:rsid w:val="00D7760D"/>
    <w:rsid w:val="00D80F97"/>
    <w:rsid w:val="00DA3DCE"/>
    <w:rsid w:val="00DC56EB"/>
    <w:rsid w:val="00DE48E2"/>
    <w:rsid w:val="00DE7A30"/>
    <w:rsid w:val="00DF31F4"/>
    <w:rsid w:val="00DF378F"/>
    <w:rsid w:val="00E12533"/>
    <w:rsid w:val="00E3310E"/>
    <w:rsid w:val="00E404BA"/>
    <w:rsid w:val="00E43F55"/>
    <w:rsid w:val="00E61358"/>
    <w:rsid w:val="00E64449"/>
    <w:rsid w:val="00E669CF"/>
    <w:rsid w:val="00E71376"/>
    <w:rsid w:val="00E7177C"/>
    <w:rsid w:val="00E9332E"/>
    <w:rsid w:val="00E97583"/>
    <w:rsid w:val="00EB183C"/>
    <w:rsid w:val="00EC11BE"/>
    <w:rsid w:val="00EC2AB0"/>
    <w:rsid w:val="00EC43C0"/>
    <w:rsid w:val="00EC7CAB"/>
    <w:rsid w:val="00ED5105"/>
    <w:rsid w:val="00EE56DA"/>
    <w:rsid w:val="00EF361D"/>
    <w:rsid w:val="00EF78EA"/>
    <w:rsid w:val="00F07227"/>
    <w:rsid w:val="00F11512"/>
    <w:rsid w:val="00F134C4"/>
    <w:rsid w:val="00F144A8"/>
    <w:rsid w:val="00F22A94"/>
    <w:rsid w:val="00F245EF"/>
    <w:rsid w:val="00F35913"/>
    <w:rsid w:val="00F437FB"/>
    <w:rsid w:val="00F45381"/>
    <w:rsid w:val="00F60781"/>
    <w:rsid w:val="00F85EDF"/>
    <w:rsid w:val="00FA24DA"/>
    <w:rsid w:val="00FA5500"/>
    <w:rsid w:val="00FB60D8"/>
    <w:rsid w:val="00FC5FA2"/>
    <w:rsid w:val="00FD4A68"/>
    <w:rsid w:val="00FE4FBF"/>
    <w:rsid w:val="00FF0FD3"/>
    <w:rsid w:val="00FF2E87"/>
    <w:rsid w:val="00FF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2577"/>
    <w:pPr>
      <w:keepNext/>
      <w:spacing w:line="360" w:lineRule="auto"/>
      <w:ind w:left="1080"/>
      <w:outlineLvl w:val="0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68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686D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68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86D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768B"/>
    <w:rPr>
      <w:sz w:val="24"/>
      <w:szCs w:val="24"/>
    </w:rPr>
  </w:style>
  <w:style w:type="character" w:styleId="Hyperlink">
    <w:name w:val="Hyperlink"/>
    <w:basedOn w:val="DefaultParagraphFont"/>
    <w:uiPriority w:val="99"/>
    <w:rsid w:val="00686DE8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9332E"/>
    <w:rPr>
      <w:rFonts w:cs="Times New Roman"/>
    </w:rPr>
  </w:style>
  <w:style w:type="paragraph" w:styleId="NoSpacing">
    <w:name w:val="No Spacing"/>
    <w:uiPriority w:val="99"/>
    <w:qFormat/>
    <w:rsid w:val="000F0524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CC61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631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31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time.europe-direc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uropedirect@olomouc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407</Words>
  <Characters>2404</Characters>
  <Application>Microsoft Office Outlook</Application>
  <DocSecurity>0</DocSecurity>
  <Lines>0</Lines>
  <Paragraphs>0</Paragraphs>
  <ScaleCrop>false</ScaleCrop>
  <Company>MMOL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EUROKVÍZ I</dc:title>
  <dc:subject/>
  <dc:creator>MMOL</dc:creator>
  <cp:keywords/>
  <dc:description/>
  <cp:lastModifiedBy>kysre</cp:lastModifiedBy>
  <cp:revision>2</cp:revision>
  <cp:lastPrinted>2013-01-21T09:43:00Z</cp:lastPrinted>
  <dcterms:created xsi:type="dcterms:W3CDTF">2014-03-12T09:56:00Z</dcterms:created>
  <dcterms:modified xsi:type="dcterms:W3CDTF">2014-03-12T09:56:00Z</dcterms:modified>
</cp:coreProperties>
</file>